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AE8B" w14:textId="77777777" w:rsidR="00DE7077" w:rsidRPr="002B7A06" w:rsidRDefault="002D72E1" w:rsidP="00101F54">
      <w:r w:rsidRPr="002B7A06">
        <w:rPr>
          <w:noProof/>
        </w:rPr>
        <w:drawing>
          <wp:inline distT="0" distB="0" distL="0" distR="0" wp14:anchorId="0D49B788" wp14:editId="601294C0">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p w14:paraId="2DD2DBDF" w14:textId="00045CB8" w:rsidR="00570AD5" w:rsidRDefault="004E72D8" w:rsidP="002B7A06">
      <w:pPr>
        <w:pStyle w:val="Heading1"/>
      </w:pPr>
      <w:bookmarkStart w:id="0" w:name="_Toc177655458"/>
      <w:r>
        <w:t xml:space="preserve">Form O: </w:t>
      </w:r>
      <w:r w:rsidRPr="004E72D8">
        <w:t>Consolidated Local Service Plan</w:t>
      </w:r>
      <w:bookmarkEnd w:id="0"/>
    </w:p>
    <w:p w14:paraId="3F553A44" w14:textId="4A19F588" w:rsidR="004E72D8" w:rsidRDefault="004E72D8" w:rsidP="00F24AE5">
      <w:pPr>
        <w:rPr>
          <w:rStyle w:val="Hyperlink"/>
          <w:rFonts w:cstheme="minorBidi"/>
          <w:color w:val="auto"/>
          <w:u w:val="none"/>
        </w:rPr>
      </w:pPr>
      <w:r w:rsidRPr="004E72D8">
        <w:t>The Texas Health and Human Services (HHSC) requires all local mental health authorities (LMHA) and local behavioral health authorities (LBHA) submit</w:t>
      </w:r>
      <w:r>
        <w:t xml:space="preserve"> the </w:t>
      </w:r>
      <w:r w:rsidRPr="00025D80">
        <w:rPr>
          <w:rFonts w:ascii="Verdana" w:hAnsi="Verdana"/>
        </w:rPr>
        <w:t>Consolidated Local Service Plan (CLSP)</w:t>
      </w:r>
      <w:r>
        <w:rPr>
          <w:rFonts w:ascii="Verdana" w:hAnsi="Verdana"/>
        </w:rPr>
        <w:t xml:space="preserve"> for fiscal year 2025 by </w:t>
      </w:r>
      <w:r w:rsidRPr="00CA1160">
        <w:rPr>
          <w:rStyle w:val="Strong"/>
        </w:rPr>
        <w:t xml:space="preserve">December </w:t>
      </w:r>
      <w:r w:rsidR="00804CDB" w:rsidRPr="00CA1160">
        <w:rPr>
          <w:rStyle w:val="Strong"/>
        </w:rPr>
        <w:t>31, 2024</w:t>
      </w:r>
      <w:r w:rsidR="00804CDB">
        <w:rPr>
          <w:rFonts w:ascii="Verdana" w:hAnsi="Verdana"/>
        </w:rPr>
        <w:t xml:space="preserve"> to </w:t>
      </w:r>
      <w:hyperlink r:id="rId12" w:history="1">
        <w:r w:rsidR="00DE1A66" w:rsidRPr="00E66BB6">
          <w:rPr>
            <w:rStyle w:val="Hyperlink"/>
            <w:rFonts w:cstheme="minorBidi"/>
          </w:rPr>
          <w:t>Performance.Contracts@hhs.texas.gov</w:t>
        </w:r>
      </w:hyperlink>
      <w:r w:rsidR="00F24AE5" w:rsidRPr="00CA1160">
        <w:rPr>
          <w:rStyle w:val="Hyperlink"/>
          <w:rFonts w:cstheme="minorBidi"/>
          <w:color w:val="auto"/>
          <w:u w:val="none"/>
        </w:rPr>
        <w:t xml:space="preserve"> and </w:t>
      </w:r>
      <w:hyperlink r:id="rId13" w:history="1">
        <w:r w:rsidR="0021122C" w:rsidRPr="0021122C">
          <w:rPr>
            <w:rStyle w:val="Hyperlink"/>
            <w:rFonts w:cstheme="minorBidi"/>
          </w:rPr>
          <w:t>CrisisServices@hhs.texas.gov</w:t>
        </w:r>
      </w:hyperlink>
      <w:r w:rsidR="00CA1160" w:rsidRPr="00CA1160">
        <w:rPr>
          <w:rStyle w:val="Hyperlink"/>
          <w:rFonts w:cstheme="minorBidi"/>
          <w:color w:val="auto"/>
          <w:u w:val="none"/>
        </w:rPr>
        <w:t>.</w:t>
      </w:r>
    </w:p>
    <w:p w14:paraId="04952395" w14:textId="77777777" w:rsidR="00093A2D" w:rsidRPr="00320B8B" w:rsidRDefault="00093A2D" w:rsidP="00B730C7">
      <w:pPr>
        <w:pStyle w:val="Heading2"/>
      </w:pPr>
      <w:bookmarkStart w:id="1" w:name="_Toc23232223"/>
      <w:bookmarkStart w:id="2" w:name="_Toc177655459"/>
      <w:r w:rsidRPr="00320B8B">
        <w:t>Introduction</w:t>
      </w:r>
      <w:bookmarkEnd w:id="1"/>
      <w:bookmarkEnd w:id="2"/>
    </w:p>
    <w:p w14:paraId="6882C68B" w14:textId="126056A7" w:rsidR="00093A2D" w:rsidRPr="00F049F6" w:rsidRDefault="00093A2D" w:rsidP="00093A2D">
      <w:pPr>
        <w:spacing w:before="240" w:line="276" w:lineRule="auto"/>
        <w:ind w:right="187"/>
        <w:rPr>
          <w:rFonts w:ascii="Verdana" w:hAnsi="Verdana"/>
        </w:rPr>
      </w:pPr>
      <w:r w:rsidRPr="00F049F6">
        <w:rPr>
          <w:rFonts w:ascii="Verdana" w:hAnsi="Verdana"/>
        </w:rPr>
        <w:t xml:space="preserve">The Consolidated Local Service Plan (CLSP) encompasses all service planning requirements for </w:t>
      </w:r>
      <w:r>
        <w:rPr>
          <w:rFonts w:ascii="Verdana" w:hAnsi="Verdana"/>
        </w:rPr>
        <w:t>l</w:t>
      </w:r>
      <w:r w:rsidRPr="00F049F6">
        <w:rPr>
          <w:rFonts w:ascii="Verdana" w:hAnsi="Verdana"/>
        </w:rPr>
        <w:t xml:space="preserve">ocal </w:t>
      </w:r>
      <w:r>
        <w:rPr>
          <w:rFonts w:ascii="Verdana" w:hAnsi="Verdana"/>
        </w:rPr>
        <w:t>m</w:t>
      </w:r>
      <w:r w:rsidRPr="00F049F6">
        <w:rPr>
          <w:rFonts w:ascii="Verdana" w:hAnsi="Verdana"/>
        </w:rPr>
        <w:t xml:space="preserve">ental </w:t>
      </w:r>
      <w:r>
        <w:rPr>
          <w:rFonts w:ascii="Verdana" w:hAnsi="Verdana"/>
        </w:rPr>
        <w:t>h</w:t>
      </w:r>
      <w:r w:rsidRPr="00F049F6">
        <w:rPr>
          <w:rFonts w:ascii="Verdana" w:hAnsi="Verdana"/>
        </w:rPr>
        <w:t xml:space="preserve">ealth </w:t>
      </w:r>
      <w:r>
        <w:rPr>
          <w:rFonts w:ascii="Verdana" w:hAnsi="Verdana"/>
        </w:rPr>
        <w:t>a</w:t>
      </w:r>
      <w:r w:rsidRPr="00F049F6">
        <w:rPr>
          <w:rFonts w:ascii="Verdana" w:hAnsi="Verdana"/>
        </w:rPr>
        <w:t xml:space="preserve">uthorities (LMHAs) and </w:t>
      </w:r>
      <w:r>
        <w:rPr>
          <w:rFonts w:ascii="Verdana" w:hAnsi="Verdana"/>
        </w:rPr>
        <w:t>l</w:t>
      </w:r>
      <w:r w:rsidRPr="00F049F6">
        <w:rPr>
          <w:rFonts w:ascii="Verdana" w:hAnsi="Verdana"/>
        </w:rPr>
        <w:t xml:space="preserve">ocal </w:t>
      </w:r>
      <w:r>
        <w:rPr>
          <w:rFonts w:ascii="Verdana" w:hAnsi="Verdana"/>
        </w:rPr>
        <w:t>b</w:t>
      </w:r>
      <w:r w:rsidRPr="00F049F6">
        <w:rPr>
          <w:rFonts w:ascii="Verdana" w:hAnsi="Verdana"/>
        </w:rPr>
        <w:t xml:space="preserve">ehavioral </w:t>
      </w:r>
      <w:r>
        <w:rPr>
          <w:rFonts w:ascii="Verdana" w:hAnsi="Verdana"/>
        </w:rPr>
        <w:t>h</w:t>
      </w:r>
      <w:r w:rsidRPr="00F049F6">
        <w:rPr>
          <w:rFonts w:ascii="Verdana" w:hAnsi="Verdana"/>
        </w:rPr>
        <w:t xml:space="preserve">ealth </w:t>
      </w:r>
      <w:r>
        <w:rPr>
          <w:rFonts w:ascii="Verdana" w:hAnsi="Verdana"/>
        </w:rPr>
        <w:t>a</w:t>
      </w:r>
      <w:r w:rsidRPr="00F049F6">
        <w:rPr>
          <w:rFonts w:ascii="Verdana" w:hAnsi="Verdana"/>
        </w:rPr>
        <w:t>uthorities (LBHAs)</w:t>
      </w:r>
      <w:r w:rsidR="004D1D5F" w:rsidRPr="00F049F6">
        <w:rPr>
          <w:rFonts w:ascii="Verdana" w:hAnsi="Verdana"/>
        </w:rPr>
        <w:t xml:space="preserve">. </w:t>
      </w:r>
      <w:r w:rsidRPr="00F049F6">
        <w:rPr>
          <w:rFonts w:ascii="Verdana" w:hAnsi="Verdana"/>
        </w:rPr>
        <w:t xml:space="preserve">The CLSP has three sections: Local Services and Needs, the Psychiatric Emergency Plan, and Plans and Priorities for System Development. </w:t>
      </w:r>
    </w:p>
    <w:p w14:paraId="7C07C445" w14:textId="240AB316" w:rsidR="00093A2D" w:rsidRPr="00F049F6" w:rsidRDefault="00093A2D" w:rsidP="00093A2D">
      <w:pPr>
        <w:spacing w:before="120" w:line="276" w:lineRule="auto"/>
        <w:ind w:right="187"/>
        <w:rPr>
          <w:rFonts w:ascii="Verdana" w:hAnsi="Verdana"/>
        </w:rPr>
      </w:pPr>
      <w:r w:rsidRPr="00F049F6">
        <w:rPr>
          <w:rFonts w:ascii="Verdana" w:hAnsi="Verdana"/>
        </w:rPr>
        <w:t xml:space="preserve">The CLSP asks for information related to community stakeholder involvement in local planning efforts. </w:t>
      </w:r>
      <w:r>
        <w:rPr>
          <w:rFonts w:ascii="Verdana" w:hAnsi="Verdana"/>
        </w:rPr>
        <w:t xml:space="preserve">The </w:t>
      </w:r>
      <w:r w:rsidRPr="00F049F6">
        <w:rPr>
          <w:rFonts w:ascii="Verdana" w:hAnsi="Verdana"/>
        </w:rPr>
        <w:t>Health and Human Services Commission (HHSC) recognizes that community engagement is an ongoing activity and input received throughout the biennium will be reflected in the local plan. LMHAs and LBHAs may use a variety of methods to solicit additional stakeholder input specific to the local plan as needed. In completing the template, please provide concise answers, using bullet points. Only use the acronyms noted in Appendix B and language that the community will understand as this document is posted to LMHAs</w:t>
      </w:r>
      <w:r w:rsidR="000A04EC">
        <w:rPr>
          <w:rFonts w:ascii="Verdana" w:hAnsi="Verdana"/>
        </w:rPr>
        <w:t>'</w:t>
      </w:r>
      <w:r w:rsidRPr="00F049F6">
        <w:rPr>
          <w:rFonts w:ascii="Verdana" w:hAnsi="Verdana"/>
        </w:rPr>
        <w:t xml:space="preserve"> and LBHAs</w:t>
      </w:r>
      <w:r w:rsidR="000A04EC">
        <w:rPr>
          <w:rFonts w:ascii="Verdana" w:hAnsi="Verdana"/>
        </w:rPr>
        <w:t>'</w:t>
      </w:r>
      <w:r w:rsidRPr="00F049F6">
        <w:rPr>
          <w:rFonts w:ascii="Verdana" w:hAnsi="Verdana"/>
        </w:rPr>
        <w:t xml:space="preserve"> websites</w:t>
      </w:r>
      <w:r w:rsidR="004D1D5F" w:rsidRPr="00F049F6">
        <w:rPr>
          <w:rFonts w:ascii="Verdana" w:hAnsi="Verdana"/>
        </w:rPr>
        <w:t xml:space="preserve">. </w:t>
      </w:r>
      <w:r w:rsidRPr="00F049F6">
        <w:rPr>
          <w:rFonts w:ascii="Verdana" w:hAnsi="Verdana"/>
        </w:rPr>
        <w:t xml:space="preserve">When necessary, add additional rows or replicate tables to provide space for a full response. </w:t>
      </w:r>
    </w:p>
    <w:p w14:paraId="12455D1D" w14:textId="77777777" w:rsidR="00A45589" w:rsidRDefault="00A45589">
      <w:r>
        <w:br w:type="page"/>
      </w:r>
    </w:p>
    <w:bookmarkStart w:id="3" w:name="_Toc177655460" w:displacedByCustomXml="next"/>
    <w:sdt>
      <w:sdtPr>
        <w:rPr>
          <w:rFonts w:asciiTheme="minorHAnsi" w:eastAsiaTheme="minorHAnsi" w:hAnsiTheme="minorHAnsi" w:cstheme="minorBidi"/>
          <w:b w:val="0"/>
          <w:sz w:val="22"/>
          <w:szCs w:val="20"/>
        </w:rPr>
        <w:id w:val="-962658738"/>
        <w:docPartObj>
          <w:docPartGallery w:val="Table of Contents"/>
          <w:docPartUnique/>
        </w:docPartObj>
      </w:sdtPr>
      <w:sdtEndPr>
        <w:rPr>
          <w:bCs/>
          <w:noProof/>
        </w:rPr>
      </w:sdtEndPr>
      <w:sdtContent>
        <w:p w14:paraId="7B25B474" w14:textId="7B0AAB03" w:rsidR="00C13066" w:rsidRDefault="00C13066">
          <w:pPr>
            <w:pStyle w:val="TOCHeading"/>
          </w:pPr>
          <w:r>
            <w:t>Table of Contents</w:t>
          </w:r>
          <w:bookmarkEnd w:id="3"/>
        </w:p>
        <w:p w14:paraId="17F763E9" w14:textId="306F60A6" w:rsidR="00A45589" w:rsidRDefault="00C13066">
          <w:pPr>
            <w:pStyle w:val="TOC1"/>
            <w:tabs>
              <w:tab w:val="right" w:leader="dot" w:pos="9350"/>
            </w:tabs>
            <w:rPr>
              <w:rFonts w:asciiTheme="minorHAnsi" w:eastAsiaTheme="minorEastAsia" w:hAnsiTheme="minorHAnsi"/>
              <w:b w:val="0"/>
              <w:noProof/>
              <w:kern w:val="2"/>
              <w:szCs w:val="22"/>
              <w14:ligatures w14:val="standardContextual"/>
            </w:rPr>
          </w:pPr>
          <w:r>
            <w:fldChar w:fldCharType="begin"/>
          </w:r>
          <w:r>
            <w:instrText xml:space="preserve"> TOC \o "1-3" \h \z \u </w:instrText>
          </w:r>
          <w:r>
            <w:fldChar w:fldCharType="separate"/>
          </w:r>
          <w:hyperlink w:anchor="_Toc177655458" w:history="1">
            <w:r w:rsidR="00A45589" w:rsidRPr="00E81625">
              <w:rPr>
                <w:rStyle w:val="Hyperlink"/>
                <w:noProof/>
              </w:rPr>
              <w:t>Form O: Consolidated Local Service Plan</w:t>
            </w:r>
            <w:r w:rsidR="00A45589">
              <w:rPr>
                <w:noProof/>
                <w:webHidden/>
              </w:rPr>
              <w:tab/>
            </w:r>
            <w:r w:rsidR="00A45589">
              <w:rPr>
                <w:noProof/>
                <w:webHidden/>
              </w:rPr>
              <w:fldChar w:fldCharType="begin"/>
            </w:r>
            <w:r w:rsidR="00A45589">
              <w:rPr>
                <w:noProof/>
                <w:webHidden/>
              </w:rPr>
              <w:instrText xml:space="preserve"> PAGEREF _Toc177655458 \h </w:instrText>
            </w:r>
            <w:r w:rsidR="00A45589">
              <w:rPr>
                <w:noProof/>
                <w:webHidden/>
              </w:rPr>
            </w:r>
            <w:r w:rsidR="00A45589">
              <w:rPr>
                <w:noProof/>
                <w:webHidden/>
              </w:rPr>
              <w:fldChar w:fldCharType="separate"/>
            </w:r>
            <w:r w:rsidR="00D5593E">
              <w:rPr>
                <w:noProof/>
                <w:webHidden/>
              </w:rPr>
              <w:t>1</w:t>
            </w:r>
            <w:r w:rsidR="00A45589">
              <w:rPr>
                <w:noProof/>
                <w:webHidden/>
              </w:rPr>
              <w:fldChar w:fldCharType="end"/>
            </w:r>
          </w:hyperlink>
        </w:p>
        <w:p w14:paraId="08C09054" w14:textId="24A4E1CD" w:rsidR="00A45589" w:rsidRDefault="00A45589">
          <w:pPr>
            <w:pStyle w:val="TOC2"/>
            <w:tabs>
              <w:tab w:val="right" w:leader="dot" w:pos="9350"/>
            </w:tabs>
            <w:rPr>
              <w:rFonts w:asciiTheme="minorHAnsi" w:eastAsiaTheme="minorEastAsia" w:hAnsiTheme="minorHAnsi"/>
              <w:noProof/>
              <w:kern w:val="2"/>
              <w:szCs w:val="22"/>
              <w14:ligatures w14:val="standardContextual"/>
            </w:rPr>
          </w:pPr>
          <w:hyperlink w:anchor="_Toc177655459" w:history="1">
            <w:r w:rsidRPr="00E81625">
              <w:rPr>
                <w:rStyle w:val="Hyperlink"/>
                <w:noProof/>
              </w:rPr>
              <w:t>Introduction</w:t>
            </w:r>
            <w:r>
              <w:rPr>
                <w:noProof/>
                <w:webHidden/>
              </w:rPr>
              <w:tab/>
            </w:r>
            <w:r>
              <w:rPr>
                <w:noProof/>
                <w:webHidden/>
              </w:rPr>
              <w:fldChar w:fldCharType="begin"/>
            </w:r>
            <w:r>
              <w:rPr>
                <w:noProof/>
                <w:webHidden/>
              </w:rPr>
              <w:instrText xml:space="preserve"> PAGEREF _Toc177655459 \h </w:instrText>
            </w:r>
            <w:r>
              <w:rPr>
                <w:noProof/>
                <w:webHidden/>
              </w:rPr>
            </w:r>
            <w:r>
              <w:rPr>
                <w:noProof/>
                <w:webHidden/>
              </w:rPr>
              <w:fldChar w:fldCharType="separate"/>
            </w:r>
            <w:r w:rsidR="00D5593E">
              <w:rPr>
                <w:noProof/>
                <w:webHidden/>
              </w:rPr>
              <w:t>1</w:t>
            </w:r>
            <w:r>
              <w:rPr>
                <w:noProof/>
                <w:webHidden/>
              </w:rPr>
              <w:fldChar w:fldCharType="end"/>
            </w:r>
          </w:hyperlink>
        </w:p>
        <w:p w14:paraId="5E6DA035" w14:textId="4B1CFBEE" w:rsidR="00A45589" w:rsidRDefault="00A45589">
          <w:pPr>
            <w:pStyle w:val="TOC1"/>
            <w:tabs>
              <w:tab w:val="right" w:leader="dot" w:pos="9350"/>
            </w:tabs>
            <w:rPr>
              <w:rFonts w:asciiTheme="minorHAnsi" w:eastAsiaTheme="minorEastAsia" w:hAnsiTheme="minorHAnsi"/>
              <w:b w:val="0"/>
              <w:noProof/>
              <w:kern w:val="2"/>
              <w:szCs w:val="22"/>
              <w14:ligatures w14:val="standardContextual"/>
            </w:rPr>
          </w:pPr>
          <w:hyperlink w:anchor="_Toc177655460" w:history="1">
            <w:r w:rsidRPr="00E81625">
              <w:rPr>
                <w:rStyle w:val="Hyperlink"/>
                <w:noProof/>
              </w:rPr>
              <w:t>Table of Contents</w:t>
            </w:r>
            <w:r>
              <w:rPr>
                <w:noProof/>
                <w:webHidden/>
              </w:rPr>
              <w:tab/>
            </w:r>
            <w:r>
              <w:rPr>
                <w:noProof/>
                <w:webHidden/>
              </w:rPr>
              <w:fldChar w:fldCharType="begin"/>
            </w:r>
            <w:r>
              <w:rPr>
                <w:noProof/>
                <w:webHidden/>
              </w:rPr>
              <w:instrText xml:space="preserve"> PAGEREF _Toc177655460 \h </w:instrText>
            </w:r>
            <w:r>
              <w:rPr>
                <w:noProof/>
                <w:webHidden/>
              </w:rPr>
            </w:r>
            <w:r>
              <w:rPr>
                <w:noProof/>
                <w:webHidden/>
              </w:rPr>
              <w:fldChar w:fldCharType="separate"/>
            </w:r>
            <w:r w:rsidR="00D5593E">
              <w:rPr>
                <w:noProof/>
                <w:webHidden/>
              </w:rPr>
              <w:t>2</w:t>
            </w:r>
            <w:r>
              <w:rPr>
                <w:noProof/>
                <w:webHidden/>
              </w:rPr>
              <w:fldChar w:fldCharType="end"/>
            </w:r>
          </w:hyperlink>
        </w:p>
        <w:p w14:paraId="2EA80C36" w14:textId="55434CEB" w:rsidR="00A45589" w:rsidRDefault="00A45589">
          <w:pPr>
            <w:pStyle w:val="TOC2"/>
            <w:tabs>
              <w:tab w:val="right" w:leader="dot" w:pos="9350"/>
            </w:tabs>
            <w:rPr>
              <w:rFonts w:asciiTheme="minorHAnsi" w:eastAsiaTheme="minorEastAsia" w:hAnsiTheme="minorHAnsi"/>
              <w:noProof/>
              <w:kern w:val="2"/>
              <w:szCs w:val="22"/>
              <w14:ligatures w14:val="standardContextual"/>
            </w:rPr>
          </w:pPr>
          <w:hyperlink w:anchor="_Toc177655461" w:history="1">
            <w:r w:rsidRPr="00E81625">
              <w:rPr>
                <w:rStyle w:val="Hyperlink"/>
                <w:noProof/>
              </w:rPr>
              <w:t>Section I: Local Services and Needs</w:t>
            </w:r>
            <w:r>
              <w:rPr>
                <w:noProof/>
                <w:webHidden/>
              </w:rPr>
              <w:tab/>
            </w:r>
            <w:r>
              <w:rPr>
                <w:noProof/>
                <w:webHidden/>
              </w:rPr>
              <w:fldChar w:fldCharType="begin"/>
            </w:r>
            <w:r>
              <w:rPr>
                <w:noProof/>
                <w:webHidden/>
              </w:rPr>
              <w:instrText xml:space="preserve"> PAGEREF _Toc177655461 \h </w:instrText>
            </w:r>
            <w:r>
              <w:rPr>
                <w:noProof/>
                <w:webHidden/>
              </w:rPr>
            </w:r>
            <w:r>
              <w:rPr>
                <w:noProof/>
                <w:webHidden/>
              </w:rPr>
              <w:fldChar w:fldCharType="separate"/>
            </w:r>
            <w:r w:rsidR="00D5593E">
              <w:rPr>
                <w:noProof/>
                <w:webHidden/>
              </w:rPr>
              <w:t>3</w:t>
            </w:r>
            <w:r>
              <w:rPr>
                <w:noProof/>
                <w:webHidden/>
              </w:rPr>
              <w:fldChar w:fldCharType="end"/>
            </w:r>
          </w:hyperlink>
        </w:p>
        <w:p w14:paraId="7FE9503A" w14:textId="72AD862B"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2" w:history="1">
            <w:r w:rsidRPr="00E81625">
              <w:rPr>
                <w:rStyle w:val="Hyperlink"/>
                <w:noProof/>
              </w:rPr>
              <w:t>I.A Mental Health Services and Sites</w:t>
            </w:r>
            <w:r>
              <w:rPr>
                <w:noProof/>
                <w:webHidden/>
              </w:rPr>
              <w:tab/>
            </w:r>
            <w:r>
              <w:rPr>
                <w:noProof/>
                <w:webHidden/>
              </w:rPr>
              <w:fldChar w:fldCharType="begin"/>
            </w:r>
            <w:r>
              <w:rPr>
                <w:noProof/>
                <w:webHidden/>
              </w:rPr>
              <w:instrText xml:space="preserve"> PAGEREF _Toc177655462 \h </w:instrText>
            </w:r>
            <w:r>
              <w:rPr>
                <w:noProof/>
                <w:webHidden/>
              </w:rPr>
            </w:r>
            <w:r>
              <w:rPr>
                <w:noProof/>
                <w:webHidden/>
              </w:rPr>
              <w:fldChar w:fldCharType="separate"/>
            </w:r>
            <w:r w:rsidR="00D5593E">
              <w:rPr>
                <w:noProof/>
                <w:webHidden/>
              </w:rPr>
              <w:t>3</w:t>
            </w:r>
            <w:r>
              <w:rPr>
                <w:noProof/>
                <w:webHidden/>
              </w:rPr>
              <w:fldChar w:fldCharType="end"/>
            </w:r>
          </w:hyperlink>
        </w:p>
        <w:p w14:paraId="34B7AE64" w14:textId="6FA567A5"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3" w:history="1">
            <w:r w:rsidRPr="00E81625">
              <w:rPr>
                <w:rStyle w:val="Hyperlink"/>
                <w:noProof/>
              </w:rPr>
              <w:t>I.B Mental Health Grant Program for Justice-Involved Individuals</w:t>
            </w:r>
            <w:r>
              <w:rPr>
                <w:noProof/>
                <w:webHidden/>
              </w:rPr>
              <w:tab/>
            </w:r>
            <w:r>
              <w:rPr>
                <w:noProof/>
                <w:webHidden/>
              </w:rPr>
              <w:fldChar w:fldCharType="begin"/>
            </w:r>
            <w:r>
              <w:rPr>
                <w:noProof/>
                <w:webHidden/>
              </w:rPr>
              <w:instrText xml:space="preserve"> PAGEREF _Toc177655463 \h </w:instrText>
            </w:r>
            <w:r>
              <w:rPr>
                <w:noProof/>
                <w:webHidden/>
              </w:rPr>
            </w:r>
            <w:r>
              <w:rPr>
                <w:noProof/>
                <w:webHidden/>
              </w:rPr>
              <w:fldChar w:fldCharType="separate"/>
            </w:r>
            <w:r w:rsidR="00D5593E">
              <w:rPr>
                <w:noProof/>
                <w:webHidden/>
              </w:rPr>
              <w:t>9</w:t>
            </w:r>
            <w:r>
              <w:rPr>
                <w:noProof/>
                <w:webHidden/>
              </w:rPr>
              <w:fldChar w:fldCharType="end"/>
            </w:r>
          </w:hyperlink>
        </w:p>
        <w:p w14:paraId="05AA0CC5" w14:textId="2DD08AD8"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4" w:history="1">
            <w:r w:rsidRPr="00E81625">
              <w:rPr>
                <w:rStyle w:val="Hyperlink"/>
                <w:noProof/>
              </w:rPr>
              <w:t>I.C Community Mental Health Grant Program: Projects related to jail diversion, justice-involved individuals, and mental health deputies</w:t>
            </w:r>
            <w:r>
              <w:rPr>
                <w:noProof/>
                <w:webHidden/>
              </w:rPr>
              <w:tab/>
            </w:r>
            <w:r>
              <w:rPr>
                <w:noProof/>
                <w:webHidden/>
              </w:rPr>
              <w:fldChar w:fldCharType="begin"/>
            </w:r>
            <w:r>
              <w:rPr>
                <w:noProof/>
                <w:webHidden/>
              </w:rPr>
              <w:instrText xml:space="preserve"> PAGEREF _Toc177655464 \h </w:instrText>
            </w:r>
            <w:r>
              <w:rPr>
                <w:noProof/>
                <w:webHidden/>
              </w:rPr>
            </w:r>
            <w:r>
              <w:rPr>
                <w:noProof/>
                <w:webHidden/>
              </w:rPr>
              <w:fldChar w:fldCharType="separate"/>
            </w:r>
            <w:r w:rsidR="00D5593E">
              <w:rPr>
                <w:noProof/>
                <w:webHidden/>
              </w:rPr>
              <w:t>9</w:t>
            </w:r>
            <w:r>
              <w:rPr>
                <w:noProof/>
                <w:webHidden/>
              </w:rPr>
              <w:fldChar w:fldCharType="end"/>
            </w:r>
          </w:hyperlink>
        </w:p>
        <w:p w14:paraId="67B89E42" w14:textId="15FB744C"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5" w:history="1">
            <w:r w:rsidRPr="00E81625">
              <w:rPr>
                <w:rStyle w:val="Hyperlink"/>
                <w:noProof/>
              </w:rPr>
              <w:t>I.D Community Participation in Planning Activities</w:t>
            </w:r>
            <w:r>
              <w:rPr>
                <w:noProof/>
                <w:webHidden/>
              </w:rPr>
              <w:tab/>
            </w:r>
            <w:r>
              <w:rPr>
                <w:noProof/>
                <w:webHidden/>
              </w:rPr>
              <w:fldChar w:fldCharType="begin"/>
            </w:r>
            <w:r>
              <w:rPr>
                <w:noProof/>
                <w:webHidden/>
              </w:rPr>
              <w:instrText xml:space="preserve"> PAGEREF _Toc177655465 \h </w:instrText>
            </w:r>
            <w:r>
              <w:rPr>
                <w:noProof/>
                <w:webHidden/>
              </w:rPr>
            </w:r>
            <w:r>
              <w:rPr>
                <w:noProof/>
                <w:webHidden/>
              </w:rPr>
              <w:fldChar w:fldCharType="separate"/>
            </w:r>
            <w:r w:rsidR="00D5593E">
              <w:rPr>
                <w:noProof/>
                <w:webHidden/>
              </w:rPr>
              <w:t>11</w:t>
            </w:r>
            <w:r>
              <w:rPr>
                <w:noProof/>
                <w:webHidden/>
              </w:rPr>
              <w:fldChar w:fldCharType="end"/>
            </w:r>
          </w:hyperlink>
        </w:p>
        <w:p w14:paraId="309C28C3" w14:textId="78F370AC" w:rsidR="00A45589" w:rsidRDefault="00A45589">
          <w:pPr>
            <w:pStyle w:val="TOC2"/>
            <w:tabs>
              <w:tab w:val="right" w:leader="dot" w:pos="9350"/>
            </w:tabs>
            <w:rPr>
              <w:rFonts w:asciiTheme="minorHAnsi" w:eastAsiaTheme="minorEastAsia" w:hAnsiTheme="minorHAnsi"/>
              <w:noProof/>
              <w:kern w:val="2"/>
              <w:szCs w:val="22"/>
              <w14:ligatures w14:val="standardContextual"/>
            </w:rPr>
          </w:pPr>
          <w:hyperlink w:anchor="_Toc177655466" w:history="1">
            <w:r w:rsidRPr="00E81625">
              <w:rPr>
                <w:rStyle w:val="Hyperlink"/>
                <w:noProof/>
              </w:rPr>
              <w:t>Section II: Psychiatric Emergency Plan</w:t>
            </w:r>
            <w:r>
              <w:rPr>
                <w:noProof/>
                <w:webHidden/>
              </w:rPr>
              <w:tab/>
            </w:r>
            <w:r>
              <w:rPr>
                <w:noProof/>
                <w:webHidden/>
              </w:rPr>
              <w:fldChar w:fldCharType="begin"/>
            </w:r>
            <w:r>
              <w:rPr>
                <w:noProof/>
                <w:webHidden/>
              </w:rPr>
              <w:instrText xml:space="preserve"> PAGEREF _Toc177655466 \h </w:instrText>
            </w:r>
            <w:r>
              <w:rPr>
                <w:noProof/>
                <w:webHidden/>
              </w:rPr>
            </w:r>
            <w:r>
              <w:rPr>
                <w:noProof/>
                <w:webHidden/>
              </w:rPr>
              <w:fldChar w:fldCharType="separate"/>
            </w:r>
            <w:r w:rsidR="00D5593E">
              <w:rPr>
                <w:noProof/>
                <w:webHidden/>
              </w:rPr>
              <w:t>18</w:t>
            </w:r>
            <w:r>
              <w:rPr>
                <w:noProof/>
                <w:webHidden/>
              </w:rPr>
              <w:fldChar w:fldCharType="end"/>
            </w:r>
          </w:hyperlink>
        </w:p>
        <w:p w14:paraId="71D4920F" w14:textId="7688DCE4"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7" w:history="1">
            <w:r w:rsidRPr="00E81625">
              <w:rPr>
                <w:rStyle w:val="Hyperlink"/>
                <w:noProof/>
              </w:rPr>
              <w:t>II.A Developing the Plan</w:t>
            </w:r>
            <w:r>
              <w:rPr>
                <w:noProof/>
                <w:webHidden/>
              </w:rPr>
              <w:tab/>
            </w:r>
            <w:r>
              <w:rPr>
                <w:noProof/>
                <w:webHidden/>
              </w:rPr>
              <w:fldChar w:fldCharType="begin"/>
            </w:r>
            <w:r>
              <w:rPr>
                <w:noProof/>
                <w:webHidden/>
              </w:rPr>
              <w:instrText xml:space="preserve"> PAGEREF _Toc177655467 \h </w:instrText>
            </w:r>
            <w:r>
              <w:rPr>
                <w:noProof/>
                <w:webHidden/>
              </w:rPr>
            </w:r>
            <w:r>
              <w:rPr>
                <w:noProof/>
                <w:webHidden/>
              </w:rPr>
              <w:fldChar w:fldCharType="separate"/>
            </w:r>
            <w:r w:rsidR="00D5593E">
              <w:rPr>
                <w:noProof/>
                <w:webHidden/>
              </w:rPr>
              <w:t>19</w:t>
            </w:r>
            <w:r>
              <w:rPr>
                <w:noProof/>
                <w:webHidden/>
              </w:rPr>
              <w:fldChar w:fldCharType="end"/>
            </w:r>
          </w:hyperlink>
        </w:p>
        <w:p w14:paraId="02F445C2" w14:textId="3A8A8A34"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8" w:history="1">
            <w:r w:rsidRPr="00E81625">
              <w:rPr>
                <w:rStyle w:val="Hyperlink"/>
                <w:noProof/>
              </w:rPr>
              <w:t>II.B Using the Crisis Hotline, Role of Mobile Crisis Outreach Teams (MCOT), and the Crisis Response Process</w:t>
            </w:r>
            <w:r>
              <w:rPr>
                <w:noProof/>
                <w:webHidden/>
              </w:rPr>
              <w:tab/>
            </w:r>
            <w:r>
              <w:rPr>
                <w:noProof/>
                <w:webHidden/>
              </w:rPr>
              <w:fldChar w:fldCharType="begin"/>
            </w:r>
            <w:r>
              <w:rPr>
                <w:noProof/>
                <w:webHidden/>
              </w:rPr>
              <w:instrText xml:space="preserve"> PAGEREF _Toc177655468 \h </w:instrText>
            </w:r>
            <w:r>
              <w:rPr>
                <w:noProof/>
                <w:webHidden/>
              </w:rPr>
            </w:r>
            <w:r>
              <w:rPr>
                <w:noProof/>
                <w:webHidden/>
              </w:rPr>
              <w:fldChar w:fldCharType="separate"/>
            </w:r>
            <w:r w:rsidR="00D5593E">
              <w:rPr>
                <w:noProof/>
                <w:webHidden/>
              </w:rPr>
              <w:t>28</w:t>
            </w:r>
            <w:r>
              <w:rPr>
                <w:noProof/>
                <w:webHidden/>
              </w:rPr>
              <w:fldChar w:fldCharType="end"/>
            </w:r>
          </w:hyperlink>
        </w:p>
        <w:p w14:paraId="7024E423" w14:textId="36F941FC"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69" w:history="1">
            <w:r w:rsidRPr="00E81625">
              <w:rPr>
                <w:rStyle w:val="Hyperlink"/>
                <w:noProof/>
              </w:rPr>
              <w:t>II.C Plan for Local, Short-term Management for People Deemed Incompetent to Stand Trial Pre- and Post-arrest</w:t>
            </w:r>
            <w:r>
              <w:rPr>
                <w:noProof/>
                <w:webHidden/>
              </w:rPr>
              <w:tab/>
            </w:r>
            <w:r>
              <w:rPr>
                <w:noProof/>
                <w:webHidden/>
              </w:rPr>
              <w:fldChar w:fldCharType="begin"/>
            </w:r>
            <w:r>
              <w:rPr>
                <w:noProof/>
                <w:webHidden/>
              </w:rPr>
              <w:instrText xml:space="preserve"> PAGEREF _Toc177655469 \h </w:instrText>
            </w:r>
            <w:r>
              <w:rPr>
                <w:noProof/>
                <w:webHidden/>
              </w:rPr>
            </w:r>
            <w:r>
              <w:rPr>
                <w:noProof/>
                <w:webHidden/>
              </w:rPr>
              <w:fldChar w:fldCharType="separate"/>
            </w:r>
            <w:r w:rsidR="00D5593E">
              <w:rPr>
                <w:noProof/>
                <w:webHidden/>
              </w:rPr>
              <w:t>34</w:t>
            </w:r>
            <w:r>
              <w:rPr>
                <w:noProof/>
                <w:webHidden/>
              </w:rPr>
              <w:fldChar w:fldCharType="end"/>
            </w:r>
          </w:hyperlink>
        </w:p>
        <w:p w14:paraId="5251098D" w14:textId="2D66BAAC"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0" w:history="1">
            <w:r w:rsidRPr="00E81625">
              <w:rPr>
                <w:rStyle w:val="Hyperlink"/>
                <w:noProof/>
              </w:rPr>
              <w:t>II.D Seamless Integration of Emergent Psychiatric, Substance Use, and Physical Health Care Treatment and the Development of Texas Certified Community Behavioral Health Clinics</w:t>
            </w:r>
            <w:r>
              <w:rPr>
                <w:noProof/>
                <w:webHidden/>
              </w:rPr>
              <w:tab/>
            </w:r>
            <w:r>
              <w:rPr>
                <w:noProof/>
                <w:webHidden/>
              </w:rPr>
              <w:fldChar w:fldCharType="begin"/>
            </w:r>
            <w:r>
              <w:rPr>
                <w:noProof/>
                <w:webHidden/>
              </w:rPr>
              <w:instrText xml:space="preserve"> PAGEREF _Toc177655470 \h </w:instrText>
            </w:r>
            <w:r>
              <w:rPr>
                <w:noProof/>
                <w:webHidden/>
              </w:rPr>
            </w:r>
            <w:r>
              <w:rPr>
                <w:noProof/>
                <w:webHidden/>
              </w:rPr>
              <w:fldChar w:fldCharType="separate"/>
            </w:r>
            <w:r w:rsidR="00D5593E">
              <w:rPr>
                <w:noProof/>
                <w:webHidden/>
              </w:rPr>
              <w:t>46</w:t>
            </w:r>
            <w:r>
              <w:rPr>
                <w:noProof/>
                <w:webHidden/>
              </w:rPr>
              <w:fldChar w:fldCharType="end"/>
            </w:r>
          </w:hyperlink>
        </w:p>
        <w:p w14:paraId="09E85A4A" w14:textId="75FB35E9"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1" w:history="1">
            <w:r w:rsidRPr="00E81625">
              <w:rPr>
                <w:rStyle w:val="Hyperlink"/>
                <w:noProof/>
              </w:rPr>
              <w:t>II.E Communication Plans</w:t>
            </w:r>
            <w:r>
              <w:rPr>
                <w:noProof/>
                <w:webHidden/>
              </w:rPr>
              <w:tab/>
            </w:r>
            <w:r>
              <w:rPr>
                <w:noProof/>
                <w:webHidden/>
              </w:rPr>
              <w:fldChar w:fldCharType="begin"/>
            </w:r>
            <w:r>
              <w:rPr>
                <w:noProof/>
                <w:webHidden/>
              </w:rPr>
              <w:instrText xml:space="preserve"> PAGEREF _Toc177655471 \h </w:instrText>
            </w:r>
            <w:r>
              <w:rPr>
                <w:noProof/>
                <w:webHidden/>
              </w:rPr>
            </w:r>
            <w:r>
              <w:rPr>
                <w:noProof/>
                <w:webHidden/>
              </w:rPr>
              <w:fldChar w:fldCharType="separate"/>
            </w:r>
            <w:r w:rsidR="00D5593E">
              <w:rPr>
                <w:noProof/>
                <w:webHidden/>
              </w:rPr>
              <w:t>47</w:t>
            </w:r>
            <w:r>
              <w:rPr>
                <w:noProof/>
                <w:webHidden/>
              </w:rPr>
              <w:fldChar w:fldCharType="end"/>
            </w:r>
          </w:hyperlink>
        </w:p>
        <w:p w14:paraId="31DC8A39" w14:textId="380B9F7B"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2" w:history="1">
            <w:r w:rsidRPr="00E81625">
              <w:rPr>
                <w:rStyle w:val="Hyperlink"/>
                <w:noProof/>
              </w:rPr>
              <w:t>II.F Gaps in the Local Crisis Response System</w:t>
            </w:r>
            <w:r>
              <w:rPr>
                <w:noProof/>
                <w:webHidden/>
              </w:rPr>
              <w:tab/>
            </w:r>
            <w:r>
              <w:rPr>
                <w:noProof/>
                <w:webHidden/>
              </w:rPr>
              <w:fldChar w:fldCharType="begin"/>
            </w:r>
            <w:r>
              <w:rPr>
                <w:noProof/>
                <w:webHidden/>
              </w:rPr>
              <w:instrText xml:space="preserve"> PAGEREF _Toc177655472 \h </w:instrText>
            </w:r>
            <w:r>
              <w:rPr>
                <w:noProof/>
                <w:webHidden/>
              </w:rPr>
            </w:r>
            <w:r>
              <w:rPr>
                <w:noProof/>
                <w:webHidden/>
              </w:rPr>
              <w:fldChar w:fldCharType="separate"/>
            </w:r>
            <w:r w:rsidR="00D5593E">
              <w:rPr>
                <w:noProof/>
                <w:webHidden/>
              </w:rPr>
              <w:t>48</w:t>
            </w:r>
            <w:r>
              <w:rPr>
                <w:noProof/>
                <w:webHidden/>
              </w:rPr>
              <w:fldChar w:fldCharType="end"/>
            </w:r>
          </w:hyperlink>
        </w:p>
        <w:p w14:paraId="74AF6F2A" w14:textId="508B8708" w:rsidR="00A45589" w:rsidRDefault="00A45589">
          <w:pPr>
            <w:pStyle w:val="TOC2"/>
            <w:tabs>
              <w:tab w:val="right" w:leader="dot" w:pos="9350"/>
            </w:tabs>
            <w:rPr>
              <w:rFonts w:asciiTheme="minorHAnsi" w:eastAsiaTheme="minorEastAsia" w:hAnsiTheme="minorHAnsi"/>
              <w:noProof/>
              <w:kern w:val="2"/>
              <w:szCs w:val="22"/>
              <w14:ligatures w14:val="standardContextual"/>
            </w:rPr>
          </w:pPr>
          <w:hyperlink w:anchor="_Toc177655473" w:history="1">
            <w:r w:rsidRPr="00E81625">
              <w:rPr>
                <w:rStyle w:val="Hyperlink"/>
                <w:noProof/>
              </w:rPr>
              <w:t>Section III: Plans and Priorities for System Development</w:t>
            </w:r>
            <w:r>
              <w:rPr>
                <w:noProof/>
                <w:webHidden/>
              </w:rPr>
              <w:tab/>
            </w:r>
            <w:r>
              <w:rPr>
                <w:noProof/>
                <w:webHidden/>
              </w:rPr>
              <w:fldChar w:fldCharType="begin"/>
            </w:r>
            <w:r>
              <w:rPr>
                <w:noProof/>
                <w:webHidden/>
              </w:rPr>
              <w:instrText xml:space="preserve"> PAGEREF _Toc177655473 \h </w:instrText>
            </w:r>
            <w:r>
              <w:rPr>
                <w:noProof/>
                <w:webHidden/>
              </w:rPr>
            </w:r>
            <w:r>
              <w:rPr>
                <w:noProof/>
                <w:webHidden/>
              </w:rPr>
              <w:fldChar w:fldCharType="separate"/>
            </w:r>
            <w:r w:rsidR="00D5593E">
              <w:rPr>
                <w:noProof/>
                <w:webHidden/>
              </w:rPr>
              <w:t>51</w:t>
            </w:r>
            <w:r>
              <w:rPr>
                <w:noProof/>
                <w:webHidden/>
              </w:rPr>
              <w:fldChar w:fldCharType="end"/>
            </w:r>
          </w:hyperlink>
        </w:p>
        <w:p w14:paraId="0948A2E2" w14:textId="007A1296"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4" w:history="1">
            <w:r w:rsidRPr="00E81625">
              <w:rPr>
                <w:rStyle w:val="Hyperlink"/>
                <w:noProof/>
              </w:rPr>
              <w:t>III.A Jail Diversion</w:t>
            </w:r>
            <w:r>
              <w:rPr>
                <w:noProof/>
                <w:webHidden/>
              </w:rPr>
              <w:tab/>
            </w:r>
            <w:r>
              <w:rPr>
                <w:noProof/>
                <w:webHidden/>
              </w:rPr>
              <w:fldChar w:fldCharType="begin"/>
            </w:r>
            <w:r>
              <w:rPr>
                <w:noProof/>
                <w:webHidden/>
              </w:rPr>
              <w:instrText xml:space="preserve"> PAGEREF _Toc177655474 \h </w:instrText>
            </w:r>
            <w:r>
              <w:rPr>
                <w:noProof/>
                <w:webHidden/>
              </w:rPr>
            </w:r>
            <w:r>
              <w:rPr>
                <w:noProof/>
                <w:webHidden/>
              </w:rPr>
              <w:fldChar w:fldCharType="separate"/>
            </w:r>
            <w:r w:rsidR="00D5593E">
              <w:rPr>
                <w:noProof/>
                <w:webHidden/>
              </w:rPr>
              <w:t>51</w:t>
            </w:r>
            <w:r>
              <w:rPr>
                <w:noProof/>
                <w:webHidden/>
              </w:rPr>
              <w:fldChar w:fldCharType="end"/>
            </w:r>
          </w:hyperlink>
        </w:p>
        <w:p w14:paraId="429D7F0F" w14:textId="1BC9A247"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5" w:history="1">
            <w:r w:rsidRPr="00E81625">
              <w:rPr>
                <w:rStyle w:val="Hyperlink"/>
                <w:noProof/>
              </w:rPr>
              <w:t>III.B Other Behavioral Health Strategic Priorities</w:t>
            </w:r>
            <w:r>
              <w:rPr>
                <w:noProof/>
                <w:webHidden/>
              </w:rPr>
              <w:tab/>
            </w:r>
            <w:r>
              <w:rPr>
                <w:noProof/>
                <w:webHidden/>
              </w:rPr>
              <w:fldChar w:fldCharType="begin"/>
            </w:r>
            <w:r>
              <w:rPr>
                <w:noProof/>
                <w:webHidden/>
              </w:rPr>
              <w:instrText xml:space="preserve"> PAGEREF _Toc177655475 \h </w:instrText>
            </w:r>
            <w:r>
              <w:rPr>
                <w:noProof/>
                <w:webHidden/>
              </w:rPr>
            </w:r>
            <w:r>
              <w:rPr>
                <w:noProof/>
                <w:webHidden/>
              </w:rPr>
              <w:fldChar w:fldCharType="separate"/>
            </w:r>
            <w:r w:rsidR="00D5593E">
              <w:rPr>
                <w:noProof/>
                <w:webHidden/>
              </w:rPr>
              <w:t>55</w:t>
            </w:r>
            <w:r>
              <w:rPr>
                <w:noProof/>
                <w:webHidden/>
              </w:rPr>
              <w:fldChar w:fldCharType="end"/>
            </w:r>
          </w:hyperlink>
        </w:p>
        <w:p w14:paraId="2F203CD0" w14:textId="7A457D9C"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6" w:history="1">
            <w:r w:rsidRPr="00E81625">
              <w:rPr>
                <w:rStyle w:val="Hyperlink"/>
                <w:noProof/>
              </w:rPr>
              <w:t>III.C Local Priorities and Plans</w:t>
            </w:r>
            <w:r>
              <w:rPr>
                <w:noProof/>
                <w:webHidden/>
              </w:rPr>
              <w:tab/>
            </w:r>
            <w:r>
              <w:rPr>
                <w:noProof/>
                <w:webHidden/>
              </w:rPr>
              <w:fldChar w:fldCharType="begin"/>
            </w:r>
            <w:r>
              <w:rPr>
                <w:noProof/>
                <w:webHidden/>
              </w:rPr>
              <w:instrText xml:space="preserve"> PAGEREF _Toc177655476 \h </w:instrText>
            </w:r>
            <w:r>
              <w:rPr>
                <w:noProof/>
                <w:webHidden/>
              </w:rPr>
            </w:r>
            <w:r>
              <w:rPr>
                <w:noProof/>
                <w:webHidden/>
              </w:rPr>
              <w:fldChar w:fldCharType="separate"/>
            </w:r>
            <w:r w:rsidR="00D5593E">
              <w:rPr>
                <w:noProof/>
                <w:webHidden/>
              </w:rPr>
              <w:t>66</w:t>
            </w:r>
            <w:r>
              <w:rPr>
                <w:noProof/>
                <w:webHidden/>
              </w:rPr>
              <w:fldChar w:fldCharType="end"/>
            </w:r>
          </w:hyperlink>
        </w:p>
        <w:p w14:paraId="02C9D3A7" w14:textId="6ADA1205" w:rsidR="00A45589" w:rsidRDefault="00A45589">
          <w:pPr>
            <w:pStyle w:val="TOC3"/>
            <w:tabs>
              <w:tab w:val="right" w:leader="dot" w:pos="9350"/>
            </w:tabs>
            <w:rPr>
              <w:rFonts w:asciiTheme="minorHAnsi" w:eastAsiaTheme="minorEastAsia" w:hAnsiTheme="minorHAnsi"/>
              <w:noProof/>
              <w:kern w:val="2"/>
              <w:szCs w:val="22"/>
              <w14:ligatures w14:val="standardContextual"/>
            </w:rPr>
          </w:pPr>
          <w:hyperlink w:anchor="_Toc177655477" w:history="1">
            <w:r w:rsidRPr="00E81625">
              <w:rPr>
                <w:rStyle w:val="Hyperlink"/>
                <w:noProof/>
              </w:rPr>
              <w:t>IV.D System Development and Identification of New Priorities</w:t>
            </w:r>
            <w:r>
              <w:rPr>
                <w:noProof/>
                <w:webHidden/>
              </w:rPr>
              <w:tab/>
            </w:r>
            <w:r>
              <w:rPr>
                <w:noProof/>
                <w:webHidden/>
              </w:rPr>
              <w:fldChar w:fldCharType="begin"/>
            </w:r>
            <w:r>
              <w:rPr>
                <w:noProof/>
                <w:webHidden/>
              </w:rPr>
              <w:instrText xml:space="preserve"> PAGEREF _Toc177655477 \h </w:instrText>
            </w:r>
            <w:r>
              <w:rPr>
                <w:noProof/>
                <w:webHidden/>
              </w:rPr>
            </w:r>
            <w:r>
              <w:rPr>
                <w:noProof/>
                <w:webHidden/>
              </w:rPr>
              <w:fldChar w:fldCharType="separate"/>
            </w:r>
            <w:r w:rsidR="00D5593E">
              <w:rPr>
                <w:noProof/>
                <w:webHidden/>
              </w:rPr>
              <w:t>67</w:t>
            </w:r>
            <w:r>
              <w:rPr>
                <w:noProof/>
                <w:webHidden/>
              </w:rPr>
              <w:fldChar w:fldCharType="end"/>
            </w:r>
          </w:hyperlink>
        </w:p>
        <w:p w14:paraId="13C96A37" w14:textId="4BE91552" w:rsidR="00A45589" w:rsidRDefault="00A45589">
          <w:pPr>
            <w:pStyle w:val="TOC2"/>
            <w:tabs>
              <w:tab w:val="right" w:leader="dot" w:pos="9350"/>
            </w:tabs>
            <w:rPr>
              <w:rFonts w:asciiTheme="minorHAnsi" w:eastAsiaTheme="minorEastAsia" w:hAnsiTheme="minorHAnsi"/>
              <w:noProof/>
              <w:kern w:val="2"/>
              <w:szCs w:val="22"/>
              <w14:ligatures w14:val="standardContextual"/>
            </w:rPr>
          </w:pPr>
          <w:hyperlink w:anchor="_Toc177655478" w:history="1">
            <w:r w:rsidRPr="00E81625">
              <w:rPr>
                <w:rStyle w:val="Hyperlink"/>
                <w:noProof/>
              </w:rPr>
              <w:t>Appendix A: Definitions</w:t>
            </w:r>
            <w:r>
              <w:rPr>
                <w:noProof/>
                <w:webHidden/>
              </w:rPr>
              <w:tab/>
            </w:r>
            <w:r>
              <w:rPr>
                <w:noProof/>
                <w:webHidden/>
              </w:rPr>
              <w:fldChar w:fldCharType="begin"/>
            </w:r>
            <w:r>
              <w:rPr>
                <w:noProof/>
                <w:webHidden/>
              </w:rPr>
              <w:instrText xml:space="preserve"> PAGEREF _Toc177655478 \h </w:instrText>
            </w:r>
            <w:r>
              <w:rPr>
                <w:noProof/>
                <w:webHidden/>
              </w:rPr>
            </w:r>
            <w:r>
              <w:rPr>
                <w:noProof/>
                <w:webHidden/>
              </w:rPr>
              <w:fldChar w:fldCharType="separate"/>
            </w:r>
            <w:r w:rsidR="00D5593E">
              <w:rPr>
                <w:noProof/>
                <w:webHidden/>
              </w:rPr>
              <w:t>70</w:t>
            </w:r>
            <w:r>
              <w:rPr>
                <w:noProof/>
                <w:webHidden/>
              </w:rPr>
              <w:fldChar w:fldCharType="end"/>
            </w:r>
          </w:hyperlink>
        </w:p>
        <w:p w14:paraId="30FC6A78" w14:textId="068856D9" w:rsidR="00A45589" w:rsidRDefault="00A45589">
          <w:pPr>
            <w:pStyle w:val="TOC2"/>
            <w:tabs>
              <w:tab w:val="right" w:leader="dot" w:pos="9350"/>
            </w:tabs>
            <w:rPr>
              <w:rFonts w:asciiTheme="minorHAnsi" w:eastAsiaTheme="minorEastAsia" w:hAnsiTheme="minorHAnsi"/>
              <w:noProof/>
              <w:kern w:val="2"/>
              <w:szCs w:val="22"/>
              <w14:ligatures w14:val="standardContextual"/>
            </w:rPr>
          </w:pPr>
          <w:hyperlink w:anchor="_Toc177655479" w:history="1">
            <w:r w:rsidRPr="00E81625">
              <w:rPr>
                <w:rStyle w:val="Hyperlink"/>
                <w:noProof/>
              </w:rPr>
              <w:t>Appendix B: Acronyms</w:t>
            </w:r>
            <w:r>
              <w:rPr>
                <w:noProof/>
                <w:webHidden/>
              </w:rPr>
              <w:tab/>
            </w:r>
            <w:r>
              <w:rPr>
                <w:noProof/>
                <w:webHidden/>
              </w:rPr>
              <w:fldChar w:fldCharType="begin"/>
            </w:r>
            <w:r>
              <w:rPr>
                <w:noProof/>
                <w:webHidden/>
              </w:rPr>
              <w:instrText xml:space="preserve"> PAGEREF _Toc177655479 \h </w:instrText>
            </w:r>
            <w:r>
              <w:rPr>
                <w:noProof/>
                <w:webHidden/>
              </w:rPr>
            </w:r>
            <w:r>
              <w:rPr>
                <w:noProof/>
                <w:webHidden/>
              </w:rPr>
              <w:fldChar w:fldCharType="separate"/>
            </w:r>
            <w:r w:rsidR="00D5593E">
              <w:rPr>
                <w:noProof/>
                <w:webHidden/>
              </w:rPr>
              <w:t>73</w:t>
            </w:r>
            <w:r>
              <w:rPr>
                <w:noProof/>
                <w:webHidden/>
              </w:rPr>
              <w:fldChar w:fldCharType="end"/>
            </w:r>
          </w:hyperlink>
        </w:p>
        <w:p w14:paraId="7088C118" w14:textId="4BF116F6" w:rsidR="00C13066" w:rsidRDefault="00C13066">
          <w:r>
            <w:rPr>
              <w:b/>
              <w:bCs/>
              <w:noProof/>
            </w:rPr>
            <w:fldChar w:fldCharType="end"/>
          </w:r>
        </w:p>
      </w:sdtContent>
    </w:sdt>
    <w:p w14:paraId="546928C7" w14:textId="3A038584" w:rsidR="0030187B" w:rsidRDefault="0030187B">
      <w:r>
        <w:br w:type="page"/>
      </w:r>
    </w:p>
    <w:p w14:paraId="5AAF2657" w14:textId="77777777" w:rsidR="005B3F98" w:rsidRDefault="005B3F98" w:rsidP="00B730C7">
      <w:pPr>
        <w:pStyle w:val="Heading2"/>
        <w:sectPr w:rsidR="005B3F98" w:rsidSect="002D72E1">
          <w:footerReference w:type="default" r:id="rId14"/>
          <w:footerReference w:type="first" r:id="rId15"/>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pPr>
    </w:p>
    <w:p w14:paraId="31BDA007" w14:textId="77777777" w:rsidR="00750B76" w:rsidRPr="00B730C7" w:rsidRDefault="00750B76" w:rsidP="00B730C7">
      <w:pPr>
        <w:pStyle w:val="Heading2"/>
      </w:pPr>
      <w:bookmarkStart w:id="4" w:name="_Toc177655461"/>
      <w:r w:rsidRPr="00B730C7">
        <w:lastRenderedPageBreak/>
        <w:t>Section I: Local Services and Needs</w:t>
      </w:r>
      <w:bookmarkEnd w:id="4"/>
      <w:r w:rsidRPr="00B730C7">
        <w:t xml:space="preserve"> </w:t>
      </w:r>
    </w:p>
    <w:p w14:paraId="52B0F0F4" w14:textId="068D6024" w:rsidR="00750B76" w:rsidRPr="00B730C7" w:rsidRDefault="005B3F98" w:rsidP="005B3F98">
      <w:pPr>
        <w:pStyle w:val="Heading3"/>
      </w:pPr>
      <w:bookmarkStart w:id="5" w:name="_Toc22033130"/>
      <w:bookmarkStart w:id="6" w:name="_Toc23232225"/>
      <w:bookmarkStart w:id="7" w:name="_Toc177655462"/>
      <w:r>
        <w:t xml:space="preserve">I.A </w:t>
      </w:r>
      <w:r w:rsidR="00750B76" w:rsidRPr="00B730C7">
        <w:t>Mental Health Services and Sites</w:t>
      </w:r>
      <w:bookmarkEnd w:id="5"/>
      <w:bookmarkEnd w:id="6"/>
      <w:bookmarkEnd w:id="7"/>
      <w:r w:rsidR="00750B76" w:rsidRPr="00B730C7">
        <w:t xml:space="preserve"> </w:t>
      </w:r>
    </w:p>
    <w:p w14:paraId="6EFC9D16" w14:textId="581901E1" w:rsidR="00750B76" w:rsidRDefault="00750B76" w:rsidP="00F52740">
      <w:r w:rsidRPr="00F52740">
        <w:t>In the table below, list sites operated by the LMHA or LBHA (or a subcontractor organization) providing mental health services regardless of funding. Include clinics and other publicly listed service sites. Do not include addresses of individual practitioners, peers, or individuals that provide respite services in their homes.</w:t>
      </w:r>
      <w:r w:rsidR="00B730C7" w:rsidRPr="00F52740">
        <w:t xml:space="preserve"> </w:t>
      </w:r>
      <w:r w:rsidRPr="00F52740">
        <w:t xml:space="preserve">Add additional rows as </w:t>
      </w:r>
      <w:commentRangeStart w:id="8"/>
      <w:commentRangeStart w:id="9"/>
      <w:commentRangeStart w:id="10"/>
      <w:r w:rsidRPr="00F52740">
        <w:t>needed</w:t>
      </w:r>
      <w:commentRangeEnd w:id="8"/>
      <w:r w:rsidR="000B0529">
        <w:rPr>
          <w:rStyle w:val="CommentReference"/>
        </w:rPr>
        <w:commentReference w:id="8"/>
      </w:r>
      <w:commentRangeEnd w:id="9"/>
      <w:r w:rsidR="005D5C2F">
        <w:rPr>
          <w:rStyle w:val="CommentReference"/>
        </w:rPr>
        <w:commentReference w:id="9"/>
      </w:r>
      <w:commentRangeEnd w:id="10"/>
      <w:r w:rsidR="005D5C2F">
        <w:rPr>
          <w:rStyle w:val="CommentReference"/>
        </w:rPr>
        <w:commentReference w:id="10"/>
      </w:r>
      <w:r w:rsidRPr="00F52740">
        <w:t xml:space="preserve">. </w:t>
      </w:r>
    </w:p>
    <w:p w14:paraId="19996F56" w14:textId="77777777" w:rsidR="00F52740" w:rsidRPr="00F52740" w:rsidRDefault="00F52740" w:rsidP="00F52740"/>
    <w:p w14:paraId="6C235185" w14:textId="77777777" w:rsidR="00750B76" w:rsidRPr="00F52740" w:rsidRDefault="00750B76" w:rsidP="00F52740">
      <w:r w:rsidRPr="00F52740">
        <w:t xml:space="preserve">List the specific mental health services and programs provided at each site, including whether the services are for adults, adolescents, and children (if applicable). </w:t>
      </w:r>
    </w:p>
    <w:p w14:paraId="21FB5753" w14:textId="73026F6F"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 xml:space="preserve">Screening, </w:t>
      </w:r>
      <w:r w:rsidR="005B3F98">
        <w:rPr>
          <w:rFonts w:ascii="Verdana" w:hAnsi="Verdana"/>
          <w:iCs/>
        </w:rPr>
        <w:t>a</w:t>
      </w:r>
      <w:r w:rsidRPr="00F52740">
        <w:rPr>
          <w:rFonts w:ascii="Verdana" w:hAnsi="Verdana"/>
          <w:iCs/>
        </w:rPr>
        <w:t xml:space="preserve">ssessment, and </w:t>
      </w:r>
      <w:r w:rsidR="005B3F98">
        <w:rPr>
          <w:rFonts w:ascii="Verdana" w:hAnsi="Verdana"/>
          <w:iCs/>
        </w:rPr>
        <w:t>i</w:t>
      </w:r>
      <w:r w:rsidRPr="00F52740">
        <w:rPr>
          <w:rFonts w:ascii="Verdana" w:hAnsi="Verdana"/>
          <w:iCs/>
        </w:rPr>
        <w:t>ntake</w:t>
      </w:r>
    </w:p>
    <w:p w14:paraId="4251D64E"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Texas Resilience and Recovery (TRR) outpatient services: adults, adolescents, or children</w:t>
      </w:r>
    </w:p>
    <w:p w14:paraId="58974F4B" w14:textId="02DAFADD"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 xml:space="preserve">Extended </w:t>
      </w:r>
      <w:r w:rsidR="005B3F98">
        <w:rPr>
          <w:rFonts w:ascii="Verdana" w:hAnsi="Verdana"/>
          <w:iCs/>
        </w:rPr>
        <w:t>o</w:t>
      </w:r>
      <w:r w:rsidRPr="00F52740">
        <w:rPr>
          <w:rFonts w:ascii="Verdana" w:hAnsi="Verdana"/>
          <w:iCs/>
        </w:rPr>
        <w:t xml:space="preserve">bservation or </w:t>
      </w:r>
      <w:r w:rsidR="005B3F98">
        <w:rPr>
          <w:rFonts w:ascii="Verdana" w:hAnsi="Verdana"/>
          <w:iCs/>
        </w:rPr>
        <w:t>c</w:t>
      </w:r>
      <w:r w:rsidRPr="00F52740">
        <w:rPr>
          <w:rFonts w:ascii="Verdana" w:hAnsi="Verdana"/>
          <w:iCs/>
        </w:rPr>
        <w:t xml:space="preserve">risis </w:t>
      </w:r>
      <w:r w:rsidR="005B3F98">
        <w:rPr>
          <w:rFonts w:ascii="Verdana" w:hAnsi="Verdana"/>
          <w:iCs/>
        </w:rPr>
        <w:t>s</w:t>
      </w:r>
      <w:r w:rsidRPr="00F52740">
        <w:rPr>
          <w:rFonts w:ascii="Verdana" w:hAnsi="Verdana"/>
          <w:iCs/>
        </w:rPr>
        <w:t xml:space="preserve">tabilization </w:t>
      </w:r>
      <w:r w:rsidR="005B3F98">
        <w:rPr>
          <w:rFonts w:ascii="Verdana" w:hAnsi="Verdana"/>
          <w:iCs/>
        </w:rPr>
        <w:t>u</w:t>
      </w:r>
      <w:r w:rsidRPr="00F52740">
        <w:rPr>
          <w:rFonts w:ascii="Verdana" w:hAnsi="Verdana"/>
          <w:iCs/>
        </w:rPr>
        <w:t>nit</w:t>
      </w:r>
    </w:p>
    <w:p w14:paraId="3FC9CBBC"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Crisis residential or respite unit, or both</w:t>
      </w:r>
    </w:p>
    <w:p w14:paraId="3B99BCD2"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Diversion centers</w:t>
      </w:r>
    </w:p>
    <w:p w14:paraId="13ED8FBF"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Contracted inpatient beds</w:t>
      </w:r>
    </w:p>
    <w:p w14:paraId="1BB0427E"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Services for co-occurring disorders</w:t>
      </w:r>
    </w:p>
    <w:p w14:paraId="53F3A6C7"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Substance use prevention, intervention, and treatment</w:t>
      </w:r>
    </w:p>
    <w:p w14:paraId="4551F350"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Integrated healthcare: mental and physical health</w:t>
      </w:r>
    </w:p>
    <w:p w14:paraId="73F027CA"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Services for people with Intellectual or Developmental Disorders (IDD)</w:t>
      </w:r>
    </w:p>
    <w:p w14:paraId="5F336784" w14:textId="77777777" w:rsidR="00750B76" w:rsidRPr="00F52740"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Services for veterans</w:t>
      </w:r>
    </w:p>
    <w:p w14:paraId="2D93FA14" w14:textId="77777777" w:rsidR="00C13066" w:rsidRDefault="00750B76" w:rsidP="00DF59EC">
      <w:pPr>
        <w:pStyle w:val="ListParagraph"/>
        <w:numPr>
          <w:ilvl w:val="0"/>
          <w:numId w:val="12"/>
        </w:numPr>
        <w:spacing w:before="240" w:after="0" w:line="276" w:lineRule="auto"/>
        <w:ind w:right="180"/>
        <w:contextualSpacing/>
        <w:rPr>
          <w:rFonts w:ascii="Verdana" w:hAnsi="Verdana"/>
          <w:iCs/>
        </w:rPr>
      </w:pPr>
      <w:r w:rsidRPr="00F52740">
        <w:rPr>
          <w:rFonts w:ascii="Verdana" w:hAnsi="Verdana"/>
          <w:iCs/>
        </w:rPr>
        <w:t>Other (please specify)</w:t>
      </w:r>
    </w:p>
    <w:p w14:paraId="056612D7" w14:textId="77777777" w:rsidR="00F53721" w:rsidRDefault="00F53721" w:rsidP="007401B9">
      <w:pPr>
        <w:spacing w:before="240" w:line="276" w:lineRule="auto"/>
        <w:ind w:right="180"/>
        <w:contextualSpacing/>
        <w:rPr>
          <w:rStyle w:val="Strong"/>
          <w:rFonts w:cs="Calibri"/>
        </w:rPr>
      </w:pPr>
    </w:p>
    <w:p w14:paraId="2E65488A" w14:textId="77777777" w:rsidR="00F53721" w:rsidRDefault="00F53721" w:rsidP="007401B9">
      <w:pPr>
        <w:spacing w:before="240" w:line="276" w:lineRule="auto"/>
        <w:ind w:right="180"/>
        <w:contextualSpacing/>
        <w:rPr>
          <w:rStyle w:val="Strong"/>
          <w:rFonts w:cs="Calibri"/>
        </w:rPr>
      </w:pPr>
    </w:p>
    <w:p w14:paraId="5B3D3EF5" w14:textId="77777777" w:rsidR="00F53721" w:rsidRDefault="00F53721" w:rsidP="007401B9">
      <w:pPr>
        <w:spacing w:before="240" w:line="276" w:lineRule="auto"/>
        <w:ind w:right="180"/>
        <w:contextualSpacing/>
        <w:rPr>
          <w:rStyle w:val="Strong"/>
          <w:rFonts w:cs="Calibri"/>
        </w:rPr>
      </w:pPr>
    </w:p>
    <w:p w14:paraId="745023CB" w14:textId="77777777" w:rsidR="00F53721" w:rsidRDefault="00F53721" w:rsidP="007401B9">
      <w:pPr>
        <w:spacing w:before="240" w:line="276" w:lineRule="auto"/>
        <w:ind w:right="180"/>
        <w:contextualSpacing/>
        <w:rPr>
          <w:rStyle w:val="Strong"/>
          <w:rFonts w:cs="Calibri"/>
        </w:rPr>
      </w:pPr>
    </w:p>
    <w:p w14:paraId="02207E1F" w14:textId="77777777" w:rsidR="00F53721" w:rsidRDefault="00F53721" w:rsidP="007401B9">
      <w:pPr>
        <w:spacing w:before="240" w:line="276" w:lineRule="auto"/>
        <w:ind w:right="180"/>
        <w:contextualSpacing/>
        <w:rPr>
          <w:rStyle w:val="Strong"/>
          <w:rFonts w:cs="Calibri"/>
        </w:rPr>
      </w:pPr>
    </w:p>
    <w:p w14:paraId="2446A7E6" w14:textId="417A0BB9" w:rsidR="0004575E" w:rsidRPr="00243C7E" w:rsidRDefault="007401B9" w:rsidP="007401B9">
      <w:pPr>
        <w:spacing w:before="240" w:line="276" w:lineRule="auto"/>
        <w:ind w:right="180"/>
        <w:contextualSpacing/>
        <w:rPr>
          <w:rStyle w:val="Strong"/>
          <w:rFonts w:cs="Calibri"/>
        </w:rPr>
      </w:pPr>
      <w:r w:rsidRPr="00243C7E">
        <w:rPr>
          <w:rStyle w:val="Strong"/>
          <w:rFonts w:cs="Calibri"/>
        </w:rPr>
        <w:lastRenderedPageBreak/>
        <w:t>Table 1: Mental Health Services and Sites</w:t>
      </w:r>
    </w:p>
    <w:tbl>
      <w:tblPr>
        <w:tblStyle w:val="HHSTableforTextData"/>
        <w:tblW w:w="5000" w:type="pct"/>
        <w:tblLayout w:type="fixed"/>
        <w:tblLook w:val="04A0" w:firstRow="1" w:lastRow="0" w:firstColumn="1" w:lastColumn="0" w:noHBand="0" w:noVBand="1"/>
      </w:tblPr>
      <w:tblGrid>
        <w:gridCol w:w="1867"/>
        <w:gridCol w:w="2238"/>
        <w:gridCol w:w="1831"/>
        <w:gridCol w:w="1168"/>
        <w:gridCol w:w="2989"/>
        <w:gridCol w:w="2857"/>
      </w:tblGrid>
      <w:tr w:rsidR="0067295E" w:rsidRPr="0004575E" w14:paraId="3346ED45" w14:textId="77777777" w:rsidTr="005D5C2F">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721" w:type="pct"/>
            <w:vAlign w:val="center"/>
          </w:tcPr>
          <w:p w14:paraId="1FDAF4F6" w14:textId="6C198B5A" w:rsidR="009B72DC" w:rsidRPr="0004575E" w:rsidRDefault="009B72DC" w:rsidP="00D54BFD">
            <w:pPr>
              <w:jc w:val="left"/>
            </w:pPr>
            <w:r w:rsidRPr="0004575E">
              <w:t>Operator (LMHA, LBHA,</w:t>
            </w:r>
            <w:r w:rsidRPr="0004575E">
              <w:br/>
            </w:r>
            <w:r w:rsidR="005B3F98" w:rsidRPr="0004575E">
              <w:t>c</w:t>
            </w:r>
            <w:r w:rsidRPr="0004575E">
              <w:t>ontractor or sub-contractor)</w:t>
            </w:r>
          </w:p>
        </w:tc>
        <w:tc>
          <w:tcPr>
            <w:tcW w:w="864" w:type="pct"/>
            <w:vAlign w:val="center"/>
          </w:tcPr>
          <w:p w14:paraId="2DF451EB" w14:textId="434541B9"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Street Address, City, and Zip</w:t>
            </w:r>
          </w:p>
        </w:tc>
        <w:tc>
          <w:tcPr>
            <w:tcW w:w="707" w:type="pct"/>
            <w:vAlign w:val="center"/>
          </w:tcPr>
          <w:p w14:paraId="47BDE843" w14:textId="17E0DD0B" w:rsidR="009B72DC" w:rsidRPr="0004575E" w:rsidRDefault="00927EFA" w:rsidP="0004575E">
            <w:pPr>
              <w:cnfStyle w:val="100000000000" w:firstRow="1" w:lastRow="0" w:firstColumn="0" w:lastColumn="0" w:oddVBand="0" w:evenVBand="0" w:oddHBand="0" w:evenHBand="0" w:firstRowFirstColumn="0" w:firstRowLastColumn="0" w:lastRowFirstColumn="0" w:lastRowLastColumn="0"/>
            </w:pPr>
            <w:r w:rsidRPr="0004575E">
              <w:t>Phone Number</w:t>
            </w:r>
          </w:p>
        </w:tc>
        <w:tc>
          <w:tcPr>
            <w:tcW w:w="451" w:type="pct"/>
            <w:vAlign w:val="center"/>
          </w:tcPr>
          <w:p w14:paraId="10F761F7" w14:textId="47529F81"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County</w:t>
            </w:r>
          </w:p>
        </w:tc>
        <w:tc>
          <w:tcPr>
            <w:tcW w:w="1154" w:type="pct"/>
            <w:vAlign w:val="center"/>
          </w:tcPr>
          <w:p w14:paraId="38BCC636" w14:textId="77777777"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Type of Facility</w:t>
            </w:r>
          </w:p>
        </w:tc>
        <w:tc>
          <w:tcPr>
            <w:tcW w:w="1103" w:type="pct"/>
            <w:vAlign w:val="center"/>
          </w:tcPr>
          <w:p w14:paraId="3D0CE8AC" w14:textId="77777777"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Services and Target Populations Served</w:t>
            </w:r>
          </w:p>
        </w:tc>
      </w:tr>
      <w:tr w:rsidR="0067295E" w:rsidRPr="00A718E9" w14:paraId="5CFE926A" w14:textId="77777777" w:rsidTr="005D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4309414A" w14:textId="79F57BCB" w:rsidR="009B72DC" w:rsidRPr="00927EFA" w:rsidRDefault="0024796D" w:rsidP="00927EFA">
            <w:pPr>
              <w:ind w:left="360" w:right="118"/>
              <w:contextualSpacing/>
              <w:rPr>
                <w:rFonts w:ascii="Verdana" w:hAnsi="Verdana"/>
              </w:rPr>
            </w:pPr>
            <w:r>
              <w:rPr>
                <w:rFonts w:ascii="Verdana" w:hAnsi="Verdana"/>
              </w:rPr>
              <w:t>Andrews</w:t>
            </w:r>
          </w:p>
        </w:tc>
        <w:tc>
          <w:tcPr>
            <w:tcW w:w="864" w:type="pct"/>
          </w:tcPr>
          <w:p w14:paraId="551A89D3" w14:textId="635F35D3" w:rsidR="009B72DC" w:rsidRPr="00927EFA" w:rsidRDefault="00B4365D" w:rsidP="0067295E">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6901 South Highway 19 Athens, TX 75751</w:t>
            </w:r>
          </w:p>
        </w:tc>
        <w:tc>
          <w:tcPr>
            <w:tcW w:w="707" w:type="pct"/>
          </w:tcPr>
          <w:p w14:paraId="4BFC0E4F" w14:textId="1C734CAD" w:rsidR="009B72DC" w:rsidRPr="00927EFA" w:rsidRDefault="00B4365D"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903-</w:t>
            </w:r>
            <w:r w:rsidR="00D400D3">
              <w:rPr>
                <w:rFonts w:ascii="Verdana" w:hAnsi="Verdana"/>
              </w:rPr>
              <w:t>675-8541</w:t>
            </w:r>
          </w:p>
        </w:tc>
        <w:tc>
          <w:tcPr>
            <w:tcW w:w="451" w:type="pct"/>
          </w:tcPr>
          <w:p w14:paraId="76264A9A" w14:textId="1A66FD03" w:rsidR="009B72DC" w:rsidRPr="00927EFA" w:rsidRDefault="00D400D3"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Henderson</w:t>
            </w:r>
          </w:p>
        </w:tc>
        <w:tc>
          <w:tcPr>
            <w:tcW w:w="1154" w:type="pct"/>
          </w:tcPr>
          <w:p w14:paraId="3608E5D0" w14:textId="60305890" w:rsidR="009B72DC" w:rsidRPr="00F049F6" w:rsidRDefault="000B63FE" w:rsidP="00927EFA">
            <w:pPr>
              <w:ind w:left="360" w:right="118"/>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Clinic</w:t>
            </w:r>
          </w:p>
        </w:tc>
        <w:tc>
          <w:tcPr>
            <w:tcW w:w="1103" w:type="pct"/>
          </w:tcPr>
          <w:p w14:paraId="76392970" w14:textId="1473EFBD" w:rsidR="0067295E" w:rsidRPr="0067295E" w:rsidRDefault="000B63FE" w:rsidP="0067295E">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sidRPr="0067295E">
              <w:rPr>
                <w:rFonts w:ascii="Verdana" w:hAnsi="Verdana"/>
              </w:rPr>
              <w:t xml:space="preserve">Screening, assessment, </w:t>
            </w:r>
            <w:r w:rsidR="002A463D" w:rsidRPr="0067295E">
              <w:rPr>
                <w:rFonts w:ascii="Verdana" w:hAnsi="Verdana"/>
              </w:rPr>
              <w:t xml:space="preserve">and </w:t>
            </w:r>
            <w:r w:rsidRPr="0067295E">
              <w:rPr>
                <w:rFonts w:ascii="Verdana" w:hAnsi="Verdana"/>
              </w:rPr>
              <w:t>intake</w:t>
            </w:r>
            <w:r w:rsidR="002A463D" w:rsidRPr="0067295E">
              <w:rPr>
                <w:rFonts w:ascii="Verdana" w:hAnsi="Verdana"/>
              </w:rPr>
              <w:t xml:space="preserve">; </w:t>
            </w:r>
            <w:r w:rsidR="00B7351D" w:rsidRPr="0067295E">
              <w:rPr>
                <w:rFonts w:ascii="Verdana" w:hAnsi="Verdana"/>
              </w:rPr>
              <w:t>TRR outpatient services for adults and children;</w:t>
            </w:r>
            <w:r w:rsidR="0025516F">
              <w:rPr>
                <w:rFonts w:ascii="Verdana" w:hAnsi="Verdana"/>
              </w:rPr>
              <w:t xml:space="preserve"> crisis respite</w:t>
            </w:r>
            <w:r w:rsidR="0050158A">
              <w:rPr>
                <w:rFonts w:ascii="Verdana" w:hAnsi="Verdana"/>
              </w:rPr>
              <w:t xml:space="preserve"> for adults</w:t>
            </w:r>
            <w:r w:rsidR="0025516F">
              <w:rPr>
                <w:rFonts w:ascii="Verdana" w:hAnsi="Verdana"/>
              </w:rPr>
              <w:t>;</w:t>
            </w:r>
            <w:r w:rsidR="00AE5E31" w:rsidRPr="0067295E">
              <w:rPr>
                <w:rFonts w:ascii="Verdana" w:hAnsi="Verdana"/>
              </w:rPr>
              <w:t xml:space="preserve"> contracted inpatient beds; services for co-occurring disorders; </w:t>
            </w:r>
            <w:r w:rsidR="00AE5E31" w:rsidRPr="0067295E">
              <w:rPr>
                <w:rFonts w:ascii="Verdana" w:hAnsi="Verdana"/>
                <w:iCs/>
              </w:rPr>
              <w:t>Substance use prevention, intervention, and treatment</w:t>
            </w:r>
            <w:r w:rsidR="0067295E" w:rsidRPr="0067295E">
              <w:rPr>
                <w:rFonts w:ascii="Verdana" w:hAnsi="Verdana"/>
                <w:iCs/>
              </w:rPr>
              <w:t>; Integrated healthcare: mental and physical health; Services for people with Intellectual or Developmental Disorders (IDD)</w:t>
            </w:r>
            <w:r w:rsidR="0079525B">
              <w:rPr>
                <w:rFonts w:ascii="Verdana" w:hAnsi="Verdana"/>
                <w:iCs/>
              </w:rPr>
              <w:t>;</w:t>
            </w:r>
          </w:p>
          <w:p w14:paraId="09F7B34A" w14:textId="6FA5CFB6" w:rsidR="0067295E" w:rsidRPr="0067295E" w:rsidRDefault="0067295E" w:rsidP="0067295E">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sidRPr="0067295E">
              <w:rPr>
                <w:rFonts w:ascii="Verdana" w:hAnsi="Verdana"/>
                <w:iCs/>
              </w:rPr>
              <w:t>Services for veterans</w:t>
            </w:r>
            <w:r w:rsidR="0079525B">
              <w:rPr>
                <w:rFonts w:ascii="Verdana" w:hAnsi="Verdana"/>
                <w:iCs/>
              </w:rPr>
              <w:t>.</w:t>
            </w:r>
          </w:p>
          <w:p w14:paraId="03DA2B84" w14:textId="12AC4C26" w:rsidR="00AE5E31" w:rsidRPr="00F52740" w:rsidRDefault="00AE5E31" w:rsidP="0067295E">
            <w:pPr>
              <w:pStyle w:val="ListParagraph"/>
              <w:spacing w:before="240" w:after="0"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p>
          <w:p w14:paraId="0E653DBF" w14:textId="63C40645" w:rsidR="009B72DC" w:rsidRPr="002A463D" w:rsidRDefault="009B72DC" w:rsidP="002A463D">
            <w:pPr>
              <w:ind w:left="720" w:right="118"/>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67295E" w:rsidRPr="00A718E9" w14:paraId="32879F52" w14:textId="77777777" w:rsidTr="005D5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2D43D808" w14:textId="68E47C9D" w:rsidR="009B72DC" w:rsidRPr="00927EFA" w:rsidRDefault="0075213A" w:rsidP="00927EFA">
            <w:pPr>
              <w:ind w:left="360" w:right="118"/>
              <w:contextualSpacing/>
              <w:rPr>
                <w:rFonts w:ascii="Verdana" w:hAnsi="Verdana"/>
              </w:rPr>
            </w:pPr>
            <w:r>
              <w:rPr>
                <w:rFonts w:ascii="Verdana" w:hAnsi="Verdana"/>
              </w:rPr>
              <w:lastRenderedPageBreak/>
              <w:t>Andrews</w:t>
            </w:r>
          </w:p>
        </w:tc>
        <w:tc>
          <w:tcPr>
            <w:tcW w:w="864" w:type="pct"/>
          </w:tcPr>
          <w:p w14:paraId="1EC3777C" w14:textId="59398957" w:rsidR="009B72DC" w:rsidRPr="00927EFA" w:rsidRDefault="0075213A"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575 West Highway 243 Canton, TX 75103</w:t>
            </w:r>
          </w:p>
        </w:tc>
        <w:tc>
          <w:tcPr>
            <w:tcW w:w="707" w:type="pct"/>
          </w:tcPr>
          <w:p w14:paraId="338C3AD7" w14:textId="62C32B9D" w:rsidR="009B72DC" w:rsidRPr="00927EFA" w:rsidRDefault="00887011"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903-567-4197</w:t>
            </w:r>
          </w:p>
        </w:tc>
        <w:tc>
          <w:tcPr>
            <w:tcW w:w="451" w:type="pct"/>
          </w:tcPr>
          <w:p w14:paraId="4BCB9BF3" w14:textId="2B6B25BD" w:rsidR="009B72DC" w:rsidRPr="00927EFA" w:rsidRDefault="00887011"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Van Zandt</w:t>
            </w:r>
          </w:p>
        </w:tc>
        <w:tc>
          <w:tcPr>
            <w:tcW w:w="1154" w:type="pct"/>
          </w:tcPr>
          <w:p w14:paraId="5D2A9331" w14:textId="3C1902A6" w:rsidR="009B72DC" w:rsidRPr="00F049F6" w:rsidRDefault="00887011" w:rsidP="00927EFA">
            <w:pPr>
              <w:ind w:left="360" w:right="118"/>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Clinic</w:t>
            </w:r>
          </w:p>
        </w:tc>
        <w:tc>
          <w:tcPr>
            <w:tcW w:w="1103" w:type="pct"/>
          </w:tcPr>
          <w:p w14:paraId="1DE062A8" w14:textId="1CD9176A" w:rsidR="0025516F" w:rsidRPr="0067295E" w:rsidRDefault="0025516F" w:rsidP="0025516F">
            <w:pPr>
              <w:spacing w:before="240" w:line="276" w:lineRule="auto"/>
              <w:ind w:left="360" w:right="180"/>
              <w:contextualSpacing/>
              <w:cnfStyle w:val="000000010000" w:firstRow="0" w:lastRow="0" w:firstColumn="0" w:lastColumn="0" w:oddVBand="0" w:evenVBand="0" w:oddHBand="0" w:evenHBand="1" w:firstRowFirstColumn="0" w:firstRowLastColumn="0" w:lastRowFirstColumn="0" w:lastRowLastColumn="0"/>
              <w:rPr>
                <w:rFonts w:ascii="Verdana" w:hAnsi="Verdana"/>
                <w:iCs/>
              </w:rPr>
            </w:pPr>
            <w:r w:rsidRPr="0067295E">
              <w:rPr>
                <w:rFonts w:ascii="Verdana" w:hAnsi="Verdana"/>
              </w:rPr>
              <w:t>Screening, assessment, and intake; TRR outpatient services for adults and children;</w:t>
            </w:r>
            <w:r>
              <w:rPr>
                <w:rFonts w:ascii="Verdana" w:hAnsi="Verdana"/>
              </w:rPr>
              <w:t xml:space="preserve"> crisis respite</w:t>
            </w:r>
            <w:r w:rsidR="0050158A">
              <w:rPr>
                <w:rFonts w:ascii="Verdana" w:hAnsi="Verdana"/>
              </w:rPr>
              <w:t xml:space="preserve"> for adults</w:t>
            </w:r>
            <w:r>
              <w:rPr>
                <w:rFonts w:ascii="Verdana" w:hAnsi="Verdana"/>
              </w:rPr>
              <w:t>;</w:t>
            </w:r>
            <w:r w:rsidRPr="0067295E">
              <w:rPr>
                <w:rFonts w:ascii="Verdana" w:hAnsi="Verdana"/>
              </w:rPr>
              <w:t xml:space="preserve"> contracted inpatient beds; services for co-occurring disorders; </w:t>
            </w:r>
            <w:r w:rsidRPr="0067295E">
              <w:rPr>
                <w:rFonts w:ascii="Verdana" w:hAnsi="Verdana"/>
                <w:iCs/>
              </w:rPr>
              <w:t>Substance use prevention, intervention, and treatment; Integrated healthcare: mental and physical health; Services for people with Intellectual or Developmental Disorders (IDD)</w:t>
            </w:r>
            <w:r>
              <w:rPr>
                <w:rFonts w:ascii="Verdana" w:hAnsi="Verdana"/>
                <w:iCs/>
              </w:rPr>
              <w:t>;</w:t>
            </w:r>
          </w:p>
          <w:p w14:paraId="44358D77" w14:textId="77777777" w:rsidR="0025516F" w:rsidRPr="0067295E" w:rsidRDefault="0025516F" w:rsidP="0025516F">
            <w:pPr>
              <w:spacing w:before="240" w:line="276" w:lineRule="auto"/>
              <w:ind w:left="360" w:right="180"/>
              <w:contextualSpacing/>
              <w:cnfStyle w:val="000000010000" w:firstRow="0" w:lastRow="0" w:firstColumn="0" w:lastColumn="0" w:oddVBand="0" w:evenVBand="0" w:oddHBand="0" w:evenHBand="1" w:firstRowFirstColumn="0" w:firstRowLastColumn="0" w:lastRowFirstColumn="0" w:lastRowLastColumn="0"/>
              <w:rPr>
                <w:rFonts w:ascii="Verdana" w:hAnsi="Verdana"/>
                <w:iCs/>
              </w:rPr>
            </w:pPr>
            <w:r w:rsidRPr="0067295E">
              <w:rPr>
                <w:rFonts w:ascii="Verdana" w:hAnsi="Verdana"/>
                <w:iCs/>
              </w:rPr>
              <w:t>Services for veterans</w:t>
            </w:r>
            <w:r>
              <w:rPr>
                <w:rFonts w:ascii="Verdana" w:hAnsi="Verdana"/>
                <w:iCs/>
              </w:rPr>
              <w:t>.</w:t>
            </w:r>
          </w:p>
          <w:p w14:paraId="5580DE2E" w14:textId="77777777" w:rsidR="0025516F" w:rsidRPr="00F52740" w:rsidRDefault="0025516F" w:rsidP="0025516F">
            <w:pPr>
              <w:pStyle w:val="ListParagraph"/>
              <w:spacing w:before="240" w:after="0"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iCs/>
              </w:rPr>
            </w:pPr>
          </w:p>
          <w:p w14:paraId="455D9771" w14:textId="77777777" w:rsidR="009B72DC" w:rsidRPr="00F049F6" w:rsidRDefault="009B72DC" w:rsidP="00927EFA">
            <w:pPr>
              <w:ind w:left="360" w:right="118"/>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67295E" w:rsidRPr="00A718E9" w14:paraId="51BD8017" w14:textId="77777777" w:rsidTr="005D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17F7DB64" w14:textId="0419A614" w:rsidR="009B72DC" w:rsidRPr="00927EFA" w:rsidRDefault="0025516F" w:rsidP="00927EFA">
            <w:pPr>
              <w:ind w:left="360" w:right="118"/>
              <w:contextualSpacing/>
              <w:rPr>
                <w:rFonts w:ascii="Verdana" w:hAnsi="Verdana"/>
              </w:rPr>
            </w:pPr>
            <w:r>
              <w:rPr>
                <w:rFonts w:ascii="Verdana" w:hAnsi="Verdana"/>
              </w:rPr>
              <w:lastRenderedPageBreak/>
              <w:t>Andrews</w:t>
            </w:r>
          </w:p>
        </w:tc>
        <w:tc>
          <w:tcPr>
            <w:tcW w:w="864" w:type="pct"/>
          </w:tcPr>
          <w:p w14:paraId="1AA85390" w14:textId="0162C6CB" w:rsidR="009B72DC" w:rsidRPr="00927EFA" w:rsidRDefault="00DC23F9"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1174 E Lennon </w:t>
            </w:r>
            <w:r w:rsidR="00806A50">
              <w:rPr>
                <w:rFonts w:ascii="Verdana" w:hAnsi="Verdana"/>
              </w:rPr>
              <w:t>Dr</w:t>
            </w:r>
            <w:r w:rsidR="000A04EC">
              <w:rPr>
                <w:rFonts w:ascii="Verdana" w:hAnsi="Verdana"/>
              </w:rPr>
              <w:t>.</w:t>
            </w:r>
            <w:r>
              <w:rPr>
                <w:rFonts w:ascii="Verdana" w:hAnsi="Verdana"/>
              </w:rPr>
              <w:t xml:space="preserve"> Emory, TX 75440</w:t>
            </w:r>
          </w:p>
        </w:tc>
        <w:tc>
          <w:tcPr>
            <w:tcW w:w="707" w:type="pct"/>
          </w:tcPr>
          <w:p w14:paraId="02AB986B" w14:textId="66A87F19" w:rsidR="009B72DC" w:rsidRPr="00927EFA" w:rsidRDefault="00FE22A7"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903-473-2671</w:t>
            </w:r>
          </w:p>
        </w:tc>
        <w:tc>
          <w:tcPr>
            <w:tcW w:w="451" w:type="pct"/>
          </w:tcPr>
          <w:p w14:paraId="469A72AF" w14:textId="4EA69A6F" w:rsidR="009B72DC" w:rsidRPr="00927EFA" w:rsidRDefault="00DC23F9"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Rains</w:t>
            </w:r>
          </w:p>
        </w:tc>
        <w:tc>
          <w:tcPr>
            <w:tcW w:w="1154" w:type="pct"/>
          </w:tcPr>
          <w:p w14:paraId="2E2E8655" w14:textId="6BFD58A0" w:rsidR="009B72DC" w:rsidRPr="00F049F6" w:rsidRDefault="00DC23F9" w:rsidP="00927EFA">
            <w:pPr>
              <w:ind w:left="360" w:right="118"/>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Clinic</w:t>
            </w:r>
          </w:p>
        </w:tc>
        <w:tc>
          <w:tcPr>
            <w:tcW w:w="1103" w:type="pct"/>
          </w:tcPr>
          <w:p w14:paraId="713DE776" w14:textId="7ED791B4" w:rsidR="00DC23F9" w:rsidRPr="0067295E" w:rsidRDefault="00DC23F9" w:rsidP="00DC23F9">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sidRPr="0067295E">
              <w:rPr>
                <w:rFonts w:ascii="Verdana" w:hAnsi="Verdana"/>
              </w:rPr>
              <w:t>Screening, assessment, and intake; TRR outpatient services for adults and children;</w:t>
            </w:r>
            <w:r>
              <w:rPr>
                <w:rFonts w:ascii="Verdana" w:hAnsi="Verdana"/>
              </w:rPr>
              <w:t xml:space="preserve"> crisis respite</w:t>
            </w:r>
            <w:r w:rsidR="0050158A">
              <w:rPr>
                <w:rFonts w:ascii="Verdana" w:hAnsi="Verdana"/>
              </w:rPr>
              <w:t xml:space="preserve"> for adults</w:t>
            </w:r>
            <w:r>
              <w:rPr>
                <w:rFonts w:ascii="Verdana" w:hAnsi="Verdana"/>
              </w:rPr>
              <w:t>;</w:t>
            </w:r>
            <w:r w:rsidRPr="0067295E">
              <w:rPr>
                <w:rFonts w:ascii="Verdana" w:hAnsi="Verdana"/>
              </w:rPr>
              <w:t xml:space="preserve"> contracted inpatient beds; services for co-occurring disorders; </w:t>
            </w:r>
            <w:r w:rsidRPr="0067295E">
              <w:rPr>
                <w:rFonts w:ascii="Verdana" w:hAnsi="Verdana"/>
                <w:iCs/>
              </w:rPr>
              <w:t>Substance use prevention, intervention, and treatment; Integrated healthcare: mental and physical health; Services for people with Intellectual or Developmental Disorders (IDD)</w:t>
            </w:r>
            <w:r>
              <w:rPr>
                <w:rFonts w:ascii="Verdana" w:hAnsi="Verdana"/>
                <w:iCs/>
              </w:rPr>
              <w:t>;</w:t>
            </w:r>
          </w:p>
          <w:p w14:paraId="6EE58516" w14:textId="77777777" w:rsidR="00DC23F9" w:rsidRPr="0067295E" w:rsidRDefault="00DC23F9" w:rsidP="00DC23F9">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sidRPr="0067295E">
              <w:rPr>
                <w:rFonts w:ascii="Verdana" w:hAnsi="Verdana"/>
                <w:iCs/>
              </w:rPr>
              <w:t>Services for veterans</w:t>
            </w:r>
            <w:r>
              <w:rPr>
                <w:rFonts w:ascii="Verdana" w:hAnsi="Verdana"/>
                <w:iCs/>
              </w:rPr>
              <w:t>.</w:t>
            </w:r>
          </w:p>
          <w:p w14:paraId="762F9A7E" w14:textId="77777777" w:rsidR="00DC23F9" w:rsidRPr="00F52740" w:rsidRDefault="00DC23F9" w:rsidP="00DC23F9">
            <w:pPr>
              <w:pStyle w:val="ListParagraph"/>
              <w:spacing w:before="240" w:after="0"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p>
          <w:p w14:paraId="49E42DCA" w14:textId="77777777" w:rsidR="009B72DC" w:rsidRPr="00F049F6" w:rsidRDefault="009B72DC" w:rsidP="00927EFA">
            <w:pPr>
              <w:ind w:left="360" w:right="118"/>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FE22A7" w:rsidRPr="00A718E9" w14:paraId="2FD99E4D" w14:textId="77777777" w:rsidTr="005D5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1AD050AA" w14:textId="5B650D0E" w:rsidR="00FE22A7" w:rsidRDefault="00FE22A7" w:rsidP="00927EFA">
            <w:pPr>
              <w:ind w:left="360" w:right="118"/>
              <w:contextualSpacing/>
              <w:rPr>
                <w:rFonts w:ascii="Verdana" w:hAnsi="Verdana"/>
              </w:rPr>
            </w:pPr>
            <w:r>
              <w:rPr>
                <w:rFonts w:ascii="Verdana" w:hAnsi="Verdana"/>
              </w:rPr>
              <w:lastRenderedPageBreak/>
              <w:t>Andrews</w:t>
            </w:r>
          </w:p>
        </w:tc>
        <w:tc>
          <w:tcPr>
            <w:tcW w:w="864" w:type="pct"/>
          </w:tcPr>
          <w:p w14:paraId="44B33CA2" w14:textId="732F7EDD" w:rsidR="00FE22A7" w:rsidRDefault="00127CE0"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703 </w:t>
            </w:r>
            <w:r w:rsidR="00977308">
              <w:rPr>
                <w:rFonts w:ascii="Verdana" w:hAnsi="Verdana"/>
              </w:rPr>
              <w:t>W</w:t>
            </w:r>
            <w:r>
              <w:rPr>
                <w:rFonts w:ascii="Verdana" w:hAnsi="Verdana"/>
              </w:rPr>
              <w:t xml:space="preserve"> Patten St</w:t>
            </w:r>
            <w:r w:rsidR="00977308">
              <w:rPr>
                <w:rFonts w:ascii="Verdana" w:hAnsi="Verdana"/>
              </w:rPr>
              <w:t xml:space="preserve"> M</w:t>
            </w:r>
            <w:r>
              <w:rPr>
                <w:rFonts w:ascii="Verdana" w:hAnsi="Verdana"/>
              </w:rPr>
              <w:t>ineola, TX 75773</w:t>
            </w:r>
          </w:p>
        </w:tc>
        <w:tc>
          <w:tcPr>
            <w:tcW w:w="707" w:type="pct"/>
          </w:tcPr>
          <w:p w14:paraId="2B29F981" w14:textId="112D83EA" w:rsidR="00FE22A7" w:rsidRDefault="00806A50"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903-569-5409</w:t>
            </w:r>
          </w:p>
        </w:tc>
        <w:tc>
          <w:tcPr>
            <w:tcW w:w="451" w:type="pct"/>
          </w:tcPr>
          <w:p w14:paraId="04559DDD" w14:textId="471225E8" w:rsidR="00FE22A7" w:rsidRDefault="00806A50"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Wood</w:t>
            </w:r>
          </w:p>
        </w:tc>
        <w:tc>
          <w:tcPr>
            <w:tcW w:w="1154" w:type="pct"/>
          </w:tcPr>
          <w:p w14:paraId="6395CC26" w14:textId="1532386F" w:rsidR="00FE22A7" w:rsidRDefault="00806A50" w:rsidP="00927EFA">
            <w:pPr>
              <w:ind w:left="360" w:right="118"/>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Clinic</w:t>
            </w:r>
          </w:p>
        </w:tc>
        <w:tc>
          <w:tcPr>
            <w:tcW w:w="1103" w:type="pct"/>
          </w:tcPr>
          <w:p w14:paraId="42ABA688" w14:textId="6F89E9E3" w:rsidR="00806A50" w:rsidRPr="0067295E" w:rsidRDefault="00806A50" w:rsidP="00806A50">
            <w:pPr>
              <w:spacing w:before="240" w:line="276" w:lineRule="auto"/>
              <w:ind w:left="360" w:right="180"/>
              <w:contextualSpacing/>
              <w:cnfStyle w:val="000000010000" w:firstRow="0" w:lastRow="0" w:firstColumn="0" w:lastColumn="0" w:oddVBand="0" w:evenVBand="0" w:oddHBand="0" w:evenHBand="1" w:firstRowFirstColumn="0" w:firstRowLastColumn="0" w:lastRowFirstColumn="0" w:lastRowLastColumn="0"/>
              <w:rPr>
                <w:rFonts w:ascii="Verdana" w:hAnsi="Verdana"/>
                <w:iCs/>
              </w:rPr>
            </w:pPr>
            <w:r w:rsidRPr="0067295E">
              <w:rPr>
                <w:rFonts w:ascii="Verdana" w:hAnsi="Verdana"/>
              </w:rPr>
              <w:t>Screening, assessment, and intake; TRR outpatient services for adults and children;</w:t>
            </w:r>
            <w:r>
              <w:rPr>
                <w:rFonts w:ascii="Verdana" w:hAnsi="Verdana"/>
              </w:rPr>
              <w:t xml:space="preserve"> crisis respite</w:t>
            </w:r>
            <w:r w:rsidR="0050158A">
              <w:rPr>
                <w:rFonts w:ascii="Verdana" w:hAnsi="Verdana"/>
              </w:rPr>
              <w:t xml:space="preserve"> for adults</w:t>
            </w:r>
            <w:r>
              <w:rPr>
                <w:rFonts w:ascii="Verdana" w:hAnsi="Verdana"/>
              </w:rPr>
              <w:t>;</w:t>
            </w:r>
            <w:r w:rsidRPr="0067295E">
              <w:rPr>
                <w:rFonts w:ascii="Verdana" w:hAnsi="Verdana"/>
              </w:rPr>
              <w:t xml:space="preserve"> contracted inpatient beds; services for co-occurring disorders; </w:t>
            </w:r>
            <w:r w:rsidRPr="0067295E">
              <w:rPr>
                <w:rFonts w:ascii="Verdana" w:hAnsi="Verdana"/>
                <w:iCs/>
              </w:rPr>
              <w:t>Substance use prevention, intervention, and treatment; Integrated healthcare: mental and physical health; Services for people with Intellectual or Developmental Disorders (IDD)</w:t>
            </w:r>
            <w:r>
              <w:rPr>
                <w:rFonts w:ascii="Verdana" w:hAnsi="Verdana"/>
                <w:iCs/>
              </w:rPr>
              <w:t>;</w:t>
            </w:r>
          </w:p>
          <w:p w14:paraId="4E208FB0" w14:textId="77777777" w:rsidR="00806A50" w:rsidRPr="0067295E" w:rsidRDefault="00806A50" w:rsidP="00806A50">
            <w:pPr>
              <w:spacing w:before="240" w:line="276" w:lineRule="auto"/>
              <w:ind w:left="360" w:right="180"/>
              <w:contextualSpacing/>
              <w:cnfStyle w:val="000000010000" w:firstRow="0" w:lastRow="0" w:firstColumn="0" w:lastColumn="0" w:oddVBand="0" w:evenVBand="0" w:oddHBand="0" w:evenHBand="1" w:firstRowFirstColumn="0" w:firstRowLastColumn="0" w:lastRowFirstColumn="0" w:lastRowLastColumn="0"/>
              <w:rPr>
                <w:rFonts w:ascii="Verdana" w:hAnsi="Verdana"/>
                <w:iCs/>
              </w:rPr>
            </w:pPr>
            <w:r w:rsidRPr="0067295E">
              <w:rPr>
                <w:rFonts w:ascii="Verdana" w:hAnsi="Verdana"/>
                <w:iCs/>
              </w:rPr>
              <w:t>Services for veterans</w:t>
            </w:r>
            <w:r>
              <w:rPr>
                <w:rFonts w:ascii="Verdana" w:hAnsi="Verdana"/>
                <w:iCs/>
              </w:rPr>
              <w:t>.</w:t>
            </w:r>
          </w:p>
          <w:p w14:paraId="52353C70" w14:textId="77777777" w:rsidR="00806A50" w:rsidRPr="00F52740" w:rsidRDefault="00806A50" w:rsidP="00806A50">
            <w:pPr>
              <w:pStyle w:val="ListParagraph"/>
              <w:spacing w:before="240" w:after="0"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iCs/>
              </w:rPr>
            </w:pPr>
          </w:p>
          <w:p w14:paraId="04C5B5BC" w14:textId="77777777" w:rsidR="00FE22A7" w:rsidRPr="0067295E" w:rsidRDefault="00FE22A7" w:rsidP="00DC23F9">
            <w:pPr>
              <w:spacing w:before="240" w:line="276" w:lineRule="auto"/>
              <w:ind w:left="360"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5D340C" w:rsidRPr="00A718E9" w14:paraId="079D0099" w14:textId="77777777" w:rsidTr="005D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1E2D9840" w14:textId="4866275D" w:rsidR="005D340C" w:rsidRDefault="005D340C" w:rsidP="00927EFA">
            <w:pPr>
              <w:ind w:left="360" w:right="118"/>
              <w:contextualSpacing/>
              <w:rPr>
                <w:rFonts w:ascii="Verdana" w:hAnsi="Verdana"/>
              </w:rPr>
            </w:pPr>
            <w:r>
              <w:rPr>
                <w:rFonts w:ascii="Verdana" w:hAnsi="Verdana"/>
              </w:rPr>
              <w:lastRenderedPageBreak/>
              <w:t>Andrews</w:t>
            </w:r>
          </w:p>
        </w:tc>
        <w:tc>
          <w:tcPr>
            <w:tcW w:w="864" w:type="pct"/>
          </w:tcPr>
          <w:p w14:paraId="5636A33E" w14:textId="0418C22E" w:rsidR="005D340C" w:rsidRDefault="005D340C"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2323 W Front St Tyler, TX 757</w:t>
            </w:r>
            <w:r w:rsidR="001213F3">
              <w:rPr>
                <w:rFonts w:ascii="Verdana" w:hAnsi="Verdana"/>
              </w:rPr>
              <w:t>02</w:t>
            </w:r>
          </w:p>
        </w:tc>
        <w:tc>
          <w:tcPr>
            <w:tcW w:w="707" w:type="pct"/>
          </w:tcPr>
          <w:p w14:paraId="0921731E" w14:textId="4FFB82E0" w:rsidR="005D340C" w:rsidRDefault="001213F3"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903-597-1351</w:t>
            </w:r>
          </w:p>
        </w:tc>
        <w:tc>
          <w:tcPr>
            <w:tcW w:w="451" w:type="pct"/>
          </w:tcPr>
          <w:p w14:paraId="634A0775" w14:textId="17777EC6" w:rsidR="005D340C" w:rsidRDefault="001213F3"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w:t>
            </w:r>
          </w:p>
        </w:tc>
        <w:tc>
          <w:tcPr>
            <w:tcW w:w="1154" w:type="pct"/>
          </w:tcPr>
          <w:p w14:paraId="2A0D113C" w14:textId="78D7A70D" w:rsidR="005D340C" w:rsidRDefault="001213F3" w:rsidP="00927EFA">
            <w:pPr>
              <w:ind w:left="360" w:right="118"/>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Clinic</w:t>
            </w:r>
          </w:p>
        </w:tc>
        <w:tc>
          <w:tcPr>
            <w:tcW w:w="1103" w:type="pct"/>
          </w:tcPr>
          <w:p w14:paraId="04309769" w14:textId="531B7258" w:rsidR="001213F3" w:rsidRPr="0067295E" w:rsidRDefault="001213F3" w:rsidP="001213F3">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sidRPr="0067295E">
              <w:rPr>
                <w:rFonts w:ascii="Verdana" w:hAnsi="Verdana"/>
              </w:rPr>
              <w:t>Screening, assessment, and intake; TRR outpatient services for adults and children;</w:t>
            </w:r>
            <w:r>
              <w:rPr>
                <w:rFonts w:ascii="Verdana" w:hAnsi="Verdana"/>
              </w:rPr>
              <w:t xml:space="preserve"> crisis respite</w:t>
            </w:r>
            <w:r w:rsidR="0050158A">
              <w:rPr>
                <w:rFonts w:ascii="Verdana" w:hAnsi="Verdana"/>
              </w:rPr>
              <w:t xml:space="preserve"> for adults</w:t>
            </w:r>
            <w:r>
              <w:rPr>
                <w:rFonts w:ascii="Verdana" w:hAnsi="Verdana"/>
              </w:rPr>
              <w:t>;</w:t>
            </w:r>
            <w:r w:rsidRPr="0067295E">
              <w:rPr>
                <w:rFonts w:ascii="Verdana" w:hAnsi="Verdana"/>
              </w:rPr>
              <w:t xml:space="preserve"> contracted inpatient beds; services for co-occurring disorders; </w:t>
            </w:r>
            <w:r w:rsidRPr="0067295E">
              <w:rPr>
                <w:rFonts w:ascii="Verdana" w:hAnsi="Verdana"/>
                <w:iCs/>
              </w:rPr>
              <w:t>Substance use prevention, intervention, and treatment; Integrated healthcare: mental and physical health; Services for people with Intellectual or Developmental Disorders (IDD)</w:t>
            </w:r>
            <w:r>
              <w:rPr>
                <w:rFonts w:ascii="Verdana" w:hAnsi="Verdana"/>
                <w:iCs/>
              </w:rPr>
              <w:t>;</w:t>
            </w:r>
          </w:p>
          <w:p w14:paraId="572D4A05" w14:textId="77777777" w:rsidR="001213F3" w:rsidRPr="0067295E" w:rsidRDefault="001213F3" w:rsidP="001213F3">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sidRPr="0067295E">
              <w:rPr>
                <w:rFonts w:ascii="Verdana" w:hAnsi="Verdana"/>
                <w:iCs/>
              </w:rPr>
              <w:t>Services for veterans</w:t>
            </w:r>
            <w:r>
              <w:rPr>
                <w:rFonts w:ascii="Verdana" w:hAnsi="Verdana"/>
                <w:iCs/>
              </w:rPr>
              <w:t>.</w:t>
            </w:r>
          </w:p>
          <w:p w14:paraId="7F7D8877" w14:textId="77777777" w:rsidR="001213F3" w:rsidRPr="00F52740" w:rsidRDefault="001213F3" w:rsidP="001213F3">
            <w:pPr>
              <w:pStyle w:val="ListParagraph"/>
              <w:spacing w:before="240" w:after="0"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p>
          <w:p w14:paraId="525AFCB1" w14:textId="77777777" w:rsidR="005D340C" w:rsidRPr="0067295E" w:rsidRDefault="005D340C" w:rsidP="00806A50">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F53721" w:rsidRPr="00A718E9" w14:paraId="0B06C7AF" w14:textId="77777777" w:rsidTr="005D5C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7A4954FE" w14:textId="10CE7CA0" w:rsidR="00F53721" w:rsidRDefault="005D5C2F" w:rsidP="00927EFA">
            <w:pPr>
              <w:ind w:left="360" w:right="118"/>
              <w:contextualSpacing/>
              <w:rPr>
                <w:rFonts w:ascii="Verdana" w:hAnsi="Verdana"/>
              </w:rPr>
            </w:pPr>
            <w:r>
              <w:rPr>
                <w:rFonts w:ascii="Verdana" w:hAnsi="Verdana"/>
              </w:rPr>
              <w:t xml:space="preserve">Andrews </w:t>
            </w:r>
          </w:p>
        </w:tc>
        <w:tc>
          <w:tcPr>
            <w:tcW w:w="864" w:type="pct"/>
          </w:tcPr>
          <w:p w14:paraId="6A4E9DEA" w14:textId="6D63D84A" w:rsidR="00F53721" w:rsidRPr="005D5C2F" w:rsidRDefault="005D5C2F"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5D5C2F">
              <w:rPr>
                <w:rFonts w:eastAsia="Times New Roman"/>
                <w:color w:val="000000"/>
              </w:rPr>
              <w:t>3109 County Rd 4167 Tyler, TX 75704</w:t>
            </w:r>
          </w:p>
        </w:tc>
        <w:tc>
          <w:tcPr>
            <w:tcW w:w="707" w:type="pct"/>
          </w:tcPr>
          <w:p w14:paraId="650D0DC5" w14:textId="540B1D81" w:rsidR="00F53721" w:rsidRPr="005D5C2F" w:rsidRDefault="005D5C2F"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5D5C2F">
              <w:rPr>
                <w:rFonts w:eastAsia="Times New Roman"/>
                <w:color w:val="000000"/>
              </w:rPr>
              <w:t>903-484-1383</w:t>
            </w:r>
          </w:p>
        </w:tc>
        <w:tc>
          <w:tcPr>
            <w:tcW w:w="451" w:type="pct"/>
          </w:tcPr>
          <w:p w14:paraId="40D630C2" w14:textId="72180DB6" w:rsidR="00F53721" w:rsidRDefault="005D5C2F"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Smith</w:t>
            </w:r>
          </w:p>
        </w:tc>
        <w:tc>
          <w:tcPr>
            <w:tcW w:w="1154" w:type="pct"/>
          </w:tcPr>
          <w:p w14:paraId="7419556B" w14:textId="0AD1B8B0" w:rsidR="00F53721" w:rsidRDefault="005D5C2F" w:rsidP="00927EFA">
            <w:pPr>
              <w:ind w:left="360" w:right="118"/>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Crisis respite (Hope House)</w:t>
            </w:r>
          </w:p>
        </w:tc>
        <w:tc>
          <w:tcPr>
            <w:tcW w:w="1103" w:type="pct"/>
          </w:tcPr>
          <w:p w14:paraId="0AEEED00" w14:textId="43EAFA73" w:rsidR="00F53721" w:rsidRPr="0067295E" w:rsidRDefault="005D5C2F" w:rsidP="001213F3">
            <w:pPr>
              <w:spacing w:before="240" w:line="276" w:lineRule="auto"/>
              <w:ind w:left="360"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Crisis respite for adults</w:t>
            </w:r>
          </w:p>
        </w:tc>
      </w:tr>
      <w:tr w:rsidR="005D5C2F" w:rsidRPr="00A718E9" w14:paraId="24A906F9" w14:textId="77777777" w:rsidTr="005D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6285C7F9" w14:textId="5C8FD087" w:rsidR="005D5C2F" w:rsidRDefault="005D5C2F" w:rsidP="00927EFA">
            <w:pPr>
              <w:ind w:left="360" w:right="118"/>
              <w:contextualSpacing/>
              <w:rPr>
                <w:rFonts w:ascii="Verdana" w:hAnsi="Verdana"/>
              </w:rPr>
            </w:pPr>
            <w:r>
              <w:rPr>
                <w:rFonts w:ascii="Verdana" w:hAnsi="Verdana"/>
              </w:rPr>
              <w:lastRenderedPageBreak/>
              <w:t xml:space="preserve">Andrews </w:t>
            </w:r>
          </w:p>
        </w:tc>
        <w:tc>
          <w:tcPr>
            <w:tcW w:w="864" w:type="pct"/>
          </w:tcPr>
          <w:p w14:paraId="41559272" w14:textId="644FF6F5" w:rsidR="005D5C2F" w:rsidRPr="005D5C2F" w:rsidRDefault="005D5C2F"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ascii="Roboto" w:hAnsi="Roboto"/>
                <w:color w:val="474747"/>
                <w:sz w:val="21"/>
                <w:szCs w:val="21"/>
                <w:shd w:val="clear" w:color="auto" w:fill="FFFFFF"/>
              </w:rPr>
              <w:t>3212 W Front St, Tyler, TX 75702</w:t>
            </w:r>
          </w:p>
        </w:tc>
        <w:tc>
          <w:tcPr>
            <w:tcW w:w="707" w:type="pct"/>
          </w:tcPr>
          <w:p w14:paraId="0ADFE3FA" w14:textId="7D1A5709" w:rsidR="005D5C2F" w:rsidRPr="005D5C2F" w:rsidRDefault="005D5C2F"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903-566-1010</w:t>
            </w:r>
          </w:p>
        </w:tc>
        <w:tc>
          <w:tcPr>
            <w:tcW w:w="451" w:type="pct"/>
          </w:tcPr>
          <w:p w14:paraId="4A39A903" w14:textId="0C211B03" w:rsidR="005D5C2F" w:rsidRDefault="005D5C2F"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w:t>
            </w:r>
          </w:p>
        </w:tc>
        <w:tc>
          <w:tcPr>
            <w:tcW w:w="1154" w:type="pct"/>
          </w:tcPr>
          <w:p w14:paraId="331A6CA5" w14:textId="77777777" w:rsidR="005D5C2F" w:rsidRPr="00DD79F8" w:rsidRDefault="005D5C2F" w:rsidP="005D5C2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DD79F8">
              <w:rPr>
                <w:rFonts w:ascii="Verdana" w:hAnsi="Verdana"/>
                <w:shd w:val="clear" w:color="auto" w:fill="FFFFFF"/>
              </w:rPr>
              <w:t>The Green Zone: Service Provider and Partner with Camp V, a one-stop shop for Veterans and their family members (peer support and resource center).</w:t>
            </w:r>
          </w:p>
          <w:p w14:paraId="2115C4F6" w14:textId="706839E7" w:rsidR="005D5C2F" w:rsidRDefault="005D5C2F" w:rsidP="005D5C2F">
            <w:pPr>
              <w:ind w:left="360" w:right="118"/>
              <w:jc w:val="both"/>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1103" w:type="pct"/>
          </w:tcPr>
          <w:p w14:paraId="5B31E848" w14:textId="0F44CA41" w:rsidR="005D5C2F" w:rsidRDefault="005D5C2F" w:rsidP="001213F3">
            <w:pPr>
              <w:spacing w:before="240" w:line="276" w:lineRule="auto"/>
              <w:ind w:left="360"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Veterans and their family members</w:t>
            </w:r>
          </w:p>
        </w:tc>
      </w:tr>
    </w:tbl>
    <w:p w14:paraId="24A3F119" w14:textId="6487C29C" w:rsidR="007D5AC8" w:rsidRPr="00F049F6" w:rsidRDefault="005B3F98" w:rsidP="00B7678C">
      <w:pPr>
        <w:pStyle w:val="Heading3"/>
      </w:pPr>
      <w:bookmarkStart w:id="11" w:name="_Toc177655463"/>
      <w:bookmarkStart w:id="12" w:name="_Hlk102741240"/>
      <w:r>
        <w:t xml:space="preserve">I.B </w:t>
      </w:r>
      <w:r w:rsidR="007D5AC8" w:rsidRPr="00F049F6">
        <w:t xml:space="preserve">Mental Health Grant Program for </w:t>
      </w:r>
      <w:r w:rsidR="007D5AC8">
        <w:t>Justice-Involved</w:t>
      </w:r>
      <w:r w:rsidR="007D5AC8" w:rsidRPr="00F049F6">
        <w:t xml:space="preserve"> Individuals</w:t>
      </w:r>
      <w:bookmarkEnd w:id="11"/>
    </w:p>
    <w:p w14:paraId="40650EB2" w14:textId="6EDB9E87" w:rsidR="007D5AC8" w:rsidRDefault="007D5AC8" w:rsidP="007D5AC8">
      <w:pPr>
        <w:spacing w:before="240" w:line="276" w:lineRule="auto"/>
        <w:rPr>
          <w:rFonts w:ascii="Verdana" w:hAnsi="Verdana"/>
        </w:rPr>
      </w:pPr>
      <w:bookmarkStart w:id="13" w:name="_Toc22033132"/>
      <w:bookmarkStart w:id="14" w:name="_Toc23232227"/>
      <w:bookmarkEnd w:id="12"/>
      <w:r w:rsidRPr="00F049F6">
        <w:rPr>
          <w:rFonts w:ascii="Verdana" w:hAnsi="Verdana"/>
        </w:rPr>
        <w:t xml:space="preserve">The Mental Health Grant Program for Justice-Involved Individuals is a grant program authorized by </w:t>
      </w:r>
      <w:r w:rsidR="005B3F98">
        <w:rPr>
          <w:rFonts w:ascii="Verdana" w:hAnsi="Verdana"/>
        </w:rPr>
        <w:t xml:space="preserve">in Chapter 531, </w:t>
      </w:r>
      <w:r>
        <w:rPr>
          <w:rFonts w:ascii="Verdana" w:hAnsi="Verdana"/>
        </w:rPr>
        <w:t>Texas Government Code</w:t>
      </w:r>
      <w:r w:rsidR="005B3F98">
        <w:rPr>
          <w:rFonts w:ascii="Verdana" w:hAnsi="Verdana"/>
        </w:rPr>
        <w:t>,</w:t>
      </w:r>
      <w:r>
        <w:rPr>
          <w:rFonts w:ascii="Verdana" w:hAnsi="Verdana"/>
        </w:rPr>
        <w:t xml:space="preserve"> Section 531.0993</w:t>
      </w:r>
      <w:r w:rsidRPr="00F049F6">
        <w:rPr>
          <w:rFonts w:ascii="Verdana" w:hAnsi="Verdana"/>
        </w:rPr>
        <w:t xml:space="preserve"> to reduce recidivism rates, arrests, and incarceration among </w:t>
      </w:r>
      <w:r>
        <w:rPr>
          <w:rFonts w:ascii="Verdana" w:hAnsi="Verdana"/>
        </w:rPr>
        <w:t>people</w:t>
      </w:r>
      <w:r w:rsidRPr="00F049F6">
        <w:rPr>
          <w:rFonts w:ascii="Verdana" w:hAnsi="Verdana"/>
        </w:rPr>
        <w:t xml:space="preserve"> with mental illness, as well as reduce the wait time for </w:t>
      </w:r>
      <w:r>
        <w:rPr>
          <w:rFonts w:ascii="Verdana" w:hAnsi="Verdana"/>
        </w:rPr>
        <w:t>people</w:t>
      </w:r>
      <w:r w:rsidRPr="00F049F6">
        <w:rPr>
          <w:rFonts w:ascii="Verdana" w:hAnsi="Verdana"/>
        </w:rPr>
        <w:t xml:space="preserve"> on forensic commitments. </w:t>
      </w:r>
      <w:r>
        <w:rPr>
          <w:rFonts w:ascii="Verdana" w:hAnsi="Verdana"/>
        </w:rPr>
        <w:t>T</w:t>
      </w:r>
      <w:r w:rsidRPr="00595676">
        <w:rPr>
          <w:rFonts w:ascii="Verdana" w:hAnsi="Verdana"/>
        </w:rPr>
        <w:t>he 2024-25 Texas General Appropriation</w:t>
      </w:r>
      <w:r>
        <w:rPr>
          <w:rFonts w:ascii="Verdana" w:hAnsi="Verdana"/>
        </w:rPr>
        <w:t>s</w:t>
      </w:r>
      <w:r w:rsidRPr="00595676">
        <w:rPr>
          <w:rFonts w:ascii="Verdana" w:hAnsi="Verdana"/>
        </w:rPr>
        <w:t xml:space="preserve"> A</w:t>
      </w:r>
      <w:r>
        <w:rPr>
          <w:rFonts w:ascii="Verdana" w:hAnsi="Verdana"/>
        </w:rPr>
        <w:t>ct</w:t>
      </w:r>
      <w:r w:rsidRPr="00595676">
        <w:rPr>
          <w:rFonts w:ascii="Verdana" w:hAnsi="Verdana"/>
        </w:rPr>
        <w:t xml:space="preserve">, </w:t>
      </w:r>
      <w:r>
        <w:rPr>
          <w:rFonts w:ascii="Verdana" w:hAnsi="Verdana"/>
        </w:rPr>
        <w:t xml:space="preserve">House Bill 1, </w:t>
      </w:r>
      <w:r w:rsidRPr="00595676">
        <w:rPr>
          <w:rFonts w:ascii="Verdana" w:hAnsi="Verdana"/>
        </w:rPr>
        <w:t>88</w:t>
      </w:r>
      <w:r w:rsidRPr="00D54BFD">
        <w:rPr>
          <w:rFonts w:ascii="Verdana" w:hAnsi="Verdana"/>
          <w:vertAlign w:val="superscript"/>
        </w:rPr>
        <w:t>th</w:t>
      </w:r>
      <w:r w:rsidRPr="00595676">
        <w:rPr>
          <w:rFonts w:ascii="Verdana" w:hAnsi="Verdana"/>
        </w:rPr>
        <w:t xml:space="preserve"> </w:t>
      </w:r>
      <w:r>
        <w:rPr>
          <w:rFonts w:ascii="Verdana" w:hAnsi="Verdana"/>
        </w:rPr>
        <w:t>Legislature</w:t>
      </w:r>
      <w:r w:rsidRPr="00595676">
        <w:rPr>
          <w:rFonts w:ascii="Verdana" w:hAnsi="Verdana"/>
        </w:rPr>
        <w:t>, Regular Session, 2023</w:t>
      </w:r>
      <w:r>
        <w:rPr>
          <w:rFonts w:ascii="Verdana" w:hAnsi="Verdana"/>
        </w:rPr>
        <w:t xml:space="preserve">, (Article II, HHSC, Rider 48) appropriated additional state funding to expand the grant and implement new programs. The Rural Mental Health Initiative Grant Program, authorized by Texas Government Code, Section 531.09936, awarded additional state funding to rural serving entities to address the mental health needs of rural Texas residents. </w:t>
      </w:r>
      <w:r w:rsidRPr="00F049F6">
        <w:rPr>
          <w:rFonts w:ascii="Verdana" w:hAnsi="Verdana"/>
        </w:rPr>
        <w:t xml:space="preserve">These grants support community programs by providing behavioral health care services to </w:t>
      </w:r>
      <w:r>
        <w:rPr>
          <w:rFonts w:ascii="Verdana" w:hAnsi="Verdana"/>
        </w:rPr>
        <w:t>people</w:t>
      </w:r>
      <w:r w:rsidRPr="00F049F6">
        <w:rPr>
          <w:rFonts w:ascii="Verdana" w:hAnsi="Verdana"/>
        </w:rPr>
        <w:t xml:space="preserve"> with a mental illness encountering the criminal justice system and facilitate the local cross-agency coordination of behavioral health, physical health, and jail diversion services for </w:t>
      </w:r>
      <w:r>
        <w:rPr>
          <w:rFonts w:ascii="Verdana" w:hAnsi="Verdana"/>
        </w:rPr>
        <w:t>people</w:t>
      </w:r>
      <w:r w:rsidRPr="00F049F6">
        <w:rPr>
          <w:rFonts w:ascii="Verdana" w:hAnsi="Verdana"/>
        </w:rPr>
        <w:t xml:space="preserve"> with mental illness involved in the criminal justice system.</w:t>
      </w:r>
      <w:bookmarkEnd w:id="13"/>
      <w:bookmarkEnd w:id="14"/>
    </w:p>
    <w:p w14:paraId="095FAD1E" w14:textId="2E647B08" w:rsidR="00C13066" w:rsidRDefault="007D5AC8" w:rsidP="00C13066">
      <w:pPr>
        <w:spacing w:before="240" w:line="276" w:lineRule="auto"/>
        <w:rPr>
          <w:rFonts w:ascii="Verdana" w:hAnsi="Verdana"/>
          <w:iCs/>
        </w:rPr>
      </w:pPr>
      <w:r w:rsidRPr="00927EFA">
        <w:rPr>
          <w:rFonts w:ascii="Verdana" w:hAnsi="Verdana"/>
          <w:iCs/>
        </w:rPr>
        <w:t>In the table below, describe projects funded under the Mental Health Grant Program for Justice-Involved Individuals, S</w:t>
      </w:r>
      <w:r w:rsidR="005B3F98">
        <w:rPr>
          <w:rFonts w:ascii="Verdana" w:hAnsi="Verdana"/>
          <w:iCs/>
        </w:rPr>
        <w:t xml:space="preserve">enate </w:t>
      </w:r>
      <w:r w:rsidRPr="00927EFA">
        <w:rPr>
          <w:rFonts w:ascii="Verdana" w:hAnsi="Verdana"/>
          <w:iCs/>
        </w:rPr>
        <w:t>B</w:t>
      </w:r>
      <w:r w:rsidR="005B3F98">
        <w:rPr>
          <w:rFonts w:ascii="Verdana" w:hAnsi="Verdana"/>
          <w:iCs/>
        </w:rPr>
        <w:t>ill</w:t>
      </w:r>
      <w:r w:rsidRPr="00927EFA">
        <w:rPr>
          <w:rFonts w:ascii="Verdana" w:hAnsi="Verdana"/>
          <w:iCs/>
        </w:rPr>
        <w:t xml:space="preserve"> </w:t>
      </w:r>
      <w:r w:rsidR="004D1D5F" w:rsidRPr="00927EFA">
        <w:rPr>
          <w:rFonts w:ascii="Verdana" w:hAnsi="Verdana"/>
          <w:iCs/>
        </w:rPr>
        <w:t>1677,</w:t>
      </w:r>
      <w:r w:rsidRPr="00927EFA">
        <w:rPr>
          <w:rFonts w:ascii="Verdana" w:hAnsi="Verdana"/>
          <w:iCs/>
        </w:rPr>
        <w:t xml:space="preserve"> and Rider 48. Number served per year should reflect reports for the previous fiscal year. If the project is not a facility; indicate N/A in the applicable column below. Add additional rows if needed. If the LMHA or LBHA does not receive funding for these projects, indicate N/A and proceed to I.C.</w:t>
      </w:r>
    </w:p>
    <w:p w14:paraId="68DACFBE" w14:textId="44691833" w:rsidR="0004575E" w:rsidRPr="007401B9" w:rsidRDefault="007401B9" w:rsidP="00C13066">
      <w:pPr>
        <w:spacing w:before="240" w:line="276" w:lineRule="auto"/>
        <w:rPr>
          <w:rStyle w:val="Strong"/>
          <w:rFonts w:cs="Calibri"/>
        </w:rPr>
      </w:pPr>
      <w:r w:rsidRPr="007401B9">
        <w:rPr>
          <w:rStyle w:val="Strong"/>
          <w:rFonts w:cs="Calibri"/>
        </w:rPr>
        <w:t>Table 2: Mental Health Grant for Justice-Involved Individuals Projects</w:t>
      </w:r>
    </w:p>
    <w:tbl>
      <w:tblPr>
        <w:tblStyle w:val="HHSTableforTextData"/>
        <w:tblW w:w="5000" w:type="pct"/>
        <w:tblLook w:val="01E0" w:firstRow="1" w:lastRow="1" w:firstColumn="1" w:lastColumn="1" w:noHBand="0" w:noVBand="0"/>
      </w:tblPr>
      <w:tblGrid>
        <w:gridCol w:w="1054"/>
        <w:gridCol w:w="4727"/>
        <w:gridCol w:w="1323"/>
        <w:gridCol w:w="2432"/>
        <w:gridCol w:w="1528"/>
        <w:gridCol w:w="1886"/>
      </w:tblGrid>
      <w:tr w:rsidR="00836922" w:rsidRPr="008A6281" w14:paraId="179BC4B7" w14:textId="77777777" w:rsidTr="00ED5F5A">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07" w:type="pct"/>
            <w:vAlign w:val="center"/>
          </w:tcPr>
          <w:p w14:paraId="31E84BEE" w14:textId="0ED23F36" w:rsidR="007D5AC8" w:rsidRPr="00DC1E6A" w:rsidRDefault="00D54BFD" w:rsidP="00D54BFD">
            <w:pPr>
              <w:jc w:val="left"/>
              <w:rPr>
                <w:rFonts w:ascii="Verdana" w:hAnsi="Verdana"/>
                <w:b w:val="0"/>
                <w:bCs/>
                <w:color w:val="000000" w:themeColor="text2"/>
              </w:rPr>
            </w:pPr>
            <w:bookmarkStart w:id="15" w:name="_Toc23232228"/>
            <w:bookmarkStart w:id="16" w:name="_Hlk102741272"/>
            <w:r>
              <w:rPr>
                <w:bCs/>
                <w:szCs w:val="22"/>
              </w:rPr>
              <w:lastRenderedPageBreak/>
              <w:br/>
            </w:r>
            <w:r w:rsidR="007D5AC8" w:rsidRPr="00DC1E6A">
              <w:rPr>
                <w:rFonts w:ascii="Verdana" w:hAnsi="Verdana"/>
                <w:bCs/>
                <w:color w:val="000000" w:themeColor="text2"/>
              </w:rPr>
              <w:t>Fiscal Year</w:t>
            </w:r>
          </w:p>
        </w:tc>
        <w:tc>
          <w:tcPr>
            <w:cnfStyle w:val="000010000000" w:firstRow="0" w:lastRow="0" w:firstColumn="0" w:lastColumn="0" w:oddVBand="1" w:evenVBand="0" w:oddHBand="0" w:evenHBand="0" w:firstRowFirstColumn="0" w:firstRowLastColumn="0" w:lastRowFirstColumn="0" w:lastRowLastColumn="0"/>
            <w:tcW w:w="1825" w:type="pct"/>
            <w:vAlign w:val="center"/>
          </w:tcPr>
          <w:p w14:paraId="37B5A554"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Project Title (include brief description)</w:t>
            </w:r>
          </w:p>
        </w:tc>
        <w:tc>
          <w:tcPr>
            <w:cnfStyle w:val="000001000000" w:firstRow="0" w:lastRow="0" w:firstColumn="0" w:lastColumn="0" w:oddVBand="0" w:evenVBand="1" w:oddHBand="0" w:evenHBand="0" w:firstRowFirstColumn="0" w:firstRowLastColumn="0" w:lastRowFirstColumn="0" w:lastRowLastColumn="0"/>
            <w:tcW w:w="511" w:type="pct"/>
            <w:vAlign w:val="center"/>
          </w:tcPr>
          <w:p w14:paraId="4E946660"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County(s)</w:t>
            </w:r>
          </w:p>
        </w:tc>
        <w:tc>
          <w:tcPr>
            <w:cnfStyle w:val="000010000000" w:firstRow="0" w:lastRow="0" w:firstColumn="0" w:lastColumn="0" w:oddVBand="1" w:evenVBand="0" w:oddHBand="0" w:evenHBand="0" w:firstRowFirstColumn="0" w:firstRowLastColumn="0" w:lastRowFirstColumn="0" w:lastRowLastColumn="0"/>
            <w:tcW w:w="939" w:type="pct"/>
            <w:vAlign w:val="center"/>
          </w:tcPr>
          <w:p w14:paraId="2E284911" w14:textId="77777777" w:rsidR="007D5AC8" w:rsidRDefault="007D5AC8" w:rsidP="00836922">
            <w:pPr>
              <w:spacing w:before="120" w:line="276" w:lineRule="auto"/>
              <w:ind w:right="115"/>
              <w:rPr>
                <w:rFonts w:ascii="Verdana" w:hAnsi="Verdana"/>
                <w:b w:val="0"/>
                <w:bCs/>
                <w:color w:val="000000" w:themeColor="text2"/>
              </w:rPr>
            </w:pPr>
            <w:r>
              <w:rPr>
                <w:rFonts w:ascii="Verdana" w:hAnsi="Verdana"/>
                <w:bCs/>
                <w:color w:val="000000" w:themeColor="text2"/>
              </w:rPr>
              <w:t>Type of Facility</w:t>
            </w:r>
          </w:p>
        </w:tc>
        <w:tc>
          <w:tcPr>
            <w:cnfStyle w:val="000001000000" w:firstRow="0" w:lastRow="0" w:firstColumn="0" w:lastColumn="0" w:oddVBand="0" w:evenVBand="1" w:oddHBand="0" w:evenHBand="0" w:firstRowFirstColumn="0" w:firstRowLastColumn="0" w:lastRowFirstColumn="0" w:lastRowLastColumn="0"/>
            <w:tcW w:w="590" w:type="pct"/>
            <w:vAlign w:val="center"/>
          </w:tcPr>
          <w:p w14:paraId="5A87E2FF"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Population Served</w:t>
            </w:r>
          </w:p>
        </w:tc>
        <w:tc>
          <w:tcPr>
            <w:cnfStyle w:val="000100000000" w:firstRow="0" w:lastRow="0" w:firstColumn="0" w:lastColumn="1" w:oddVBand="0" w:evenVBand="0" w:oddHBand="0" w:evenHBand="0" w:firstRowFirstColumn="0" w:firstRowLastColumn="0" w:lastRowFirstColumn="0" w:lastRowLastColumn="0"/>
            <w:tcW w:w="728" w:type="pct"/>
            <w:vAlign w:val="center"/>
          </w:tcPr>
          <w:p w14:paraId="2A1C37F7" w14:textId="77777777"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Number Served per Year</w:t>
            </w:r>
          </w:p>
        </w:tc>
      </w:tr>
      <w:tr w:rsidR="00836922" w:rsidRPr="00A718E9" w14:paraId="35E0D2B1" w14:textId="77777777" w:rsidTr="00836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tcPr>
          <w:p w14:paraId="4DD66CFB" w14:textId="64F91530" w:rsidR="007D5AC8" w:rsidRPr="002D3706" w:rsidRDefault="00553546" w:rsidP="002D3706">
            <w:r>
              <w:t>2024</w:t>
            </w:r>
          </w:p>
        </w:tc>
        <w:tc>
          <w:tcPr>
            <w:cnfStyle w:val="000010000000" w:firstRow="0" w:lastRow="0" w:firstColumn="0" w:lastColumn="0" w:oddVBand="1" w:evenVBand="0" w:oddHBand="0" w:evenHBand="0" w:firstRowFirstColumn="0" w:firstRowLastColumn="0" w:lastRowFirstColumn="0" w:lastRowLastColumn="0"/>
            <w:tcW w:w="1825" w:type="pct"/>
          </w:tcPr>
          <w:p w14:paraId="361FC47B" w14:textId="1EE9A04D" w:rsidR="007D5AC8" w:rsidRPr="002D3706" w:rsidRDefault="00DA3962" w:rsidP="002D3706">
            <w:r>
              <w:t>Jail</w:t>
            </w:r>
            <w:r w:rsidR="000A04EC">
              <w:t>-</w:t>
            </w:r>
            <w:r>
              <w:t>Based Competency Restoration</w:t>
            </w:r>
          </w:p>
        </w:tc>
        <w:tc>
          <w:tcPr>
            <w:cnfStyle w:val="000001000000" w:firstRow="0" w:lastRow="0" w:firstColumn="0" w:lastColumn="0" w:oddVBand="0" w:evenVBand="1" w:oddHBand="0" w:evenHBand="0" w:firstRowFirstColumn="0" w:firstRowLastColumn="0" w:lastRowFirstColumn="0" w:lastRowLastColumn="0"/>
            <w:tcW w:w="511" w:type="pct"/>
          </w:tcPr>
          <w:p w14:paraId="7BC180B7" w14:textId="20E04AEB" w:rsidR="007D5AC8" w:rsidRPr="002D3706" w:rsidRDefault="008327CE" w:rsidP="002D3706">
            <w:r>
              <w:t>Smith</w:t>
            </w:r>
          </w:p>
        </w:tc>
        <w:tc>
          <w:tcPr>
            <w:cnfStyle w:val="000010000000" w:firstRow="0" w:lastRow="0" w:firstColumn="0" w:lastColumn="0" w:oddVBand="1" w:evenVBand="0" w:oddHBand="0" w:evenHBand="0" w:firstRowFirstColumn="0" w:firstRowLastColumn="0" w:lastRowFirstColumn="0" w:lastRowLastColumn="0"/>
            <w:tcW w:w="939" w:type="pct"/>
          </w:tcPr>
          <w:p w14:paraId="4973EB1C" w14:textId="3B50A9F2" w:rsidR="007D5AC8" w:rsidRPr="002D3706" w:rsidRDefault="008327CE" w:rsidP="002D3706">
            <w:r>
              <w:t>Jail-based program</w:t>
            </w:r>
          </w:p>
        </w:tc>
        <w:tc>
          <w:tcPr>
            <w:cnfStyle w:val="000001000000" w:firstRow="0" w:lastRow="0" w:firstColumn="0" w:lastColumn="0" w:oddVBand="0" w:evenVBand="1" w:oddHBand="0" w:evenHBand="0" w:firstRowFirstColumn="0" w:firstRowLastColumn="0" w:lastRowFirstColumn="0" w:lastRowLastColumn="0"/>
            <w:tcW w:w="590" w:type="pct"/>
          </w:tcPr>
          <w:p w14:paraId="7F0F6A1C" w14:textId="75A8A538" w:rsidR="007D5AC8" w:rsidRPr="002D3706" w:rsidRDefault="008327CE" w:rsidP="002D3706">
            <w:r>
              <w:t>Smith County Jail</w:t>
            </w:r>
          </w:p>
        </w:tc>
        <w:tc>
          <w:tcPr>
            <w:cnfStyle w:val="000100000000" w:firstRow="0" w:lastRow="0" w:firstColumn="0" w:lastColumn="1" w:oddVBand="0" w:evenVBand="0" w:oddHBand="0" w:evenHBand="0" w:firstRowFirstColumn="0" w:firstRowLastColumn="0" w:lastRowFirstColumn="0" w:lastRowLastColumn="0"/>
            <w:tcW w:w="728" w:type="pct"/>
          </w:tcPr>
          <w:p w14:paraId="0D66A551" w14:textId="5CE920D0" w:rsidR="007D5AC8" w:rsidRPr="002D3706" w:rsidRDefault="00C0060D" w:rsidP="002D3706">
            <w:r>
              <w:t>8</w:t>
            </w:r>
          </w:p>
        </w:tc>
      </w:tr>
      <w:tr w:rsidR="00ED5F5A" w:rsidRPr="00A718E9" w14:paraId="561413F0" w14:textId="77777777" w:rsidTr="008369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pct"/>
          </w:tcPr>
          <w:p w14:paraId="59AADAA3" w14:textId="77777777" w:rsidR="00ED5F5A" w:rsidRDefault="00ED5F5A" w:rsidP="002D3706">
            <w:bookmarkStart w:id="17" w:name="_Toc177655464"/>
          </w:p>
        </w:tc>
        <w:tc>
          <w:tcPr>
            <w:cnfStyle w:val="000010000000" w:firstRow="0" w:lastRow="0" w:firstColumn="0" w:lastColumn="0" w:oddVBand="1" w:evenVBand="0" w:oddHBand="0" w:evenHBand="0" w:firstRowFirstColumn="0" w:firstRowLastColumn="0" w:lastRowFirstColumn="0" w:lastRowLastColumn="0"/>
            <w:tcW w:w="1825" w:type="pct"/>
          </w:tcPr>
          <w:p w14:paraId="0A9289B1" w14:textId="77777777" w:rsidR="00ED5F5A" w:rsidRDefault="00ED5F5A" w:rsidP="002D3706"/>
        </w:tc>
        <w:tc>
          <w:tcPr>
            <w:cnfStyle w:val="000001000000" w:firstRow="0" w:lastRow="0" w:firstColumn="0" w:lastColumn="0" w:oddVBand="0" w:evenVBand="1" w:oddHBand="0" w:evenHBand="0" w:firstRowFirstColumn="0" w:firstRowLastColumn="0" w:lastRowFirstColumn="0" w:lastRowLastColumn="0"/>
            <w:tcW w:w="511" w:type="pct"/>
          </w:tcPr>
          <w:p w14:paraId="32B9030C" w14:textId="77777777" w:rsidR="00ED5F5A" w:rsidRDefault="00ED5F5A" w:rsidP="002D3706"/>
        </w:tc>
        <w:tc>
          <w:tcPr>
            <w:cnfStyle w:val="000010000000" w:firstRow="0" w:lastRow="0" w:firstColumn="0" w:lastColumn="0" w:oddVBand="1" w:evenVBand="0" w:oddHBand="0" w:evenHBand="0" w:firstRowFirstColumn="0" w:firstRowLastColumn="0" w:lastRowFirstColumn="0" w:lastRowLastColumn="0"/>
            <w:tcW w:w="939" w:type="pct"/>
          </w:tcPr>
          <w:p w14:paraId="7EB6C297" w14:textId="77777777" w:rsidR="00ED5F5A" w:rsidRDefault="00ED5F5A" w:rsidP="002D3706"/>
        </w:tc>
        <w:tc>
          <w:tcPr>
            <w:cnfStyle w:val="000001000000" w:firstRow="0" w:lastRow="0" w:firstColumn="0" w:lastColumn="0" w:oddVBand="0" w:evenVBand="1" w:oddHBand="0" w:evenHBand="0" w:firstRowFirstColumn="0" w:firstRowLastColumn="0" w:lastRowFirstColumn="0" w:lastRowLastColumn="0"/>
            <w:tcW w:w="590" w:type="pct"/>
          </w:tcPr>
          <w:p w14:paraId="445415E3" w14:textId="77777777" w:rsidR="00ED5F5A" w:rsidRDefault="00ED5F5A" w:rsidP="002D3706"/>
        </w:tc>
        <w:tc>
          <w:tcPr>
            <w:cnfStyle w:val="000100000000" w:firstRow="0" w:lastRow="0" w:firstColumn="0" w:lastColumn="1" w:oddVBand="0" w:evenVBand="0" w:oddHBand="0" w:evenHBand="0" w:firstRowFirstColumn="0" w:firstRowLastColumn="0" w:lastRowFirstColumn="0" w:lastRowLastColumn="0"/>
            <w:tcW w:w="728" w:type="pct"/>
          </w:tcPr>
          <w:p w14:paraId="68D88931" w14:textId="77777777" w:rsidR="00ED5F5A" w:rsidRDefault="00ED5F5A" w:rsidP="002D3706"/>
        </w:tc>
      </w:tr>
    </w:tbl>
    <w:p w14:paraId="1BB50A06" w14:textId="0D56AE3F" w:rsidR="007D5AC8" w:rsidRPr="00F049F6" w:rsidRDefault="00836922" w:rsidP="00927EFA">
      <w:pPr>
        <w:pStyle w:val="Heading3"/>
      </w:pPr>
      <w:r>
        <w:t xml:space="preserve">I.C </w:t>
      </w:r>
      <w:r w:rsidR="007D5AC8" w:rsidRPr="00F049F6">
        <w:t>Community Mental Health Grant Program</w:t>
      </w:r>
      <w:r w:rsidR="00927EFA">
        <w:t xml:space="preserve">: </w:t>
      </w:r>
      <w:r w:rsidR="007D5AC8" w:rsidRPr="00F049F6">
        <w:t xml:space="preserve">Projects related to </w:t>
      </w:r>
      <w:r w:rsidR="007D5AC8">
        <w:t>j</w:t>
      </w:r>
      <w:r w:rsidR="007D5AC8" w:rsidRPr="00F049F6">
        <w:t xml:space="preserve">ail </w:t>
      </w:r>
      <w:r w:rsidR="007D5AC8">
        <w:t>d</w:t>
      </w:r>
      <w:r w:rsidR="007D5AC8" w:rsidRPr="00F049F6">
        <w:t xml:space="preserve">iversion, </w:t>
      </w:r>
      <w:r w:rsidR="007D5AC8">
        <w:t>justice-involved</w:t>
      </w:r>
      <w:r w:rsidR="007D5AC8" w:rsidRPr="00F049F6">
        <w:t xml:space="preserve"> </w:t>
      </w:r>
      <w:r w:rsidR="007D5AC8">
        <w:t>i</w:t>
      </w:r>
      <w:r w:rsidR="007D5AC8" w:rsidRPr="00F049F6">
        <w:t xml:space="preserve">ndividuals, and </w:t>
      </w:r>
      <w:r w:rsidR="007D5AC8">
        <w:t>m</w:t>
      </w:r>
      <w:r w:rsidR="007D5AC8" w:rsidRPr="00F049F6">
        <w:t xml:space="preserve">ental </w:t>
      </w:r>
      <w:r w:rsidR="007D5AC8">
        <w:t>h</w:t>
      </w:r>
      <w:r w:rsidR="007D5AC8" w:rsidRPr="00F049F6">
        <w:t xml:space="preserve">ealth </w:t>
      </w:r>
      <w:r w:rsidR="007D5AC8">
        <w:t>d</w:t>
      </w:r>
      <w:r w:rsidR="007D5AC8" w:rsidRPr="00F049F6">
        <w:t>eputies</w:t>
      </w:r>
      <w:bookmarkEnd w:id="15"/>
      <w:bookmarkEnd w:id="16"/>
      <w:bookmarkEnd w:id="17"/>
    </w:p>
    <w:p w14:paraId="37EAD05B" w14:textId="4662D688" w:rsidR="00ED2A8D" w:rsidRDefault="00836922" w:rsidP="007D5AC8">
      <w:pPr>
        <w:spacing w:before="240" w:line="276" w:lineRule="auto"/>
        <w:rPr>
          <w:rFonts w:ascii="Verdana" w:hAnsi="Verdana"/>
        </w:rPr>
      </w:pPr>
      <w:r>
        <w:rPr>
          <w:rFonts w:ascii="Verdana" w:hAnsi="Verdana"/>
        </w:rPr>
        <w:t>Section 531.0999, Texas Government Code, requires HHSC to establish t</w:t>
      </w:r>
      <w:r w:rsidR="007D5AC8">
        <w:rPr>
          <w:rFonts w:ascii="Verdana" w:hAnsi="Verdana"/>
        </w:rPr>
        <w:t>he Community Mental Health Grant Program</w:t>
      </w:r>
      <w:r>
        <w:rPr>
          <w:rFonts w:ascii="Verdana" w:hAnsi="Verdana"/>
        </w:rPr>
        <w:t>,</w:t>
      </w:r>
      <w:r w:rsidR="007D5AC8">
        <w:rPr>
          <w:rFonts w:ascii="Verdana" w:hAnsi="Verdana"/>
        </w:rPr>
        <w:t xml:space="preserve"> a grant program </w:t>
      </w:r>
      <w:r w:rsidR="007D5AC8" w:rsidRPr="00F049F6">
        <w:rPr>
          <w:rFonts w:ascii="Verdana" w:hAnsi="Verdana"/>
        </w:rPr>
        <w:t xml:space="preserve">to support communities providing and coordinating mental health treatment and services with transition or supportive services for </w:t>
      </w:r>
      <w:r w:rsidR="007D5AC8">
        <w:rPr>
          <w:rFonts w:ascii="Verdana" w:hAnsi="Verdana"/>
        </w:rPr>
        <w:t>people</w:t>
      </w:r>
      <w:r w:rsidR="007D5AC8" w:rsidRPr="00F049F6">
        <w:rPr>
          <w:rFonts w:ascii="Verdana" w:hAnsi="Verdana"/>
        </w:rPr>
        <w:t xml:space="preserve"> experiencing mental illness. The Community Mental Health Grant Program is designed to support comprehensive, data-driven mental health systems that promote both wellness and recovery by funding community-partnership efforts that</w:t>
      </w:r>
      <w:r w:rsidR="007D5AC8">
        <w:rPr>
          <w:rFonts w:ascii="Verdana" w:hAnsi="Verdana"/>
        </w:rPr>
        <w:t xml:space="preserve"> </w:t>
      </w:r>
      <w:r w:rsidR="007D5AC8" w:rsidRPr="00F049F6">
        <w:rPr>
          <w:rFonts w:ascii="Verdana" w:hAnsi="Verdana"/>
        </w:rPr>
        <w:t xml:space="preserve">provide mental health treatment, prevention, early intervention, or recovery services, and assist with </w:t>
      </w:r>
      <w:r w:rsidR="007D5AC8">
        <w:rPr>
          <w:rFonts w:ascii="Verdana" w:hAnsi="Verdana"/>
        </w:rPr>
        <w:t>people</w:t>
      </w:r>
      <w:r w:rsidR="007D5AC8" w:rsidRPr="00F049F6">
        <w:rPr>
          <w:rFonts w:ascii="Verdana" w:hAnsi="Verdana"/>
        </w:rPr>
        <w:t xml:space="preserve"> transitioning between or remaining in mental health treatment, services and supports. </w:t>
      </w:r>
    </w:p>
    <w:p w14:paraId="5992D014" w14:textId="7889A64E" w:rsidR="0015074E" w:rsidRDefault="007D5AC8" w:rsidP="0015074E">
      <w:pPr>
        <w:spacing w:before="240" w:line="276" w:lineRule="auto"/>
        <w:rPr>
          <w:rFonts w:ascii="Verdana" w:hAnsi="Verdana"/>
          <w:iCs/>
        </w:rPr>
      </w:pPr>
      <w:r w:rsidRPr="00ED2A8D">
        <w:rPr>
          <w:rFonts w:ascii="Verdana" w:hAnsi="Verdana"/>
          <w:iCs/>
        </w:rPr>
        <w:t xml:space="preserve">In the table below, describe Community Mental Health Grant Program projects related to jail diversion, justice-involved </w:t>
      </w:r>
      <w:r w:rsidR="004D1D5F" w:rsidRPr="00ED2A8D">
        <w:rPr>
          <w:rFonts w:ascii="Verdana" w:hAnsi="Verdana"/>
          <w:iCs/>
        </w:rPr>
        <w:t>individuals,</w:t>
      </w:r>
      <w:r w:rsidRPr="00ED2A8D">
        <w:rPr>
          <w:rFonts w:ascii="Verdana" w:hAnsi="Verdana"/>
          <w:iCs/>
        </w:rPr>
        <w:t xml:space="preserve"> and mental health deputies. Number served per year should reflect reports for the previous fiscal year. Add additional rows if needed. If the LMHA or LBHA does not receive funding for these projects, indicate N/A and proceed to I.D.</w:t>
      </w:r>
    </w:p>
    <w:p w14:paraId="1A56F363" w14:textId="3CD55AA9" w:rsidR="0004575E" w:rsidRPr="007401B9" w:rsidRDefault="009B4BA0" w:rsidP="0015074E">
      <w:pPr>
        <w:spacing w:before="240" w:line="276" w:lineRule="auto"/>
        <w:rPr>
          <w:rStyle w:val="Strong"/>
          <w:rFonts w:cs="Calibri"/>
        </w:rPr>
      </w:pPr>
      <w:r w:rsidRPr="007401B9">
        <w:rPr>
          <w:rStyle w:val="Strong"/>
          <w:rFonts w:cs="Calibri"/>
        </w:rPr>
        <w:t>Table 3: Community Mental Health Grant Program</w:t>
      </w:r>
      <w:r w:rsidR="007401B9" w:rsidRPr="007401B9">
        <w:rPr>
          <w:rStyle w:val="Strong"/>
          <w:rFonts w:cs="Calibri"/>
        </w:rPr>
        <w:t xml:space="preserve"> Jail Diversion Projects</w:t>
      </w:r>
    </w:p>
    <w:tbl>
      <w:tblPr>
        <w:tblStyle w:val="HHSTableforTextData"/>
        <w:tblW w:w="5000" w:type="pct"/>
        <w:tblLook w:val="01E0" w:firstRow="1" w:lastRow="1" w:firstColumn="1" w:lastColumn="1" w:noHBand="0" w:noVBand="0"/>
      </w:tblPr>
      <w:tblGrid>
        <w:gridCol w:w="1274"/>
        <w:gridCol w:w="4911"/>
        <w:gridCol w:w="1854"/>
        <w:gridCol w:w="1945"/>
        <w:gridCol w:w="2966"/>
      </w:tblGrid>
      <w:tr w:rsidR="003A49C6" w:rsidRPr="00DE6226" w14:paraId="671C61C5" w14:textId="77777777" w:rsidTr="00ED2A8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92" w:type="pct"/>
          </w:tcPr>
          <w:p w14:paraId="1BC4FF2F" w14:textId="6003DB30" w:rsidR="007D5AC8" w:rsidRPr="00630C8C" w:rsidRDefault="00D54BFD" w:rsidP="00D54BFD">
            <w:pPr>
              <w:jc w:val="left"/>
              <w:rPr>
                <w:rFonts w:ascii="Verdana" w:hAnsi="Verdana"/>
                <w:b w:val="0"/>
                <w:bCs/>
                <w:color w:val="000000" w:themeColor="text2"/>
              </w:rPr>
            </w:pPr>
            <w:r w:rsidRPr="00630C8C">
              <w:rPr>
                <w:rFonts w:ascii="Verdana" w:hAnsi="Verdana"/>
                <w:bCs/>
                <w:color w:val="000000" w:themeColor="text2"/>
              </w:rPr>
              <w:t>Fiscal</w:t>
            </w:r>
            <w:r w:rsidR="007D5AC8" w:rsidRPr="00630C8C">
              <w:rPr>
                <w:rFonts w:ascii="Verdana" w:hAnsi="Verdana"/>
                <w:bCs/>
                <w:color w:val="000000" w:themeColor="text2"/>
              </w:rPr>
              <w:t xml:space="preserve"> Year</w:t>
            </w:r>
          </w:p>
        </w:tc>
        <w:tc>
          <w:tcPr>
            <w:cnfStyle w:val="000010000000" w:firstRow="0" w:lastRow="0" w:firstColumn="0" w:lastColumn="0" w:oddVBand="1" w:evenVBand="0" w:oddHBand="0" w:evenHBand="0" w:firstRowFirstColumn="0" w:firstRowLastColumn="0" w:lastRowFirstColumn="0" w:lastRowLastColumn="0"/>
            <w:tcW w:w="1896" w:type="pct"/>
          </w:tcPr>
          <w:p w14:paraId="6F7E77E0" w14:textId="77777777" w:rsidR="007D5AC8" w:rsidRPr="00630C8C" w:rsidRDefault="007D5AC8" w:rsidP="000C44A9">
            <w:pPr>
              <w:spacing w:line="276" w:lineRule="auto"/>
              <w:ind w:right="122"/>
              <w:rPr>
                <w:rFonts w:ascii="Verdana" w:hAnsi="Verdana"/>
                <w:b w:val="0"/>
                <w:bCs/>
                <w:color w:val="000000" w:themeColor="text2"/>
              </w:rPr>
            </w:pPr>
            <w:r w:rsidRPr="00630C8C">
              <w:rPr>
                <w:rFonts w:ascii="Verdana" w:hAnsi="Verdana"/>
                <w:bCs/>
                <w:color w:val="000000" w:themeColor="text2"/>
              </w:rPr>
              <w:t>Project Title (include brief description)</w:t>
            </w:r>
          </w:p>
        </w:tc>
        <w:tc>
          <w:tcPr>
            <w:cnfStyle w:val="000001000000" w:firstRow="0" w:lastRow="0" w:firstColumn="0" w:lastColumn="0" w:oddVBand="0" w:evenVBand="1" w:oddHBand="0" w:evenHBand="0" w:firstRowFirstColumn="0" w:firstRowLastColumn="0" w:lastRowFirstColumn="0" w:lastRowLastColumn="0"/>
            <w:tcW w:w="716" w:type="pct"/>
          </w:tcPr>
          <w:p w14:paraId="61C9C95B" w14:textId="77777777" w:rsidR="007D5AC8" w:rsidRPr="00630C8C" w:rsidRDefault="007D5AC8" w:rsidP="000C44A9">
            <w:pPr>
              <w:spacing w:line="276" w:lineRule="auto"/>
              <w:ind w:right="122"/>
              <w:rPr>
                <w:rFonts w:ascii="Verdana" w:hAnsi="Verdana"/>
                <w:b w:val="0"/>
                <w:bCs/>
                <w:color w:val="000000" w:themeColor="text2"/>
              </w:rPr>
            </w:pPr>
            <w:r w:rsidRPr="00630C8C">
              <w:rPr>
                <w:rFonts w:ascii="Verdana" w:hAnsi="Verdana"/>
                <w:bCs/>
                <w:color w:val="000000" w:themeColor="text2"/>
              </w:rPr>
              <w:t>Count</w:t>
            </w:r>
            <w:r>
              <w:rPr>
                <w:rFonts w:ascii="Verdana" w:hAnsi="Verdana"/>
                <w:bCs/>
                <w:color w:val="000000" w:themeColor="text2"/>
              </w:rPr>
              <w:t>y(s)</w:t>
            </w:r>
            <w:r w:rsidRPr="00630C8C">
              <w:rPr>
                <w:rFonts w:ascii="Verdana" w:hAnsi="Verdana"/>
                <w:bCs/>
                <w:color w:val="000000" w:themeColor="text2"/>
              </w:rPr>
              <w:t xml:space="preserve"> </w:t>
            </w:r>
          </w:p>
        </w:tc>
        <w:tc>
          <w:tcPr>
            <w:cnfStyle w:val="000010000000" w:firstRow="0" w:lastRow="0" w:firstColumn="0" w:lastColumn="0" w:oddVBand="1" w:evenVBand="0" w:oddHBand="0" w:evenHBand="0" w:firstRowFirstColumn="0" w:firstRowLastColumn="0" w:lastRowFirstColumn="0" w:lastRowLastColumn="0"/>
            <w:tcW w:w="751" w:type="pct"/>
          </w:tcPr>
          <w:p w14:paraId="153E8100" w14:textId="77777777" w:rsidR="007D5AC8" w:rsidRPr="00630C8C" w:rsidRDefault="007D5AC8" w:rsidP="000C44A9">
            <w:pPr>
              <w:spacing w:line="276" w:lineRule="auto"/>
              <w:ind w:right="122"/>
              <w:rPr>
                <w:rFonts w:ascii="Verdana" w:hAnsi="Verdana"/>
                <w:b w:val="0"/>
                <w:bCs/>
                <w:color w:val="000000" w:themeColor="text2"/>
              </w:rPr>
            </w:pPr>
            <w:r w:rsidRPr="00630C8C">
              <w:rPr>
                <w:rFonts w:ascii="Verdana" w:hAnsi="Verdana"/>
                <w:bCs/>
                <w:color w:val="000000" w:themeColor="text2"/>
              </w:rPr>
              <w:t>Population Served</w:t>
            </w:r>
          </w:p>
        </w:tc>
        <w:tc>
          <w:tcPr>
            <w:cnfStyle w:val="000100000000" w:firstRow="0" w:lastRow="0" w:firstColumn="0" w:lastColumn="1" w:oddVBand="0" w:evenVBand="0" w:oddHBand="0" w:evenHBand="0" w:firstRowFirstColumn="0" w:firstRowLastColumn="0" w:lastRowFirstColumn="0" w:lastRowLastColumn="0"/>
            <w:tcW w:w="1145" w:type="pct"/>
          </w:tcPr>
          <w:p w14:paraId="19E7A7C8" w14:textId="77777777" w:rsidR="007D5AC8" w:rsidRPr="00630C8C" w:rsidRDefault="007D5AC8" w:rsidP="000C44A9">
            <w:pPr>
              <w:spacing w:line="276" w:lineRule="auto"/>
              <w:ind w:right="122"/>
              <w:rPr>
                <w:rFonts w:ascii="Verdana" w:hAnsi="Verdana"/>
                <w:b w:val="0"/>
                <w:bCs/>
                <w:color w:val="000000" w:themeColor="text2"/>
              </w:rPr>
            </w:pPr>
            <w:r w:rsidRPr="00630C8C">
              <w:rPr>
                <w:rFonts w:ascii="Verdana" w:hAnsi="Verdana"/>
                <w:bCs/>
                <w:color w:val="000000" w:themeColor="text2"/>
              </w:rPr>
              <w:t>Number Served per Year</w:t>
            </w:r>
          </w:p>
        </w:tc>
      </w:tr>
      <w:tr w:rsidR="00477480" w:rsidRPr="00A718E9" w14:paraId="68927BC9" w14:textId="77777777" w:rsidTr="004774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92" w:type="pct"/>
          </w:tcPr>
          <w:p w14:paraId="46DFB2A9" w14:textId="4965323C" w:rsidR="007D5AC8" w:rsidRPr="002D3706" w:rsidRDefault="0027371F" w:rsidP="002D3706">
            <w:r>
              <w:t>202</w:t>
            </w:r>
            <w:r w:rsidR="003A367B">
              <w:t>5</w:t>
            </w:r>
          </w:p>
        </w:tc>
        <w:tc>
          <w:tcPr>
            <w:cnfStyle w:val="000010000000" w:firstRow="0" w:lastRow="0" w:firstColumn="0" w:lastColumn="0" w:oddVBand="1" w:evenVBand="0" w:oddHBand="0" w:evenHBand="0" w:firstRowFirstColumn="0" w:firstRowLastColumn="0" w:lastRowFirstColumn="0" w:lastRowLastColumn="0"/>
            <w:tcW w:w="1896" w:type="pct"/>
          </w:tcPr>
          <w:p w14:paraId="0ED5CD0C" w14:textId="3100E2FB" w:rsidR="007D5AC8" w:rsidRPr="002D3706" w:rsidRDefault="0027371F" w:rsidP="002D3706">
            <w:r>
              <w:t>Jail</w:t>
            </w:r>
            <w:r w:rsidR="000A04EC">
              <w:t>-</w:t>
            </w:r>
            <w:r>
              <w:t>Based Competency Restoration</w:t>
            </w:r>
          </w:p>
        </w:tc>
        <w:tc>
          <w:tcPr>
            <w:cnfStyle w:val="000001000000" w:firstRow="0" w:lastRow="0" w:firstColumn="0" w:lastColumn="0" w:oddVBand="0" w:evenVBand="1" w:oddHBand="0" w:evenHBand="0" w:firstRowFirstColumn="0" w:firstRowLastColumn="0" w:lastRowFirstColumn="0" w:lastRowLastColumn="0"/>
            <w:tcW w:w="716" w:type="pct"/>
          </w:tcPr>
          <w:p w14:paraId="07FD95DB" w14:textId="6221C1A0" w:rsidR="007D5AC8" w:rsidRPr="002D3706" w:rsidRDefault="0027371F" w:rsidP="002D3706">
            <w:r>
              <w:t>Smith</w:t>
            </w:r>
          </w:p>
        </w:tc>
        <w:tc>
          <w:tcPr>
            <w:cnfStyle w:val="000010000000" w:firstRow="0" w:lastRow="0" w:firstColumn="0" w:lastColumn="0" w:oddVBand="1" w:evenVBand="0" w:oddHBand="0" w:evenHBand="0" w:firstRowFirstColumn="0" w:firstRowLastColumn="0" w:lastRowFirstColumn="0" w:lastRowLastColumn="0"/>
            <w:tcW w:w="751" w:type="pct"/>
          </w:tcPr>
          <w:p w14:paraId="668FC07F" w14:textId="0731140A" w:rsidR="007D5AC8" w:rsidRPr="002D3706" w:rsidRDefault="00093772" w:rsidP="00093772">
            <w:r w:rsidRPr="00093772">
              <w:rPr>
                <w:rFonts w:ascii="Times New Roman" w:hAnsi="Times New Roman" w:cs="Times New Roman"/>
                <w:color w:val="000000"/>
                <w:sz w:val="23"/>
                <w:szCs w:val="23"/>
              </w:rPr>
              <w:t>adults who are deemed incompetent to stand trial (IST)</w:t>
            </w:r>
          </w:p>
        </w:tc>
        <w:tc>
          <w:tcPr>
            <w:cnfStyle w:val="000100000000" w:firstRow="0" w:lastRow="0" w:firstColumn="0" w:lastColumn="1" w:oddVBand="0" w:evenVBand="0" w:oddHBand="0" w:evenHBand="0" w:firstRowFirstColumn="0" w:firstRowLastColumn="0" w:lastRowFirstColumn="0" w:lastRowLastColumn="0"/>
            <w:tcW w:w="1145" w:type="pct"/>
          </w:tcPr>
          <w:p w14:paraId="1CBBB81A" w14:textId="45D40E02" w:rsidR="007D5AC8" w:rsidRPr="002D3706" w:rsidRDefault="00093772" w:rsidP="002D3706">
            <w:r>
              <w:t>8</w:t>
            </w:r>
          </w:p>
        </w:tc>
      </w:tr>
      <w:tr w:rsidR="007D5AC8" w:rsidRPr="00A718E9" w14:paraId="4F3CA5B0" w14:textId="77777777" w:rsidTr="00ED2A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pct"/>
          </w:tcPr>
          <w:p w14:paraId="56A3ACA7" w14:textId="18FC72DB" w:rsidR="007D5AC8" w:rsidRPr="002D3706" w:rsidRDefault="003A367B" w:rsidP="002D3706">
            <w:r>
              <w:lastRenderedPageBreak/>
              <w:t xml:space="preserve">2025 </w:t>
            </w:r>
          </w:p>
        </w:tc>
        <w:tc>
          <w:tcPr>
            <w:cnfStyle w:val="000010000000" w:firstRow="0" w:lastRow="0" w:firstColumn="0" w:lastColumn="0" w:oddVBand="1" w:evenVBand="0" w:oddHBand="0" w:evenHBand="0" w:firstRowFirstColumn="0" w:firstRowLastColumn="0" w:lastRowFirstColumn="0" w:lastRowLastColumn="0"/>
            <w:tcW w:w="1896" w:type="pct"/>
          </w:tcPr>
          <w:p w14:paraId="60236C51" w14:textId="2E1E6906" w:rsidR="007D5AC8" w:rsidRPr="002D3706" w:rsidRDefault="003A367B" w:rsidP="002D3706">
            <w:r>
              <w:t>Crisis Tele-psych</w:t>
            </w:r>
          </w:p>
        </w:tc>
        <w:tc>
          <w:tcPr>
            <w:cnfStyle w:val="000001000000" w:firstRow="0" w:lastRow="0" w:firstColumn="0" w:lastColumn="0" w:oddVBand="0" w:evenVBand="1" w:oddHBand="0" w:evenHBand="0" w:firstRowFirstColumn="0" w:firstRowLastColumn="0" w:lastRowFirstColumn="0" w:lastRowLastColumn="0"/>
            <w:tcW w:w="716" w:type="pct"/>
          </w:tcPr>
          <w:p w14:paraId="49FF3D9C" w14:textId="10E81F4C" w:rsidR="007D5AC8" w:rsidRPr="002D3706" w:rsidRDefault="00693B98" w:rsidP="002D3706">
            <w:r>
              <w:t>Smith, Henderson, Van Zandt, Rains, Wood</w:t>
            </w:r>
          </w:p>
        </w:tc>
        <w:tc>
          <w:tcPr>
            <w:cnfStyle w:val="000010000000" w:firstRow="0" w:lastRow="0" w:firstColumn="0" w:lastColumn="0" w:oddVBand="1" w:evenVBand="0" w:oddHBand="0" w:evenHBand="0" w:firstRowFirstColumn="0" w:firstRowLastColumn="0" w:lastRowFirstColumn="0" w:lastRowLastColumn="0"/>
            <w:tcW w:w="751" w:type="pct"/>
          </w:tcPr>
          <w:p w14:paraId="5FEB6FDF" w14:textId="44FDEAA6" w:rsidR="007D5AC8" w:rsidRPr="002D3706" w:rsidRDefault="00B72D53" w:rsidP="002D3706">
            <w:r>
              <w:t>adults and children with serious mental illness and IDD individuals with behavioral health needs</w:t>
            </w:r>
          </w:p>
        </w:tc>
        <w:tc>
          <w:tcPr>
            <w:cnfStyle w:val="000100000000" w:firstRow="0" w:lastRow="0" w:firstColumn="0" w:lastColumn="1" w:oddVBand="0" w:evenVBand="0" w:oddHBand="0" w:evenHBand="0" w:firstRowFirstColumn="0" w:firstRowLastColumn="0" w:lastRowFirstColumn="0" w:lastRowLastColumn="0"/>
            <w:tcW w:w="1145" w:type="pct"/>
          </w:tcPr>
          <w:p w14:paraId="662FB4EC" w14:textId="50981599" w:rsidR="007D5AC8" w:rsidRPr="002D3706" w:rsidRDefault="00580AC3" w:rsidP="002D3706">
            <w:r>
              <w:t>535</w:t>
            </w:r>
          </w:p>
        </w:tc>
      </w:tr>
      <w:tr w:rsidR="007D5AC8" w:rsidRPr="00A718E9" w14:paraId="0675FE75" w14:textId="77777777" w:rsidTr="00ED2A8D">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2" w:type="pct"/>
          </w:tcPr>
          <w:p w14:paraId="64AD369D" w14:textId="619560EB" w:rsidR="007D5AC8" w:rsidRPr="002D3706" w:rsidRDefault="003F708D" w:rsidP="002D3706">
            <w:r>
              <w:t>2025</w:t>
            </w:r>
          </w:p>
        </w:tc>
        <w:tc>
          <w:tcPr>
            <w:cnfStyle w:val="000010000000" w:firstRow="0" w:lastRow="0" w:firstColumn="0" w:lastColumn="0" w:oddVBand="1" w:evenVBand="0" w:oddHBand="0" w:evenHBand="0" w:firstRowFirstColumn="0" w:firstRowLastColumn="0" w:lastRowFirstColumn="0" w:lastRowLastColumn="0"/>
            <w:tcW w:w="1896" w:type="pct"/>
          </w:tcPr>
          <w:p w14:paraId="64151188" w14:textId="424E1FBD" w:rsidR="007D5AC8" w:rsidRPr="002D3706" w:rsidRDefault="00730649" w:rsidP="002D3706">
            <w:r>
              <w:t>Jail Navigation</w:t>
            </w:r>
          </w:p>
        </w:tc>
        <w:tc>
          <w:tcPr>
            <w:cnfStyle w:val="000001000000" w:firstRow="0" w:lastRow="0" w:firstColumn="0" w:lastColumn="0" w:oddVBand="0" w:evenVBand="1" w:oddHBand="0" w:evenHBand="0" w:firstRowFirstColumn="0" w:firstRowLastColumn="0" w:lastRowFirstColumn="0" w:lastRowLastColumn="0"/>
            <w:tcW w:w="716" w:type="pct"/>
          </w:tcPr>
          <w:p w14:paraId="174E68D9" w14:textId="2CD6342B" w:rsidR="007D5AC8" w:rsidRPr="002D3706" w:rsidRDefault="00730649" w:rsidP="002D3706">
            <w:r>
              <w:t>Henderson</w:t>
            </w:r>
          </w:p>
        </w:tc>
        <w:tc>
          <w:tcPr>
            <w:cnfStyle w:val="000010000000" w:firstRow="0" w:lastRow="0" w:firstColumn="0" w:lastColumn="0" w:oddVBand="1" w:evenVBand="0" w:oddHBand="0" w:evenHBand="0" w:firstRowFirstColumn="0" w:firstRowLastColumn="0" w:lastRowFirstColumn="0" w:lastRowLastColumn="0"/>
            <w:tcW w:w="751" w:type="pct"/>
          </w:tcPr>
          <w:p w14:paraId="36190986" w14:textId="487069E4" w:rsidR="007D5AC8" w:rsidRPr="00CD4B7B" w:rsidRDefault="00B72D53" w:rsidP="002D3706">
            <w:r>
              <w:t>a</w:t>
            </w:r>
            <w:r w:rsidR="00B56693" w:rsidRPr="00CD4B7B">
              <w:t xml:space="preserve">dults with serious mental illness who are </w:t>
            </w:r>
            <w:r w:rsidR="00CD4B7B" w:rsidRPr="00CD4B7B">
              <w:t>incarcerated</w:t>
            </w:r>
          </w:p>
        </w:tc>
        <w:tc>
          <w:tcPr>
            <w:cnfStyle w:val="000100000000" w:firstRow="0" w:lastRow="0" w:firstColumn="0" w:lastColumn="1" w:oddVBand="0" w:evenVBand="0" w:oddHBand="0" w:evenHBand="0" w:firstRowFirstColumn="0" w:firstRowLastColumn="0" w:lastRowFirstColumn="0" w:lastRowLastColumn="0"/>
            <w:tcW w:w="1145" w:type="pct"/>
          </w:tcPr>
          <w:p w14:paraId="798F3876" w14:textId="3CE3F13C" w:rsidR="007D5AC8" w:rsidRPr="00CD4B7B" w:rsidRDefault="00CD4B7B" w:rsidP="002D3706">
            <w:r w:rsidRPr="00CD4B7B">
              <w:t>We a</w:t>
            </w:r>
            <w:r w:rsidR="000A04EC">
              <w:t>wait</w:t>
            </w:r>
            <w:r w:rsidRPr="00CD4B7B">
              <w:t xml:space="preserve"> our statement of work</w:t>
            </w:r>
            <w:r w:rsidR="006E3CD6">
              <w:t xml:space="preserve"> for confirmation on</w:t>
            </w:r>
            <w:r w:rsidRPr="00CD4B7B">
              <w:t xml:space="preserve"> </w:t>
            </w:r>
            <w:r w:rsidR="000A04EC">
              <w:t xml:space="preserve">the </w:t>
            </w:r>
            <w:r w:rsidRPr="00CD4B7B">
              <w:t>numbers to be served.</w:t>
            </w:r>
          </w:p>
        </w:tc>
      </w:tr>
    </w:tbl>
    <w:p w14:paraId="2284D295" w14:textId="7ABB5D4C" w:rsidR="007D5AC8" w:rsidRDefault="00836922" w:rsidP="00ED2A8D">
      <w:pPr>
        <w:pStyle w:val="Heading3"/>
      </w:pPr>
      <w:bookmarkStart w:id="18" w:name="_Toc23232229"/>
      <w:bookmarkStart w:id="19" w:name="_Toc177655465"/>
      <w:r>
        <w:t xml:space="preserve">I.D </w:t>
      </w:r>
      <w:r w:rsidR="007D5AC8" w:rsidRPr="00F049F6">
        <w:t>Community Participation in Planning Activities</w:t>
      </w:r>
      <w:bookmarkEnd w:id="18"/>
      <w:bookmarkEnd w:id="19"/>
    </w:p>
    <w:p w14:paraId="3BCE3AD3" w14:textId="2FE1D762" w:rsidR="0004575E" w:rsidRDefault="007D5AC8" w:rsidP="007D5AC8">
      <w:pPr>
        <w:pStyle w:val="ListBullet"/>
        <w:numPr>
          <w:ilvl w:val="0"/>
          <w:numId w:val="0"/>
        </w:numPr>
        <w:spacing w:before="240" w:after="240" w:line="276" w:lineRule="auto"/>
        <w:ind w:right="180"/>
        <w:rPr>
          <w:rFonts w:ascii="Verdana" w:hAnsi="Verdana"/>
          <w:iCs/>
        </w:rPr>
      </w:pPr>
      <w:r w:rsidRPr="009F30A1">
        <w:rPr>
          <w:rFonts w:ascii="Verdana" w:hAnsi="Verdana"/>
          <w:iCs/>
        </w:rPr>
        <w:t>Identify community stakeholders that participated in comprehensive local service planning activities.</w:t>
      </w:r>
    </w:p>
    <w:p w14:paraId="7439EE26" w14:textId="2017B9CD" w:rsidR="009F30A1" w:rsidRPr="00BD3BB1" w:rsidRDefault="002C1271" w:rsidP="00D54BFD">
      <w:pPr>
        <w:pStyle w:val="ListBullet"/>
        <w:numPr>
          <w:ilvl w:val="0"/>
          <w:numId w:val="0"/>
        </w:numPr>
        <w:spacing w:before="240" w:after="0" w:line="276" w:lineRule="auto"/>
        <w:ind w:right="180"/>
        <w:rPr>
          <w:rStyle w:val="Strong"/>
        </w:rPr>
      </w:pPr>
      <w:r>
        <w:rPr>
          <w:rStyle w:val="Strong"/>
        </w:rPr>
        <w:t>Table 4: Community Stakeholders</w:t>
      </w:r>
    </w:p>
    <w:tbl>
      <w:tblPr>
        <w:tblStyle w:val="HHSTableforTextData"/>
        <w:tblW w:w="4885" w:type="pct"/>
        <w:tblLook w:val="01E0" w:firstRow="1" w:lastRow="1" w:firstColumn="1" w:lastColumn="1" w:noHBand="0" w:noVBand="0"/>
      </w:tblPr>
      <w:tblGrid>
        <w:gridCol w:w="451"/>
        <w:gridCol w:w="6450"/>
        <w:gridCol w:w="450"/>
        <w:gridCol w:w="5301"/>
      </w:tblGrid>
      <w:tr w:rsidR="00ED2A8D" w:rsidRPr="00845AA7" w14:paraId="568FB1E2" w14:textId="77777777" w:rsidTr="00D77F9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8" w:type="pct"/>
          </w:tcPr>
          <w:p w14:paraId="048D52B4" w14:textId="77777777" w:rsidR="007D5AC8" w:rsidRPr="00630C8C" w:rsidRDefault="007D5AC8" w:rsidP="009F30A1">
            <w:pPr>
              <w:ind w:right="115"/>
              <w:rPr>
                <w:rFonts w:ascii="Verdana" w:hAnsi="Verdana"/>
                <w:b w:val="0"/>
                <w:color w:val="000000" w:themeColor="text2"/>
              </w:rPr>
            </w:pPr>
          </w:p>
        </w:tc>
        <w:tc>
          <w:tcPr>
            <w:cnfStyle w:val="000010000000" w:firstRow="0" w:lastRow="0" w:firstColumn="0" w:lastColumn="0" w:oddVBand="1" w:evenVBand="0" w:oddHBand="0" w:evenHBand="0" w:firstRowFirstColumn="0" w:firstRowLastColumn="0" w:lastRowFirstColumn="0" w:lastRowLastColumn="0"/>
            <w:tcW w:w="2548" w:type="pct"/>
          </w:tcPr>
          <w:p w14:paraId="3CAA7E36" w14:textId="77777777" w:rsidR="007D5AC8" w:rsidRPr="00630C8C" w:rsidRDefault="007D5AC8" w:rsidP="009F30A1">
            <w:pPr>
              <w:ind w:right="981"/>
              <w:rPr>
                <w:rFonts w:ascii="Verdana" w:hAnsi="Verdana"/>
                <w:b w:val="0"/>
                <w:color w:val="000000" w:themeColor="text2"/>
              </w:rPr>
            </w:pPr>
            <w:r w:rsidRPr="00630C8C">
              <w:rPr>
                <w:rFonts w:ascii="Verdana" w:hAnsi="Verdana"/>
                <w:color w:val="000000" w:themeColor="text2"/>
              </w:rPr>
              <w:t>Stakeholder Type</w:t>
            </w:r>
          </w:p>
        </w:tc>
        <w:tc>
          <w:tcPr>
            <w:cnfStyle w:val="000001000000" w:firstRow="0" w:lastRow="0" w:firstColumn="0" w:lastColumn="0" w:oddVBand="0" w:evenVBand="1" w:oddHBand="0" w:evenHBand="0" w:firstRowFirstColumn="0" w:firstRowLastColumn="0" w:lastRowFirstColumn="0" w:lastRowLastColumn="0"/>
            <w:tcW w:w="178" w:type="pct"/>
          </w:tcPr>
          <w:p w14:paraId="73B8A7A5" w14:textId="77777777" w:rsidR="007D5AC8" w:rsidRPr="00630C8C" w:rsidRDefault="007D5AC8" w:rsidP="009F30A1">
            <w:pPr>
              <w:ind w:right="115"/>
              <w:rPr>
                <w:rFonts w:ascii="Verdana" w:hAnsi="Verdana"/>
                <w:b w:val="0"/>
                <w:color w:val="000000" w:themeColor="text2"/>
              </w:rPr>
            </w:pPr>
          </w:p>
        </w:tc>
        <w:tc>
          <w:tcPr>
            <w:cnfStyle w:val="000100000000" w:firstRow="0" w:lastRow="0" w:firstColumn="0" w:lastColumn="1" w:oddVBand="0" w:evenVBand="0" w:oddHBand="0" w:evenHBand="0" w:firstRowFirstColumn="0" w:firstRowLastColumn="0" w:lastRowFirstColumn="0" w:lastRowLastColumn="0"/>
            <w:tcW w:w="2095" w:type="pct"/>
          </w:tcPr>
          <w:p w14:paraId="0E045078" w14:textId="77777777" w:rsidR="007D5AC8" w:rsidRPr="00630C8C" w:rsidRDefault="007D5AC8" w:rsidP="009F30A1">
            <w:pPr>
              <w:ind w:right="115"/>
              <w:rPr>
                <w:rFonts w:ascii="Verdana" w:hAnsi="Verdana"/>
                <w:b w:val="0"/>
                <w:color w:val="000000" w:themeColor="text2"/>
              </w:rPr>
            </w:pPr>
            <w:r w:rsidRPr="00630C8C">
              <w:rPr>
                <w:rFonts w:ascii="Verdana" w:hAnsi="Verdana"/>
                <w:color w:val="000000" w:themeColor="text2"/>
              </w:rPr>
              <w:t>Stakeholder Type</w:t>
            </w:r>
          </w:p>
        </w:tc>
      </w:tr>
      <w:tr w:rsidR="00ED2A8D" w:rsidRPr="00A718E9" w14:paraId="3AAF1123" w14:textId="77777777" w:rsidTr="00D77F9F">
        <w:trPr>
          <w:cnfStyle w:val="000000100000" w:firstRow="0" w:lastRow="0" w:firstColumn="0" w:lastColumn="0" w:oddVBand="0" w:evenVBand="0" w:oddHBand="1" w:evenHBand="0" w:firstRowFirstColumn="0" w:firstRowLastColumn="0" w:lastRowFirstColumn="0" w:lastRowLastColumn="0"/>
          <w:trHeight w:val="365"/>
        </w:trPr>
        <w:sdt>
          <w:sdtPr>
            <w:rPr>
              <w:rFonts w:ascii="Verdana" w:hAnsi="Verdana"/>
            </w:rPr>
            <w:id w:val="148413138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61A7FDF8" w14:textId="5C1B1B20" w:rsidR="007D5AC8" w:rsidRPr="00F049F6" w:rsidRDefault="004E5588"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04C70F41" w14:textId="77777777" w:rsidR="007D5AC8" w:rsidRPr="00F049F6" w:rsidRDefault="007D5AC8" w:rsidP="009F30A1">
            <w:pPr>
              <w:spacing w:beforeLines="20" w:before="48" w:afterLines="20" w:after="48"/>
              <w:ind w:right="115"/>
              <w:rPr>
                <w:rFonts w:ascii="Verdana" w:hAnsi="Verdana"/>
              </w:rPr>
            </w:pPr>
            <w:r>
              <w:rPr>
                <w:rFonts w:ascii="Verdana" w:hAnsi="Verdana"/>
              </w:rPr>
              <w:t>People receiving services</w:t>
            </w:r>
          </w:p>
        </w:tc>
        <w:sdt>
          <w:sdtPr>
            <w:rPr>
              <w:rFonts w:ascii="Verdana" w:hAnsi="Verdana"/>
            </w:rPr>
            <w:id w:val="2031216080"/>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63A0E343" w14:textId="0855C7CA" w:rsidR="007D5AC8" w:rsidRPr="00F049F6" w:rsidRDefault="004E5588" w:rsidP="009F30A1">
                <w:pPr>
                  <w:spacing w:beforeLines="20" w:before="48" w:afterLines="20" w:after="48"/>
                  <w:ind w:right="115"/>
                  <w:jc w:val="center"/>
                  <w:rPr>
                    <w:rFonts w:ascii="Verdana" w:hAnsi="Verdana"/>
                  </w:rPr>
                </w:pPr>
                <w:r w:rsidRPr="004E5588">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2E3B7974"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Family members</w:t>
            </w:r>
          </w:p>
        </w:tc>
      </w:tr>
      <w:tr w:rsidR="00ED2A8D" w:rsidRPr="00A718E9" w14:paraId="2D598E24" w14:textId="77777777"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2076307963"/>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693135D1" w14:textId="5823EE7A" w:rsidR="007D5AC8" w:rsidRPr="00F049F6" w:rsidRDefault="002108A8"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1FEA856B" w14:textId="0FAA55F4" w:rsidR="007D5AC8" w:rsidRPr="00F049F6" w:rsidRDefault="007D5AC8" w:rsidP="009F30A1">
            <w:pPr>
              <w:spacing w:beforeLines="20" w:before="48" w:afterLines="20" w:after="48"/>
              <w:ind w:right="115"/>
              <w:rPr>
                <w:rFonts w:ascii="Verdana" w:hAnsi="Verdana"/>
              </w:rPr>
            </w:pPr>
            <w:r w:rsidRPr="00F049F6">
              <w:rPr>
                <w:rFonts w:ascii="Verdana" w:hAnsi="Verdana"/>
              </w:rPr>
              <w:t>Advocates (children and adult</w:t>
            </w:r>
            <w:r w:rsidR="000A04EC">
              <w:rPr>
                <w:rFonts w:ascii="Verdana" w:hAnsi="Verdana"/>
              </w:rPr>
              <w:t>s</w:t>
            </w:r>
            <w:r w:rsidRPr="00F049F6">
              <w:rPr>
                <w:rFonts w:ascii="Verdana" w:hAnsi="Verdana"/>
              </w:rPr>
              <w:t>)</w:t>
            </w:r>
          </w:p>
        </w:tc>
        <w:sdt>
          <w:sdtPr>
            <w:rPr>
              <w:rFonts w:ascii="Verdana" w:hAnsi="Verdana"/>
            </w:rPr>
            <w:id w:val="1828086395"/>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030D2255" w14:textId="20801F16" w:rsidR="007D5AC8" w:rsidRPr="00F049F6" w:rsidRDefault="004E5588"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29EABCCB" w14:textId="0610953C" w:rsidR="007D5AC8" w:rsidRPr="00F049F6" w:rsidRDefault="007D5AC8" w:rsidP="009F30A1">
            <w:pPr>
              <w:spacing w:beforeLines="20" w:before="48" w:afterLines="20" w:after="48"/>
              <w:ind w:right="115"/>
              <w:rPr>
                <w:rFonts w:ascii="Verdana" w:hAnsi="Verdana"/>
              </w:rPr>
            </w:pPr>
            <w:r w:rsidRPr="00F049F6">
              <w:rPr>
                <w:rFonts w:ascii="Verdana" w:hAnsi="Verdana"/>
              </w:rPr>
              <w:t>Concerned citizens</w:t>
            </w:r>
            <w:r>
              <w:rPr>
                <w:rFonts w:ascii="Verdana" w:hAnsi="Verdana"/>
              </w:rPr>
              <w:t xml:space="preserve"> or </w:t>
            </w:r>
            <w:r w:rsidRPr="00F049F6">
              <w:rPr>
                <w:rFonts w:ascii="Verdana" w:hAnsi="Verdana"/>
              </w:rPr>
              <w:t>others</w:t>
            </w:r>
          </w:p>
        </w:tc>
      </w:tr>
      <w:tr w:rsidR="00ED2A8D" w:rsidRPr="00A718E9" w14:paraId="3E603F23"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57107326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5FAED61D" w14:textId="230869F9" w:rsidR="007D5AC8" w:rsidRPr="00F049F6" w:rsidRDefault="004E5588" w:rsidP="009F30A1">
                <w:pPr>
                  <w:spacing w:beforeLines="20" w:before="48" w:afterLines="20" w:after="48"/>
                  <w:ind w:right="115"/>
                  <w:rPr>
                    <w:rFonts w:ascii="Verdana" w:hAnsi="Verdana"/>
                  </w:rPr>
                </w:pPr>
                <w:r w:rsidRPr="004E5588">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6006D6A2" w14:textId="2C9820A6" w:rsidR="007D5AC8" w:rsidRPr="00F049F6" w:rsidRDefault="007D5AC8" w:rsidP="009F30A1">
            <w:pPr>
              <w:spacing w:beforeLines="20" w:before="48" w:afterLines="20" w:after="48"/>
              <w:ind w:right="115"/>
              <w:rPr>
                <w:rFonts w:ascii="Verdana" w:hAnsi="Verdana"/>
                <w:i/>
              </w:rPr>
            </w:pPr>
            <w:r w:rsidRPr="00F049F6">
              <w:rPr>
                <w:rFonts w:ascii="Verdana" w:hAnsi="Verdana"/>
              </w:rPr>
              <w:t>Local psychiatric hospital staff</w:t>
            </w:r>
            <w:r w:rsidR="00836922">
              <w:rPr>
                <w:rFonts w:ascii="Verdana" w:hAnsi="Verdana"/>
              </w:rPr>
              <w:t xml:space="preserve"> (l</w:t>
            </w:r>
            <w:r w:rsidRPr="00D54BFD">
              <w:rPr>
                <w:rFonts w:ascii="Verdana" w:hAnsi="Verdana"/>
                <w:iCs/>
              </w:rPr>
              <w:t>ist the psychiatric hospital and staff that participated</w:t>
            </w:r>
            <w:r w:rsidR="00836922" w:rsidRPr="00D54BFD">
              <w:rPr>
                <w:rFonts w:ascii="Verdana" w:hAnsi="Verdana"/>
                <w:iCs/>
              </w:rPr>
              <w:t>)</w:t>
            </w:r>
            <w:r w:rsidRPr="00D54BFD">
              <w:rPr>
                <w:rFonts w:ascii="Verdana" w:hAnsi="Verdana"/>
                <w:iCs/>
              </w:rPr>
              <w:t>:</w:t>
            </w:r>
          </w:p>
          <w:p w14:paraId="0164FF70" w14:textId="67460CF7" w:rsidR="007D5AC8" w:rsidRPr="00F049F6" w:rsidRDefault="004E5588"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UTHNE</w:t>
            </w:r>
            <w:r w:rsidR="002108A8">
              <w:rPr>
                <w:rFonts w:ascii="Verdana" w:hAnsi="Verdana"/>
              </w:rPr>
              <w:t xml:space="preserve"> (residents and fellows)</w:t>
            </w:r>
          </w:p>
        </w:tc>
        <w:sdt>
          <w:sdtPr>
            <w:rPr>
              <w:rFonts w:ascii="Verdana" w:hAnsi="Verdana"/>
            </w:rPr>
            <w:id w:val="781304256"/>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1AA82576" w14:textId="03B53175" w:rsidR="007D5AC8" w:rsidRPr="00F049F6" w:rsidRDefault="004E5588" w:rsidP="009F30A1">
                <w:pPr>
                  <w:spacing w:beforeLines="20" w:before="48" w:afterLines="20" w:after="48"/>
                  <w:ind w:right="115"/>
                  <w:jc w:val="center"/>
                  <w:rPr>
                    <w:rFonts w:ascii="Verdana" w:hAnsi="Verdana"/>
                  </w:rPr>
                </w:pPr>
                <w:r w:rsidRPr="004E5588">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2447D12B" w14:textId="2A4F87ED" w:rsidR="007D5AC8" w:rsidRPr="00F049F6" w:rsidRDefault="007D5AC8" w:rsidP="009F30A1">
            <w:pPr>
              <w:spacing w:beforeLines="20" w:before="48" w:afterLines="20" w:after="48"/>
              <w:ind w:right="115"/>
              <w:rPr>
                <w:rFonts w:ascii="Verdana" w:hAnsi="Verdana"/>
                <w:i/>
              </w:rPr>
            </w:pPr>
            <w:r w:rsidRPr="00F049F6">
              <w:rPr>
                <w:rFonts w:ascii="Verdana" w:hAnsi="Verdana"/>
              </w:rPr>
              <w:t>State hospital staff</w:t>
            </w:r>
            <w:r w:rsidR="00836922">
              <w:rPr>
                <w:rFonts w:ascii="Verdana" w:hAnsi="Verdana"/>
              </w:rPr>
              <w:t xml:space="preserve"> (l</w:t>
            </w:r>
            <w:r w:rsidRPr="00D54BFD">
              <w:rPr>
                <w:rFonts w:ascii="Verdana" w:hAnsi="Verdana"/>
                <w:iCs/>
              </w:rPr>
              <w:t>ist the hospital and staff that participated</w:t>
            </w:r>
            <w:r w:rsidR="00836922" w:rsidRPr="00D54BFD">
              <w:rPr>
                <w:rFonts w:ascii="Verdana" w:hAnsi="Verdana"/>
                <w:iCs/>
              </w:rPr>
              <w:t>)</w:t>
            </w:r>
            <w:r w:rsidRPr="00D54BFD">
              <w:rPr>
                <w:rFonts w:ascii="Verdana" w:hAnsi="Verdana"/>
                <w:iCs/>
              </w:rPr>
              <w:t>:</w:t>
            </w:r>
          </w:p>
          <w:p w14:paraId="723034A3" w14:textId="08459FF1" w:rsidR="007D5AC8" w:rsidRPr="00F049F6" w:rsidRDefault="00704952" w:rsidP="00DF59EC">
            <w:pPr>
              <w:pStyle w:val="ListParagraph"/>
              <w:numPr>
                <w:ilvl w:val="0"/>
                <w:numId w:val="10"/>
              </w:numPr>
              <w:spacing w:beforeLines="20" w:before="48" w:afterLines="20" w:after="48"/>
              <w:ind w:right="115"/>
              <w:contextualSpacing/>
              <w:rPr>
                <w:rFonts w:ascii="Verdana" w:hAnsi="Verdana"/>
                <w:i/>
              </w:rPr>
            </w:pPr>
            <w:r>
              <w:rPr>
                <w:rFonts w:ascii="Verdana" w:hAnsi="Verdana"/>
                <w:iCs/>
              </w:rPr>
              <w:t>UTHNE (</w:t>
            </w:r>
            <w:r w:rsidR="00C16716">
              <w:rPr>
                <w:rFonts w:ascii="Verdana" w:hAnsi="Verdana"/>
                <w:iCs/>
              </w:rPr>
              <w:t>Dr. N</w:t>
            </w:r>
            <w:r w:rsidR="00C16716">
              <w:rPr>
                <w:rFonts w:ascii="Roboto" w:hAnsi="Roboto"/>
                <w:color w:val="4D5156"/>
                <w:sz w:val="21"/>
                <w:szCs w:val="21"/>
                <w:shd w:val="clear" w:color="auto" w:fill="FFFFFF"/>
              </w:rPr>
              <w:t>dukwe Uduma)</w:t>
            </w:r>
          </w:p>
        </w:tc>
      </w:tr>
      <w:tr w:rsidR="00ED2A8D" w:rsidRPr="00A718E9" w14:paraId="0E9808EB"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25100528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0D62E72D" w14:textId="454C8864" w:rsidR="007D5AC8" w:rsidRPr="00F049F6" w:rsidRDefault="004E5588" w:rsidP="009F30A1">
                <w:pPr>
                  <w:spacing w:beforeLines="20" w:before="48" w:afterLines="20" w:after="48"/>
                  <w:ind w:right="115"/>
                  <w:rPr>
                    <w:rFonts w:ascii="Verdana" w:hAnsi="Verdana"/>
                  </w:rPr>
                </w:pPr>
                <w:r w:rsidRPr="004E5588">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64B6B70" w14:textId="77777777" w:rsidR="007D5AC8" w:rsidRPr="00F049F6" w:rsidRDefault="007D5AC8" w:rsidP="00D54BFD">
            <w:pPr>
              <w:spacing w:beforeLines="20" w:before="48" w:afterLines="20" w:after="48"/>
              <w:ind w:right="115"/>
              <w:rPr>
                <w:rFonts w:ascii="Verdana" w:hAnsi="Verdana"/>
              </w:rPr>
            </w:pPr>
            <w:r w:rsidRPr="00F049F6">
              <w:rPr>
                <w:rFonts w:ascii="Verdana" w:hAnsi="Verdana"/>
              </w:rPr>
              <w:t>Mental health service providers</w:t>
            </w:r>
          </w:p>
          <w:p w14:paraId="3665631B" w14:textId="77777777" w:rsidR="007D5AC8" w:rsidRPr="00F049F6" w:rsidRDefault="007D5AC8" w:rsidP="009F30A1">
            <w:pPr>
              <w:spacing w:beforeLines="20" w:before="48" w:afterLines="20" w:after="48"/>
              <w:ind w:right="115"/>
              <w:rPr>
                <w:rFonts w:ascii="Verdana" w:hAnsi="Verdana"/>
              </w:rPr>
            </w:pPr>
          </w:p>
        </w:tc>
        <w:sdt>
          <w:sdtPr>
            <w:rPr>
              <w:rFonts w:ascii="Verdana" w:hAnsi="Verdana"/>
            </w:rPr>
            <w:id w:val="-410311385"/>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6A97DE38" w14:textId="6B117386" w:rsidR="007D5AC8" w:rsidRPr="00F049F6" w:rsidRDefault="004E5588" w:rsidP="009F30A1">
                <w:pPr>
                  <w:spacing w:beforeLines="20" w:before="48" w:afterLines="20" w:after="48"/>
                  <w:ind w:right="115"/>
                  <w:jc w:val="center"/>
                  <w:rPr>
                    <w:rFonts w:ascii="Verdana" w:hAnsi="Verdana"/>
                  </w:rPr>
                </w:pPr>
                <w:r w:rsidRPr="004E5588">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5F34FB42"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Substance use treatment providers</w:t>
            </w:r>
          </w:p>
        </w:tc>
      </w:tr>
      <w:tr w:rsidR="00ED2A8D" w:rsidRPr="00A718E9" w14:paraId="06C5B069"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388463065"/>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799ACF19" w14:textId="2EC2AC95" w:rsidR="007D5AC8" w:rsidRPr="00F049F6" w:rsidRDefault="004E5588" w:rsidP="009F30A1">
                <w:pPr>
                  <w:spacing w:beforeLines="20" w:before="48" w:afterLines="20" w:after="48"/>
                  <w:ind w:right="115"/>
                  <w:rPr>
                    <w:rFonts w:ascii="Verdana" w:hAnsi="Verdana"/>
                  </w:rPr>
                </w:pPr>
                <w:r w:rsidRPr="004E5588">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4307E6F8"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Prevention services providers</w:t>
            </w:r>
          </w:p>
        </w:tc>
        <w:sdt>
          <w:sdtPr>
            <w:rPr>
              <w:rFonts w:ascii="Verdana" w:hAnsi="Verdana"/>
            </w:rPr>
            <w:id w:val="1489743019"/>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21349FB9" w14:textId="02148DD0" w:rsidR="007D5AC8" w:rsidRPr="00F049F6" w:rsidRDefault="004E5588" w:rsidP="009F30A1">
                <w:pPr>
                  <w:spacing w:beforeLines="20" w:before="48" w:afterLines="20" w:after="48"/>
                  <w:ind w:right="115"/>
                  <w:jc w:val="center"/>
                  <w:rPr>
                    <w:rFonts w:ascii="Verdana" w:hAnsi="Verdana"/>
                  </w:rPr>
                </w:pPr>
                <w:r w:rsidRPr="004E5588">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7AE037B2" w14:textId="481E6A49" w:rsidR="007D5AC8" w:rsidRPr="00F049F6" w:rsidRDefault="007D5AC8" w:rsidP="009F30A1">
            <w:pPr>
              <w:spacing w:beforeLines="20" w:before="48" w:afterLines="20" w:after="48"/>
              <w:ind w:right="115"/>
              <w:rPr>
                <w:rFonts w:ascii="Verdana" w:hAnsi="Verdana"/>
              </w:rPr>
            </w:pPr>
            <w:r w:rsidRPr="00F049F6">
              <w:rPr>
                <w:rFonts w:ascii="Verdana" w:hAnsi="Verdana"/>
              </w:rPr>
              <w:t>Outreach, Screening, Assessment and Referral Centers</w:t>
            </w:r>
          </w:p>
        </w:tc>
      </w:tr>
      <w:tr w:rsidR="00ED2A8D" w:rsidRPr="00A718E9" w14:paraId="73951011" w14:textId="77777777"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5336248"/>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690D72A6" w14:textId="5B9EBE54" w:rsidR="007D5AC8" w:rsidRPr="00F049F6" w:rsidRDefault="004E5588" w:rsidP="009F30A1">
                <w:pPr>
                  <w:spacing w:beforeLines="20" w:before="48" w:afterLines="20" w:after="48"/>
                  <w:ind w:right="115"/>
                  <w:rPr>
                    <w:rFonts w:ascii="Verdana" w:hAnsi="Verdana"/>
                  </w:rPr>
                </w:pPr>
                <w:r w:rsidRPr="004E5588">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0D6B13F2" w14:textId="25319358" w:rsidR="007D5AC8" w:rsidRPr="00D54BFD" w:rsidRDefault="007D5AC8" w:rsidP="009F30A1">
            <w:pPr>
              <w:spacing w:beforeLines="20" w:before="48" w:afterLines="20" w:after="48"/>
              <w:ind w:right="115"/>
              <w:rPr>
                <w:rFonts w:ascii="Verdana" w:hAnsi="Verdana"/>
                <w:iCs/>
              </w:rPr>
            </w:pPr>
            <w:r w:rsidRPr="00F049F6">
              <w:rPr>
                <w:rFonts w:ascii="Verdana" w:hAnsi="Verdana"/>
              </w:rPr>
              <w:t>County officials</w:t>
            </w:r>
            <w:r w:rsidR="00A359D5">
              <w:rPr>
                <w:rFonts w:ascii="Verdana" w:hAnsi="Verdana"/>
              </w:rPr>
              <w:t xml:space="preserve"> (l</w:t>
            </w:r>
            <w:r w:rsidRPr="00D54BFD">
              <w:rPr>
                <w:rFonts w:ascii="Verdana" w:hAnsi="Verdana"/>
                <w:iCs/>
              </w:rPr>
              <w:t>ist the county and the name and official title of participants</w:t>
            </w:r>
            <w:r w:rsidR="00A359D5" w:rsidRPr="00D54BFD">
              <w:rPr>
                <w:rFonts w:ascii="Verdana" w:hAnsi="Verdana"/>
                <w:iCs/>
              </w:rPr>
              <w:t>)</w:t>
            </w:r>
            <w:r w:rsidRPr="00D54BFD">
              <w:rPr>
                <w:rFonts w:ascii="Verdana" w:hAnsi="Verdana"/>
                <w:iCs/>
              </w:rPr>
              <w:t>:</w:t>
            </w:r>
          </w:p>
          <w:p w14:paraId="283345E8" w14:textId="77777777" w:rsidR="007D5AC8" w:rsidRDefault="004E5588"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Smith County Judge Neal Franklin</w:t>
            </w:r>
          </w:p>
          <w:p w14:paraId="4001AF19" w14:textId="77777777" w:rsidR="001D7D8B" w:rsidRDefault="003A015A"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Lieutenant John Shoemaker (Smith County)</w:t>
            </w:r>
          </w:p>
          <w:p w14:paraId="3D91A9E0" w14:textId="77777777" w:rsidR="003A015A" w:rsidRDefault="003A015A"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Henderson County Sheriff Botie Hillhouse</w:t>
            </w:r>
          </w:p>
          <w:p w14:paraId="29F92D4A" w14:textId="77777777" w:rsidR="009A6E02" w:rsidRDefault="009A6E02"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Van Zandt County Judge Andy Reese</w:t>
            </w:r>
          </w:p>
          <w:p w14:paraId="0D6C2D24" w14:textId="77777777" w:rsidR="009A6E02" w:rsidRDefault="009A6E02"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Wood County Sheriff Kelly Cole</w:t>
            </w:r>
          </w:p>
          <w:p w14:paraId="5FE8E535" w14:textId="61A6BC80" w:rsidR="009A6E02" w:rsidRPr="00F049F6" w:rsidRDefault="009A6E02"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Smith County Commissioner Paula Davis</w:t>
            </w:r>
          </w:p>
        </w:tc>
        <w:sdt>
          <w:sdtPr>
            <w:rPr>
              <w:rFonts w:ascii="Verdana" w:hAnsi="Verdana"/>
            </w:rPr>
            <w:id w:val="-2011286672"/>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04AE083C" w14:textId="0F02BC5E" w:rsidR="007D5AC8" w:rsidRPr="00F049F6" w:rsidRDefault="00563D5B"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4C043601" w14:textId="4AAFAF47" w:rsidR="007D5AC8" w:rsidRPr="00D54BFD" w:rsidRDefault="007D5AC8" w:rsidP="009F30A1">
            <w:pPr>
              <w:spacing w:beforeLines="20" w:before="48" w:afterLines="20" w:after="48"/>
              <w:ind w:right="115"/>
              <w:rPr>
                <w:rFonts w:ascii="Verdana" w:hAnsi="Verdana"/>
                <w:iCs/>
              </w:rPr>
            </w:pPr>
            <w:r w:rsidRPr="00F049F6">
              <w:rPr>
                <w:rFonts w:ascii="Verdana" w:hAnsi="Verdana"/>
              </w:rPr>
              <w:t>City officials</w:t>
            </w:r>
            <w:r w:rsidR="00A359D5">
              <w:rPr>
                <w:rFonts w:ascii="Verdana" w:hAnsi="Verdana"/>
              </w:rPr>
              <w:t xml:space="preserve"> (l</w:t>
            </w:r>
            <w:r w:rsidRPr="00D54BFD">
              <w:rPr>
                <w:rFonts w:ascii="Verdana" w:hAnsi="Verdana"/>
                <w:iCs/>
              </w:rPr>
              <w:t>ist the city and the name and official title of participants</w:t>
            </w:r>
            <w:r w:rsidR="00A359D5" w:rsidRPr="00D54BFD">
              <w:rPr>
                <w:rFonts w:ascii="Verdana" w:hAnsi="Verdana"/>
                <w:iCs/>
              </w:rPr>
              <w:t>)</w:t>
            </w:r>
            <w:r w:rsidRPr="00D54BFD">
              <w:rPr>
                <w:rFonts w:ascii="Verdana" w:hAnsi="Verdana"/>
                <w:iCs/>
              </w:rPr>
              <w:t>:</w:t>
            </w:r>
          </w:p>
          <w:p w14:paraId="2D22B532" w14:textId="77777777" w:rsidR="007D5AC8" w:rsidRDefault="00563D5B"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Mayor Don Warren (City of Tyler)</w:t>
            </w:r>
          </w:p>
          <w:p w14:paraId="5898A8EA" w14:textId="56FDF5A6" w:rsidR="001D7D8B" w:rsidRPr="00A27E3F" w:rsidRDefault="001D7D8B"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Police Chief Jimmy Toler (City of Tyler)</w:t>
            </w:r>
          </w:p>
        </w:tc>
      </w:tr>
      <w:tr w:rsidR="00ED2A8D" w:rsidRPr="00A718E9" w14:paraId="2AD75ACA"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72888350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38964E11" w14:textId="1AFE64D6" w:rsidR="007D5AC8" w:rsidRPr="00F049F6" w:rsidRDefault="005A6229" w:rsidP="009F30A1">
                <w:pPr>
                  <w:spacing w:beforeLines="20" w:before="48" w:afterLines="20" w:after="48"/>
                  <w:ind w:right="115"/>
                  <w:rPr>
                    <w:rFonts w:ascii="Verdana" w:hAnsi="Verdana"/>
                  </w:rPr>
                </w:pPr>
                <w:r w:rsidRPr="005A6229">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793DBF9C"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Federally Qualified Health Center and other primary care providers</w:t>
            </w:r>
          </w:p>
        </w:tc>
        <w:tc>
          <w:tcPr>
            <w:cnfStyle w:val="000001000000" w:firstRow="0" w:lastRow="0" w:firstColumn="0" w:lastColumn="0" w:oddVBand="0" w:evenVBand="1" w:oddHBand="0" w:evenHBand="0" w:firstRowFirstColumn="0" w:firstRowLastColumn="0" w:lastRowFirstColumn="0" w:lastRowLastColumn="0"/>
            <w:tcW w:w="178" w:type="pct"/>
          </w:tcPr>
          <w:p w14:paraId="50ECB0EB" w14:textId="1D038B7D" w:rsidR="007D5AC8" w:rsidRPr="00F049F6" w:rsidRDefault="00000000" w:rsidP="009F30A1">
            <w:pPr>
              <w:spacing w:beforeLines="20" w:before="48" w:afterLines="20" w:after="48"/>
              <w:ind w:right="115"/>
              <w:jc w:val="center"/>
              <w:rPr>
                <w:rFonts w:ascii="Verdana" w:hAnsi="Verdana"/>
              </w:rPr>
            </w:pPr>
            <w:sdt>
              <w:sdtPr>
                <w:rPr>
                  <w:rFonts w:ascii="Verdana" w:hAnsi="Verdana"/>
                </w:rPr>
                <w:id w:val="-1678723902"/>
                <w14:checkbox>
                  <w14:checked w14:val="1"/>
                  <w14:checkedState w14:val="2612" w14:font="MS Gothic"/>
                  <w14:uncheckedState w14:val="2610" w14:font="MS Gothic"/>
                </w14:checkbox>
              </w:sdtPr>
              <w:sdtContent>
                <w:r w:rsidR="004310E0" w:rsidRPr="004310E0">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14:paraId="34E5D127" w14:textId="58EAC6A5" w:rsidR="007D5AC8" w:rsidRDefault="004D1D5F" w:rsidP="009F30A1">
            <w:pPr>
              <w:spacing w:beforeLines="20" w:before="48" w:afterLines="20" w:after="48"/>
              <w:ind w:right="115"/>
              <w:rPr>
                <w:rFonts w:ascii="Verdana" w:hAnsi="Verdana"/>
              </w:rPr>
            </w:pPr>
            <w:r w:rsidRPr="00F049F6">
              <w:rPr>
                <w:rFonts w:ascii="Verdana" w:hAnsi="Verdana"/>
              </w:rPr>
              <w:t>LMHA</w:t>
            </w:r>
            <w:r>
              <w:rPr>
                <w:rFonts w:ascii="Verdana" w:hAnsi="Verdana"/>
              </w:rPr>
              <w:t xml:space="preserve"> LBHA</w:t>
            </w:r>
            <w:r w:rsidR="007D5AC8">
              <w:rPr>
                <w:rFonts w:ascii="Verdana" w:hAnsi="Verdana"/>
              </w:rPr>
              <w:t xml:space="preserve"> staff</w:t>
            </w:r>
          </w:p>
          <w:p w14:paraId="6F959F74" w14:textId="77777777" w:rsidR="007D5AC8" w:rsidRPr="00F049F6" w:rsidRDefault="007D5AC8" w:rsidP="009F30A1">
            <w:pPr>
              <w:spacing w:beforeLines="20" w:before="48" w:afterLines="20" w:after="48"/>
              <w:ind w:right="115"/>
              <w:rPr>
                <w:rFonts w:ascii="Verdana" w:hAnsi="Verdana"/>
                <w:i/>
              </w:rPr>
            </w:pPr>
            <w:r>
              <w:rPr>
                <w:rFonts w:ascii="Verdana" w:hAnsi="Verdana"/>
                <w:i/>
              </w:rPr>
              <w:t>*</w:t>
            </w:r>
            <w:r w:rsidRPr="00F049F6">
              <w:rPr>
                <w:rFonts w:ascii="Verdana" w:hAnsi="Verdana"/>
                <w:i/>
              </w:rPr>
              <w:t>List the LMHA</w:t>
            </w:r>
            <w:r>
              <w:rPr>
                <w:rFonts w:ascii="Verdana" w:hAnsi="Verdana"/>
                <w:i/>
              </w:rPr>
              <w:t xml:space="preserve"> or </w:t>
            </w:r>
            <w:r w:rsidRPr="00F049F6">
              <w:rPr>
                <w:rFonts w:ascii="Verdana" w:hAnsi="Verdana"/>
                <w:i/>
              </w:rPr>
              <w:t>LBH</w:t>
            </w:r>
            <w:r>
              <w:rPr>
                <w:rFonts w:ascii="Verdana" w:hAnsi="Verdana"/>
                <w:i/>
              </w:rPr>
              <w:t>A</w:t>
            </w:r>
            <w:r w:rsidRPr="00F049F6">
              <w:rPr>
                <w:rFonts w:ascii="Verdana" w:hAnsi="Verdana"/>
                <w:i/>
              </w:rPr>
              <w:t xml:space="preserve"> staff that participated: </w:t>
            </w:r>
          </w:p>
          <w:p w14:paraId="745EB07C" w14:textId="77777777" w:rsidR="007D5AC8" w:rsidRDefault="004310E0"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Tarrant County MHMR (jail diversion</w:t>
            </w:r>
            <w:r w:rsidR="00302AA1">
              <w:rPr>
                <w:rFonts w:ascii="Verdana" w:hAnsi="Verdana"/>
              </w:rPr>
              <w:t>)</w:t>
            </w:r>
          </w:p>
          <w:p w14:paraId="00730EF0" w14:textId="33FFB9F6" w:rsidR="00302AA1" w:rsidRDefault="00302AA1"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Bluebonnet Trails Community Center (Meagan Nadolvski</w:t>
            </w:r>
            <w:r w:rsidR="00F1053F">
              <w:rPr>
                <w:rFonts w:ascii="Verdana" w:hAnsi="Verdana"/>
              </w:rPr>
              <w:t>, Ashley Ward, and Diana Trevino</w:t>
            </w:r>
            <w:r w:rsidR="00DB50A1">
              <w:rPr>
                <w:rFonts w:ascii="Verdana" w:hAnsi="Verdana"/>
              </w:rPr>
              <w:t>)</w:t>
            </w:r>
          </w:p>
          <w:p w14:paraId="5A13209F" w14:textId="5667ADF2" w:rsidR="00DB50A1" w:rsidRPr="00F049F6" w:rsidRDefault="00DB50A1"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Access (Karen Pate</w:t>
            </w:r>
            <w:r w:rsidR="00F1053F">
              <w:rPr>
                <w:rFonts w:ascii="Verdana" w:hAnsi="Verdana"/>
              </w:rPr>
              <w:t xml:space="preserve"> and Joyce Caldwell</w:t>
            </w:r>
            <w:r>
              <w:rPr>
                <w:rFonts w:ascii="Verdana" w:hAnsi="Verdana"/>
              </w:rPr>
              <w:t>)</w:t>
            </w:r>
          </w:p>
        </w:tc>
      </w:tr>
      <w:tr w:rsidR="00ED2A8D" w:rsidRPr="00A718E9" w14:paraId="42A5E41C"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949302086"/>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22C2C7DC" w14:textId="13E953AB" w:rsidR="007D5AC8" w:rsidRPr="00F049F6" w:rsidRDefault="005A6229" w:rsidP="009F30A1">
                <w:pPr>
                  <w:spacing w:beforeLines="20" w:before="48" w:afterLines="20" w:after="48"/>
                  <w:ind w:right="115"/>
                  <w:rPr>
                    <w:rFonts w:ascii="Verdana" w:hAnsi="Verdana"/>
                  </w:rPr>
                </w:pPr>
                <w:r w:rsidRPr="005A6229">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579F98C"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Hospital emergency room personnel</w:t>
            </w:r>
          </w:p>
        </w:tc>
        <w:sdt>
          <w:sdtPr>
            <w:rPr>
              <w:rFonts w:ascii="Verdana" w:hAnsi="Verdana"/>
            </w:rPr>
            <w:id w:val="868797502"/>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5367334B" w14:textId="0D853A08" w:rsidR="007D5AC8" w:rsidRPr="00F049F6" w:rsidRDefault="005A6229" w:rsidP="009F30A1">
                <w:pPr>
                  <w:spacing w:beforeLines="20" w:before="48" w:afterLines="20" w:after="48"/>
                  <w:ind w:right="115"/>
                  <w:jc w:val="center"/>
                  <w:rPr>
                    <w:rFonts w:ascii="Verdana" w:hAnsi="Verdana"/>
                  </w:rPr>
                </w:pPr>
                <w:r w:rsidRPr="005A6229">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3927B05E"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Emergency responders</w:t>
            </w:r>
          </w:p>
        </w:tc>
      </w:tr>
      <w:tr w:rsidR="00ED2A8D" w:rsidRPr="00A718E9" w14:paraId="6A587E14"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901246310"/>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712CD777" w14:textId="77F4BB64" w:rsidR="007D5AC8" w:rsidRPr="00F049F6" w:rsidRDefault="005A6229" w:rsidP="009F30A1">
                <w:pPr>
                  <w:spacing w:beforeLines="20" w:before="48" w:afterLines="20" w:after="48"/>
                  <w:ind w:right="115"/>
                  <w:rPr>
                    <w:rFonts w:ascii="Verdana" w:hAnsi="Verdana"/>
                  </w:rPr>
                </w:pPr>
                <w:r w:rsidRPr="005A6229">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6052F381"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Faith-based organizations</w:t>
            </w:r>
          </w:p>
        </w:tc>
        <w:sdt>
          <w:sdtPr>
            <w:rPr>
              <w:rFonts w:ascii="Verdana" w:hAnsi="Verdana"/>
            </w:rPr>
            <w:id w:val="1456206484"/>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69547EB1" w14:textId="53AC794B" w:rsidR="007D5AC8" w:rsidRPr="00F049F6" w:rsidRDefault="005A6229" w:rsidP="009F30A1">
                <w:pPr>
                  <w:spacing w:beforeLines="20" w:before="48" w:afterLines="20" w:after="48"/>
                  <w:ind w:right="115"/>
                  <w:jc w:val="center"/>
                  <w:rPr>
                    <w:rFonts w:ascii="Verdana" w:hAnsi="Verdana"/>
                  </w:rPr>
                </w:pPr>
                <w:r w:rsidRPr="005A6229">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698D3C8B" w14:textId="5836AA55" w:rsidR="007D5AC8" w:rsidRPr="00F049F6" w:rsidRDefault="00A359D5" w:rsidP="009F30A1">
            <w:pPr>
              <w:spacing w:beforeLines="20" w:before="48" w:afterLines="20" w:after="48"/>
              <w:ind w:right="115"/>
              <w:rPr>
                <w:rFonts w:ascii="Verdana" w:hAnsi="Verdana"/>
              </w:rPr>
            </w:pPr>
            <w:r>
              <w:rPr>
                <w:rFonts w:ascii="Verdana" w:hAnsi="Verdana"/>
              </w:rPr>
              <w:t>Local</w:t>
            </w:r>
            <w:r w:rsidR="007D5AC8" w:rsidRPr="00F049F6">
              <w:rPr>
                <w:rFonts w:ascii="Verdana" w:hAnsi="Verdana"/>
              </w:rPr>
              <w:t xml:space="preserve"> health </w:t>
            </w:r>
            <w:r w:rsidR="007D5AC8">
              <w:rPr>
                <w:rFonts w:ascii="Verdana" w:hAnsi="Verdana"/>
              </w:rPr>
              <w:t>and social service</w:t>
            </w:r>
            <w:r w:rsidR="007D5AC8" w:rsidRPr="00F049F6">
              <w:rPr>
                <w:rFonts w:ascii="Verdana" w:hAnsi="Verdana"/>
              </w:rPr>
              <w:t xml:space="preserve"> providers</w:t>
            </w:r>
          </w:p>
        </w:tc>
      </w:tr>
      <w:tr w:rsidR="00ED2A8D" w:rsidRPr="00A718E9" w14:paraId="6B896FF1" w14:textId="77777777"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789590577"/>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5FE9C072" w14:textId="0B316BFC" w:rsidR="007D5AC8" w:rsidRPr="00F049F6" w:rsidRDefault="005A6229" w:rsidP="009F30A1">
                <w:pPr>
                  <w:spacing w:beforeLines="20" w:before="48" w:afterLines="20" w:after="48"/>
                  <w:ind w:right="115"/>
                  <w:rPr>
                    <w:rFonts w:ascii="Verdana" w:hAnsi="Verdana"/>
                  </w:rPr>
                </w:pPr>
                <w:r w:rsidRPr="005A6229">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588C6EF"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Probation department representatives</w:t>
            </w:r>
          </w:p>
        </w:tc>
        <w:sdt>
          <w:sdtPr>
            <w:rPr>
              <w:rFonts w:ascii="Verdana" w:hAnsi="Verdana"/>
            </w:rPr>
            <w:id w:val="2014263828"/>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0B44796C" w14:textId="4773735E" w:rsidR="007D5AC8" w:rsidRPr="00F049F6" w:rsidRDefault="005A6229" w:rsidP="009F30A1">
                <w:pPr>
                  <w:spacing w:beforeLines="20" w:before="48" w:afterLines="20" w:after="48"/>
                  <w:ind w:right="115"/>
                  <w:jc w:val="center"/>
                  <w:rPr>
                    <w:rFonts w:ascii="Verdana" w:hAnsi="Verdana"/>
                  </w:rPr>
                </w:pPr>
                <w:r w:rsidRPr="005A6229">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5CF2D95B"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Parole department representatives</w:t>
            </w:r>
          </w:p>
        </w:tc>
      </w:tr>
      <w:tr w:rsidR="00ED2A8D" w:rsidRPr="00A718E9" w14:paraId="67555F5B" w14:textId="77777777"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14293092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1298625F" w14:textId="549F2D70" w:rsidR="007D5AC8" w:rsidRPr="00F049F6" w:rsidRDefault="005A6229" w:rsidP="009F30A1">
                <w:pPr>
                  <w:spacing w:beforeLines="20" w:before="48" w:afterLines="20" w:after="48"/>
                  <w:ind w:right="115"/>
                  <w:rPr>
                    <w:rFonts w:ascii="Verdana" w:hAnsi="Verdana"/>
                  </w:rPr>
                </w:pPr>
                <w:r w:rsidRPr="005A6229">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2AF60646" w14:textId="032A2556" w:rsidR="007D5AC8" w:rsidRPr="00D54BFD" w:rsidRDefault="007D5AC8" w:rsidP="009F30A1">
            <w:pPr>
              <w:spacing w:beforeLines="20" w:before="48" w:afterLines="20" w:after="48"/>
              <w:ind w:right="115"/>
              <w:rPr>
                <w:rFonts w:ascii="Verdana" w:hAnsi="Verdana"/>
                <w:iCs/>
              </w:rPr>
            </w:pPr>
            <w:r w:rsidRPr="00F049F6">
              <w:rPr>
                <w:rFonts w:ascii="Verdana" w:hAnsi="Verdana"/>
              </w:rPr>
              <w:t>Court representatives</w:t>
            </w:r>
            <w:r w:rsidR="00A359D5">
              <w:rPr>
                <w:rFonts w:ascii="Verdana" w:hAnsi="Verdana"/>
              </w:rPr>
              <w:t xml:space="preserve">, </w:t>
            </w:r>
            <w:r w:rsidR="004D1D5F">
              <w:rPr>
                <w:rFonts w:ascii="Verdana" w:hAnsi="Verdana"/>
              </w:rPr>
              <w:t>e.g.,</w:t>
            </w:r>
            <w:r w:rsidRPr="00F049F6">
              <w:rPr>
                <w:rFonts w:ascii="Verdana" w:hAnsi="Verdana"/>
              </w:rPr>
              <w:t xml:space="preserve"> </w:t>
            </w:r>
            <w:r>
              <w:rPr>
                <w:rFonts w:ascii="Verdana" w:hAnsi="Verdana"/>
              </w:rPr>
              <w:t>j</w:t>
            </w:r>
            <w:r w:rsidRPr="00F049F6">
              <w:rPr>
                <w:rFonts w:ascii="Verdana" w:hAnsi="Verdana"/>
              </w:rPr>
              <w:t xml:space="preserve">udges, </w:t>
            </w:r>
            <w:r>
              <w:rPr>
                <w:rFonts w:ascii="Verdana" w:hAnsi="Verdana"/>
              </w:rPr>
              <w:t>d</w:t>
            </w:r>
            <w:r w:rsidRPr="00F049F6">
              <w:rPr>
                <w:rFonts w:ascii="Verdana" w:hAnsi="Verdana"/>
              </w:rPr>
              <w:t xml:space="preserve">istrict </w:t>
            </w:r>
            <w:r>
              <w:rPr>
                <w:rFonts w:ascii="Verdana" w:hAnsi="Verdana"/>
              </w:rPr>
              <w:t>a</w:t>
            </w:r>
            <w:r w:rsidRPr="00F049F6">
              <w:rPr>
                <w:rFonts w:ascii="Verdana" w:hAnsi="Verdana"/>
              </w:rPr>
              <w:t>ttorneys, public defenders</w:t>
            </w:r>
            <w:r w:rsidR="00A359D5">
              <w:rPr>
                <w:rFonts w:ascii="Verdana" w:hAnsi="Verdana"/>
              </w:rPr>
              <w:t xml:space="preserve"> (l</w:t>
            </w:r>
            <w:r w:rsidRPr="00D54BFD">
              <w:rPr>
                <w:rFonts w:ascii="Verdana" w:hAnsi="Verdana"/>
                <w:iCs/>
              </w:rPr>
              <w:t>ist the county and the name and official title of participants</w:t>
            </w:r>
            <w:r w:rsidR="00A359D5" w:rsidRPr="00D54BFD">
              <w:rPr>
                <w:rFonts w:ascii="Verdana" w:hAnsi="Verdana"/>
                <w:iCs/>
              </w:rPr>
              <w:t>)</w:t>
            </w:r>
            <w:r w:rsidRPr="00D54BFD">
              <w:rPr>
                <w:rFonts w:ascii="Verdana" w:hAnsi="Verdana"/>
                <w:iCs/>
              </w:rPr>
              <w:t>:</w:t>
            </w:r>
          </w:p>
          <w:p w14:paraId="3B5B7A7B" w14:textId="29442649" w:rsidR="007D5AC8" w:rsidRPr="00F049F6" w:rsidRDefault="005A6229"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Smith County Court Coordinator Donna Henry</w:t>
            </w:r>
          </w:p>
        </w:tc>
        <w:sdt>
          <w:sdtPr>
            <w:rPr>
              <w:rFonts w:ascii="Verdana" w:hAnsi="Verdana"/>
            </w:rPr>
            <w:id w:val="-583075203"/>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3F768C5D" w14:textId="47995B8E" w:rsidR="007D5AC8" w:rsidRPr="00F049F6" w:rsidRDefault="00E33EB0" w:rsidP="009F30A1">
                <w:pPr>
                  <w:spacing w:beforeLines="20" w:before="48" w:afterLines="20" w:after="48"/>
                  <w:ind w:right="115"/>
                  <w:jc w:val="center"/>
                  <w:rPr>
                    <w:rFonts w:ascii="Verdana" w:hAnsi="Verdana"/>
                  </w:rPr>
                </w:pPr>
                <w:r w:rsidRPr="00E33EB0">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3806A0C0" w14:textId="05EC13C6" w:rsidR="007D5AC8" w:rsidRPr="00D54BFD" w:rsidRDefault="007D5AC8" w:rsidP="009F30A1">
            <w:pPr>
              <w:spacing w:beforeLines="20" w:before="48" w:afterLines="20" w:after="48"/>
              <w:ind w:right="115"/>
              <w:rPr>
                <w:rFonts w:ascii="Verdana" w:hAnsi="Verdana"/>
                <w:iCs/>
              </w:rPr>
            </w:pPr>
            <w:r w:rsidRPr="00F049F6">
              <w:rPr>
                <w:rFonts w:ascii="Verdana" w:hAnsi="Verdana"/>
              </w:rPr>
              <w:t xml:space="preserve">Law enforcement </w:t>
            </w:r>
            <w:r w:rsidR="00A359D5">
              <w:rPr>
                <w:rFonts w:ascii="Verdana" w:hAnsi="Verdana"/>
              </w:rPr>
              <w:t>(l</w:t>
            </w:r>
            <w:r w:rsidRPr="00D54BFD">
              <w:rPr>
                <w:rFonts w:ascii="Verdana" w:hAnsi="Verdana"/>
                <w:iCs/>
              </w:rPr>
              <w:t>ist the county or city and the name and official title of participants</w:t>
            </w:r>
            <w:r w:rsidR="00A359D5" w:rsidRPr="00D54BFD">
              <w:rPr>
                <w:rFonts w:ascii="Verdana" w:hAnsi="Verdana"/>
                <w:iCs/>
              </w:rPr>
              <w:t>)</w:t>
            </w:r>
            <w:r w:rsidRPr="00D54BFD">
              <w:rPr>
                <w:rFonts w:ascii="Verdana" w:hAnsi="Verdana"/>
                <w:iCs/>
              </w:rPr>
              <w:t>:</w:t>
            </w:r>
          </w:p>
          <w:p w14:paraId="1AA846B6" w14:textId="77777777" w:rsidR="007D5AC8" w:rsidRDefault="00E33EB0"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Smith County Sheriff Larry Smith</w:t>
            </w:r>
          </w:p>
          <w:p w14:paraId="7151B9E4" w14:textId="734B0255" w:rsidR="00E33EB0" w:rsidRPr="00F049F6" w:rsidRDefault="00E33EB0" w:rsidP="00DF59EC">
            <w:pPr>
              <w:pStyle w:val="ListParagraph"/>
              <w:numPr>
                <w:ilvl w:val="0"/>
                <w:numId w:val="10"/>
              </w:numPr>
              <w:spacing w:beforeLines="20" w:before="48" w:afterLines="20" w:after="48"/>
              <w:ind w:right="115"/>
              <w:contextualSpacing/>
              <w:rPr>
                <w:rFonts w:ascii="Verdana" w:hAnsi="Verdana"/>
              </w:rPr>
            </w:pPr>
            <w:r>
              <w:rPr>
                <w:rFonts w:ascii="Verdana" w:hAnsi="Verdana"/>
              </w:rPr>
              <w:t>Henderson County Sheriff Botie Hillhouse</w:t>
            </w:r>
          </w:p>
        </w:tc>
      </w:tr>
      <w:tr w:rsidR="00ED2A8D" w:rsidRPr="00A718E9" w14:paraId="0907F0DE"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588064444"/>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513805E4" w14:textId="19845719" w:rsidR="007D5AC8" w:rsidRPr="00F049F6" w:rsidRDefault="00E33EB0" w:rsidP="009F30A1">
                <w:pPr>
                  <w:spacing w:beforeLines="20" w:before="48" w:afterLines="20" w:after="48"/>
                  <w:ind w:right="115"/>
                  <w:rPr>
                    <w:rFonts w:ascii="Verdana" w:hAnsi="Verdana"/>
                  </w:rPr>
                </w:pPr>
                <w:r w:rsidRPr="00E33EB0">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6D46E1E1"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Education representatives</w:t>
            </w:r>
          </w:p>
        </w:tc>
        <w:sdt>
          <w:sdtPr>
            <w:rPr>
              <w:rFonts w:ascii="Verdana" w:hAnsi="Verdana"/>
            </w:rPr>
            <w:id w:val="-62254182"/>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53545DB6" w14:textId="5F8EEF11" w:rsidR="007D5AC8" w:rsidRPr="00F049F6" w:rsidRDefault="00E33EB0" w:rsidP="009F30A1">
                <w:pPr>
                  <w:spacing w:beforeLines="20" w:before="48" w:afterLines="20" w:after="48"/>
                  <w:ind w:right="115"/>
                  <w:jc w:val="center"/>
                  <w:rPr>
                    <w:rFonts w:ascii="Verdana" w:hAnsi="Verdana"/>
                  </w:rPr>
                </w:pPr>
                <w:r w:rsidRPr="00E33EB0">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669BFB63"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Employers</w:t>
            </w:r>
            <w:r>
              <w:rPr>
                <w:rFonts w:ascii="Verdana" w:hAnsi="Verdana"/>
              </w:rPr>
              <w:t xml:space="preserve"> or </w:t>
            </w:r>
            <w:r w:rsidRPr="00F049F6">
              <w:rPr>
                <w:rFonts w:ascii="Verdana" w:hAnsi="Verdana"/>
              </w:rPr>
              <w:t>business leaders</w:t>
            </w:r>
          </w:p>
        </w:tc>
      </w:tr>
      <w:tr w:rsidR="00ED2A8D" w:rsidRPr="00A718E9" w14:paraId="678D7E2A" w14:textId="77777777" w:rsidTr="00D77F9F">
        <w:trPr>
          <w:cnfStyle w:val="000000100000" w:firstRow="0" w:lastRow="0" w:firstColumn="0" w:lastColumn="0" w:oddVBand="0" w:evenVBand="0" w:oddHBand="1" w:evenHBand="0" w:firstRowFirstColumn="0" w:firstRowLastColumn="0" w:lastRowFirstColumn="0" w:lastRowLastColumn="0"/>
        </w:trPr>
        <w:sdt>
          <w:sdtPr>
            <w:rPr>
              <w:rFonts w:ascii="Verdana" w:hAnsi="Verdana"/>
            </w:rPr>
            <w:id w:val="600381853"/>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10B01758" w14:textId="2A8D4D46" w:rsidR="007D5AC8" w:rsidRPr="00F049F6" w:rsidRDefault="00E33EB0" w:rsidP="009F30A1">
                <w:pPr>
                  <w:spacing w:beforeLines="20" w:before="48" w:afterLines="20" w:after="48"/>
                  <w:ind w:right="115"/>
                  <w:rPr>
                    <w:rFonts w:ascii="Verdana" w:hAnsi="Verdana"/>
                  </w:rPr>
                </w:pPr>
                <w:r w:rsidRPr="00E33EB0">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4E7C4244"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Planning and Network Advisory Committee</w:t>
            </w:r>
          </w:p>
        </w:tc>
        <w:sdt>
          <w:sdtPr>
            <w:rPr>
              <w:rFonts w:ascii="Verdana" w:hAnsi="Verdana"/>
            </w:rPr>
            <w:id w:val="539092431"/>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1007067E" w14:textId="3545401B" w:rsidR="007D5AC8" w:rsidRPr="00F049F6" w:rsidRDefault="00E33EB0" w:rsidP="009F30A1">
                <w:pPr>
                  <w:spacing w:beforeLines="20" w:before="48" w:afterLines="20" w:after="48"/>
                  <w:ind w:right="115" w:hanging="44"/>
                  <w:jc w:val="center"/>
                  <w:rPr>
                    <w:rFonts w:ascii="Verdana" w:hAnsi="Verdana"/>
                  </w:rPr>
                </w:pPr>
                <w:r w:rsidRPr="00E33EB0">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7890D6CD"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Local peer-led organizations</w:t>
            </w:r>
          </w:p>
        </w:tc>
      </w:tr>
      <w:tr w:rsidR="00ED2A8D" w:rsidRPr="00A718E9" w14:paraId="03A2D92F" w14:textId="77777777"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774168258"/>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3A2E0FAA" w14:textId="498D01E8" w:rsidR="007D5AC8" w:rsidRPr="00F049F6" w:rsidRDefault="00E33EB0" w:rsidP="009F30A1">
                <w:pPr>
                  <w:spacing w:beforeLines="20" w:before="48" w:afterLines="20" w:after="48"/>
                  <w:ind w:right="115"/>
                  <w:rPr>
                    <w:rFonts w:ascii="Verdana" w:hAnsi="Verdana"/>
                  </w:rPr>
                </w:pPr>
                <w:r w:rsidRPr="00E33EB0">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141BB0A5"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 xml:space="preserve">Peer </w:t>
            </w:r>
            <w:r>
              <w:rPr>
                <w:rFonts w:ascii="Verdana" w:hAnsi="Verdana"/>
              </w:rPr>
              <w:t>s</w:t>
            </w:r>
            <w:r w:rsidRPr="00F049F6">
              <w:rPr>
                <w:rFonts w:ascii="Verdana" w:hAnsi="Verdana"/>
              </w:rPr>
              <w:t>pecialists</w:t>
            </w:r>
          </w:p>
        </w:tc>
        <w:sdt>
          <w:sdtPr>
            <w:rPr>
              <w:rFonts w:ascii="Verdana" w:hAnsi="Verdana"/>
            </w:rPr>
            <w:id w:val="-1791051332"/>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05547326" w14:textId="3707FF57" w:rsidR="007D5AC8" w:rsidRPr="00F049F6" w:rsidRDefault="00E33EB0" w:rsidP="009F30A1">
                <w:pPr>
                  <w:spacing w:beforeLines="20" w:before="48" w:afterLines="20" w:after="48"/>
                  <w:ind w:right="115"/>
                  <w:jc w:val="center"/>
                  <w:rPr>
                    <w:rFonts w:ascii="Verdana" w:hAnsi="Verdana"/>
                  </w:rPr>
                </w:pPr>
                <w:r w:rsidRPr="00E33EB0">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13D23E0B" w14:textId="77777777" w:rsidR="007D5AC8" w:rsidRPr="00F049F6" w:rsidRDefault="007D5AC8" w:rsidP="009F30A1">
            <w:pPr>
              <w:spacing w:beforeLines="20" w:before="48" w:afterLines="20" w:after="48"/>
              <w:ind w:right="115"/>
              <w:rPr>
                <w:rFonts w:ascii="Verdana" w:hAnsi="Verdana"/>
              </w:rPr>
            </w:pPr>
            <w:r w:rsidRPr="00F049F6">
              <w:rPr>
                <w:rFonts w:ascii="Verdana" w:hAnsi="Verdana"/>
              </w:rPr>
              <w:t>IDD Providers</w:t>
            </w:r>
          </w:p>
        </w:tc>
      </w:tr>
      <w:tr w:rsidR="00ED2A8D" w:rsidRPr="00A718E9" w14:paraId="32F1BFF6" w14:textId="77777777" w:rsidTr="00D77F9F">
        <w:trPr>
          <w:cnfStyle w:val="000000100000" w:firstRow="0" w:lastRow="0" w:firstColumn="0" w:lastColumn="0" w:oddVBand="0" w:evenVBand="0" w:oddHBand="1" w:evenHBand="0" w:firstRowFirstColumn="0" w:firstRowLastColumn="0" w:lastRowFirstColumn="0" w:lastRowLastColumn="0"/>
          <w:trHeight w:val="665"/>
        </w:trPr>
        <w:sdt>
          <w:sdtPr>
            <w:rPr>
              <w:rFonts w:ascii="Verdana" w:hAnsi="Verdana"/>
            </w:rPr>
            <w:id w:val="-849104427"/>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1972817F" w14:textId="5132EC38" w:rsidR="007D5AC8" w:rsidRDefault="00E33EB0" w:rsidP="009F30A1">
                <w:pPr>
                  <w:spacing w:beforeLines="20" w:before="48" w:afterLines="20" w:after="48"/>
                  <w:ind w:right="115"/>
                  <w:jc w:val="center"/>
                  <w:rPr>
                    <w:rFonts w:ascii="Verdana" w:hAnsi="Verdana"/>
                  </w:rPr>
                </w:pPr>
                <w:r w:rsidRPr="00E33EB0">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58DE9910" w14:textId="77777777" w:rsidR="007D5AC8" w:rsidRPr="00F049F6" w:rsidRDefault="007D5AC8" w:rsidP="009F30A1">
            <w:pPr>
              <w:spacing w:beforeLines="20" w:before="48" w:afterLines="20" w:after="48"/>
              <w:ind w:right="115"/>
              <w:rPr>
                <w:rFonts w:ascii="Verdana" w:hAnsi="Verdana"/>
              </w:rPr>
            </w:pPr>
            <w:r>
              <w:rPr>
                <w:rFonts w:ascii="Verdana" w:hAnsi="Verdana"/>
              </w:rPr>
              <w:t>Foster care or child placing agencies</w:t>
            </w:r>
          </w:p>
        </w:tc>
        <w:sdt>
          <w:sdtPr>
            <w:rPr>
              <w:rFonts w:ascii="Verdana" w:hAnsi="Verdana"/>
            </w:rPr>
            <w:id w:val="-1769544724"/>
            <w14:checkbox>
              <w14:checked w14:val="1"/>
              <w14:checkedState w14:val="2612" w14:font="MS Gothic"/>
              <w14:uncheckedState w14:val="2610" w14:font="MS Gothic"/>
            </w14:checkbox>
          </w:sdtPr>
          <w:sdtContent>
            <w:tc>
              <w:tcPr>
                <w:cnfStyle w:val="000001000000" w:firstRow="0" w:lastRow="0" w:firstColumn="0" w:lastColumn="0" w:oddVBand="0" w:evenVBand="1" w:oddHBand="0" w:evenHBand="0" w:firstRowFirstColumn="0" w:firstRowLastColumn="0" w:lastRowFirstColumn="0" w:lastRowLastColumn="0"/>
                <w:tcW w:w="178" w:type="pct"/>
              </w:tcPr>
              <w:p w14:paraId="6EA2CFEE" w14:textId="5B4408C4" w:rsidR="007D5AC8" w:rsidRDefault="00E33EB0" w:rsidP="009F30A1">
                <w:pPr>
                  <w:spacing w:beforeLines="20" w:before="48" w:afterLines="20" w:after="48"/>
                  <w:ind w:right="115"/>
                  <w:jc w:val="center"/>
                  <w:rPr>
                    <w:rFonts w:ascii="Verdana" w:hAnsi="Verdana"/>
                  </w:rPr>
                </w:pPr>
                <w:r w:rsidRPr="00E33EB0">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14:paraId="770FC47C" w14:textId="77777777" w:rsidR="007D5AC8" w:rsidRPr="00F049F6" w:rsidRDefault="007D5AC8" w:rsidP="009F30A1">
            <w:pPr>
              <w:spacing w:beforeLines="20" w:before="48" w:afterLines="20" w:after="48"/>
              <w:ind w:right="115"/>
              <w:rPr>
                <w:rFonts w:ascii="Verdana" w:hAnsi="Verdana"/>
              </w:rPr>
            </w:pPr>
            <w:r>
              <w:rPr>
                <w:rFonts w:ascii="Verdana" w:hAnsi="Verdana"/>
              </w:rPr>
              <w:t>Community Resource Coordination Groups</w:t>
            </w:r>
          </w:p>
        </w:tc>
      </w:tr>
      <w:tr w:rsidR="00ED2A8D" w:rsidRPr="00A718E9" w14:paraId="72238827" w14:textId="77777777" w:rsidTr="00D77F9F">
        <w:trPr>
          <w:cnfStyle w:val="000000010000" w:firstRow="0" w:lastRow="0" w:firstColumn="0" w:lastColumn="0" w:oddVBand="0" w:evenVBand="0" w:oddHBand="0" w:evenHBand="1" w:firstRowFirstColumn="0" w:firstRowLastColumn="0" w:lastRowFirstColumn="0" w:lastRowLastColumn="0"/>
          <w:trHeight w:val="665"/>
        </w:trPr>
        <w:sdt>
          <w:sdtPr>
            <w:rPr>
              <w:rFonts w:ascii="Verdana" w:hAnsi="Verdana"/>
            </w:rPr>
            <w:id w:val="-874387872"/>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78" w:type="pct"/>
              </w:tcPr>
              <w:p w14:paraId="7F5DFE08" w14:textId="30C34582" w:rsidR="007D5AC8" w:rsidRDefault="00E33EB0" w:rsidP="009F30A1">
                <w:pPr>
                  <w:spacing w:beforeLines="20" w:before="48" w:afterLines="20" w:after="48"/>
                  <w:ind w:right="115"/>
                  <w:rPr>
                    <w:rFonts w:ascii="Verdana" w:hAnsi="Verdana"/>
                  </w:rPr>
                </w:pPr>
                <w:r w:rsidRPr="00E33EB0">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14:paraId="53E7658D" w14:textId="13FC05BA" w:rsidR="007D5AC8" w:rsidRDefault="007D5AC8" w:rsidP="009F30A1">
            <w:pPr>
              <w:spacing w:beforeLines="20" w:before="48" w:afterLines="20" w:after="48"/>
              <w:ind w:right="115"/>
              <w:rPr>
                <w:rFonts w:ascii="Verdana" w:hAnsi="Verdana"/>
              </w:rPr>
            </w:pPr>
            <w:r>
              <w:rPr>
                <w:rFonts w:ascii="Verdana" w:hAnsi="Verdana"/>
              </w:rPr>
              <w:t>Veterans</w:t>
            </w:r>
            <w:r w:rsidR="000A04EC">
              <w:rPr>
                <w:rFonts w:ascii="Verdana" w:hAnsi="Verdana"/>
              </w:rPr>
              <w:t>'</w:t>
            </w:r>
            <w:r>
              <w:rPr>
                <w:rFonts w:ascii="Verdana" w:hAnsi="Verdana"/>
              </w:rPr>
              <w:t xml:space="preserve"> organizations</w:t>
            </w:r>
          </w:p>
        </w:tc>
        <w:tc>
          <w:tcPr>
            <w:cnfStyle w:val="000001000000" w:firstRow="0" w:lastRow="0" w:firstColumn="0" w:lastColumn="0" w:oddVBand="0" w:evenVBand="1" w:oddHBand="0" w:evenHBand="0" w:firstRowFirstColumn="0" w:firstRowLastColumn="0" w:lastRowFirstColumn="0" w:lastRowLastColumn="0"/>
            <w:tcW w:w="178" w:type="pct"/>
          </w:tcPr>
          <w:p w14:paraId="6F2FBABF" w14:textId="7312AD27" w:rsidR="007D5AC8" w:rsidRDefault="00000000" w:rsidP="009F30A1">
            <w:pPr>
              <w:spacing w:beforeLines="20" w:before="48" w:afterLines="20" w:after="48"/>
              <w:ind w:right="115"/>
              <w:jc w:val="center"/>
              <w:rPr>
                <w:rFonts w:ascii="MS Gothic" w:eastAsia="MS Gothic" w:hAnsi="MS Gothic"/>
              </w:rPr>
            </w:pPr>
            <w:sdt>
              <w:sdtPr>
                <w:rPr>
                  <w:rFonts w:ascii="MS Gothic" w:eastAsia="MS Gothic" w:hAnsi="MS Gothic"/>
                </w:rPr>
                <w:id w:val="-2139088222"/>
                <w14:checkbox>
                  <w14:checked w14:val="1"/>
                  <w14:checkedState w14:val="2612" w14:font="MS Gothic"/>
                  <w14:uncheckedState w14:val="2610" w14:font="MS Gothic"/>
                </w14:checkbox>
              </w:sdtPr>
              <w:sdtContent>
                <w:r w:rsidR="00E33EB0" w:rsidRPr="00E33EB0">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14:paraId="151C1A24" w14:textId="77777777" w:rsidR="007D5AC8" w:rsidRDefault="007D5AC8" w:rsidP="009F30A1">
            <w:pPr>
              <w:spacing w:beforeLines="20" w:before="48" w:afterLines="20" w:after="48"/>
              <w:ind w:right="115"/>
              <w:rPr>
                <w:rFonts w:ascii="Verdana" w:hAnsi="Verdana"/>
              </w:rPr>
            </w:pPr>
            <w:r>
              <w:rPr>
                <w:rFonts w:ascii="Verdana" w:hAnsi="Verdana"/>
              </w:rPr>
              <w:t>Housing authorities</w:t>
            </w:r>
          </w:p>
        </w:tc>
      </w:tr>
      <w:tr w:rsidR="00D77F9F" w:rsidRPr="00A718E9" w14:paraId="004E99EA" w14:textId="77777777" w:rsidTr="00D77F9F">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78" w:type="pct"/>
          </w:tcPr>
          <w:p w14:paraId="582B3F65" w14:textId="61E1BF7F" w:rsidR="00D77F9F" w:rsidRPr="00F049F6" w:rsidRDefault="00000000" w:rsidP="009F30A1">
            <w:pPr>
              <w:spacing w:beforeLines="20" w:before="48" w:afterLines="20" w:after="48"/>
              <w:ind w:right="115"/>
              <w:rPr>
                <w:rFonts w:ascii="Verdana" w:hAnsi="Verdana"/>
              </w:rPr>
            </w:pPr>
            <w:sdt>
              <w:sdtPr>
                <w:rPr>
                  <w:rFonts w:ascii="Verdana" w:hAnsi="Verdana"/>
                </w:rPr>
                <w:id w:val="-104648877"/>
                <w14:checkbox>
                  <w14:checked w14:val="1"/>
                  <w14:checkedState w14:val="2612" w14:font="MS Gothic"/>
                  <w14:uncheckedState w14:val="2610" w14:font="MS Gothic"/>
                </w14:checkbox>
              </w:sdtPr>
              <w:sdtContent>
                <w:r w:rsidR="00E33EB0" w:rsidRPr="00E33EB0">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2548" w:type="pct"/>
          </w:tcPr>
          <w:p w14:paraId="0375F851" w14:textId="77777777" w:rsidR="00D77F9F" w:rsidRPr="00F049F6" w:rsidRDefault="00D77F9F" w:rsidP="002C1271">
            <w:pPr>
              <w:spacing w:beforeLines="20" w:before="48" w:afterLines="20" w:after="48"/>
              <w:ind w:right="115"/>
              <w:rPr>
                <w:rFonts w:ascii="Verdana" w:hAnsi="Verdana"/>
              </w:rPr>
            </w:pPr>
            <w:r w:rsidRPr="00F049F6">
              <w:rPr>
                <w:rFonts w:ascii="Verdana" w:hAnsi="Verdana"/>
              </w:rPr>
              <w:t>Local health departments</w:t>
            </w:r>
          </w:p>
          <w:p w14:paraId="0E2BF005" w14:textId="77777777" w:rsidR="00D77F9F" w:rsidRPr="00F049F6" w:rsidRDefault="00D77F9F" w:rsidP="009F30A1">
            <w:pPr>
              <w:spacing w:beforeLines="20" w:before="48" w:afterLines="20" w:after="48"/>
              <w:ind w:left="-416" w:right="115" w:firstLine="416"/>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8" w:type="pct"/>
          </w:tcPr>
          <w:p w14:paraId="46A399A0" w14:textId="4492E0BB" w:rsidR="00D77F9F" w:rsidRPr="00F049F6" w:rsidRDefault="00000000" w:rsidP="009F30A1">
            <w:pPr>
              <w:spacing w:beforeLines="20" w:before="48" w:afterLines="20" w:after="48"/>
              <w:ind w:right="115"/>
              <w:jc w:val="center"/>
              <w:rPr>
                <w:rFonts w:ascii="Verdana" w:hAnsi="Verdana"/>
              </w:rPr>
            </w:pPr>
            <w:sdt>
              <w:sdtPr>
                <w:rPr>
                  <w:rFonts w:ascii="Verdana" w:hAnsi="Verdana"/>
                </w:rPr>
                <w:id w:val="513037054"/>
                <w14:checkbox>
                  <w14:checked w14:val="0"/>
                  <w14:checkedState w14:val="2612" w14:font="MS Gothic"/>
                  <w14:uncheckedState w14:val="2610" w14:font="MS Gothic"/>
                </w14:checkbox>
              </w:sdtPr>
              <w:sdtContent>
                <w:r w:rsidR="00D77F9F">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14:paraId="0D49769B" w14:textId="77777777" w:rsidR="00D77F9F" w:rsidRPr="00F049F6" w:rsidRDefault="00D77F9F" w:rsidP="009F30A1">
            <w:pPr>
              <w:spacing w:beforeLines="20" w:before="48" w:afterLines="20" w:after="48"/>
              <w:ind w:right="115"/>
              <w:rPr>
                <w:rFonts w:ascii="Verdana" w:hAnsi="Verdana"/>
              </w:rPr>
            </w:pPr>
            <w:r w:rsidRPr="00F049F6">
              <w:rPr>
                <w:rFonts w:ascii="Verdana" w:hAnsi="Verdana"/>
              </w:rPr>
              <w:t>Other: _________________________</w:t>
            </w:r>
          </w:p>
        </w:tc>
      </w:tr>
    </w:tbl>
    <w:p w14:paraId="1B5B6798" w14:textId="77777777" w:rsidR="00FB338D" w:rsidRPr="00FB338D" w:rsidRDefault="00FB338D" w:rsidP="00FB338D"/>
    <w:p w14:paraId="4E8002E3" w14:textId="77777777" w:rsidR="00ED5F5A" w:rsidRDefault="00ED5F5A" w:rsidP="00FB338D"/>
    <w:p w14:paraId="150597DE" w14:textId="77777777" w:rsidR="00ED5F5A" w:rsidRDefault="00ED5F5A" w:rsidP="00FB338D"/>
    <w:p w14:paraId="1C10DAA8" w14:textId="77777777" w:rsidR="00ED5F5A" w:rsidRDefault="00ED5F5A" w:rsidP="00FB338D"/>
    <w:p w14:paraId="216619CD" w14:textId="129FEB41" w:rsidR="00B11012" w:rsidRDefault="007D5AC8" w:rsidP="00FB338D">
      <w:r w:rsidRPr="00FB338D">
        <w:t>Describe the key methods and activities used to obtain stakeholder input over the past year, including efforts to ensure all relevant stakeholders participate in the planning process.</w:t>
      </w:r>
    </w:p>
    <w:p w14:paraId="37058E0A" w14:textId="77777777" w:rsidR="006E3C4B" w:rsidRDefault="006E3C4B" w:rsidP="00FB338D"/>
    <w:p w14:paraId="4BC70BB6" w14:textId="08206AC0" w:rsidR="00466931" w:rsidRPr="00EC309B" w:rsidRDefault="006E3C4B" w:rsidP="00466931">
      <w:pPr>
        <w:spacing w:before="240" w:after="240" w:line="276" w:lineRule="auto"/>
        <w:ind w:left="360" w:right="180"/>
        <w:rPr>
          <w:rFonts w:ascii="Verdana" w:hAnsi="Verdana"/>
        </w:rPr>
      </w:pPr>
      <w:r w:rsidRPr="00EC309B">
        <w:t>Response:</w:t>
      </w:r>
      <w:r w:rsidR="009047E4" w:rsidRPr="00EC309B">
        <w:t xml:space="preserve">  </w:t>
      </w:r>
      <w:r w:rsidR="00466931" w:rsidRPr="00EC309B">
        <w:t xml:space="preserve">Andrews has participated in CRCG meetings, quarterly interagency meetings, quarterly collective impact network collaborative forums, quarterly regional PNAC meetings, monthly recruiting meetings for local </w:t>
      </w:r>
      <w:commentRangeStart w:id="20"/>
      <w:r w:rsidR="00466931" w:rsidRPr="00EC309B">
        <w:t>PNAC</w:t>
      </w:r>
      <w:commentRangeEnd w:id="20"/>
      <w:r w:rsidR="000B0529" w:rsidRPr="00EC309B">
        <w:rPr>
          <w:rStyle w:val="CommentReference"/>
        </w:rPr>
        <w:commentReference w:id="20"/>
      </w:r>
      <w:r w:rsidR="00466931" w:rsidRPr="00EC309B">
        <w:t xml:space="preserve"> members,</w:t>
      </w:r>
      <w:r w:rsidR="005D5C2F" w:rsidRPr="00EC309B">
        <w:t xml:space="preserve"> open Board of Trustees meetings,</w:t>
      </w:r>
      <w:r w:rsidR="00466931" w:rsidRPr="00EC309B">
        <w:t xml:space="preserve"> Sequential Intercept Mapping (SIM) meetings for Smith County, community needs assessment </w:t>
      </w:r>
      <w:r w:rsidR="00A47241" w:rsidRPr="00EC309B">
        <w:t>activities</w:t>
      </w:r>
      <w:r w:rsidR="00466931" w:rsidRPr="00EC309B">
        <w:t xml:space="preserve"> and a first annual mental health summit attended by key stakeholders.</w:t>
      </w:r>
    </w:p>
    <w:p w14:paraId="2E1920D5"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Ensuring the entire service area was represented and;</w:t>
      </w:r>
    </w:p>
    <w:p w14:paraId="0F861C1E" w14:textId="50728661" w:rsidR="008F1F70" w:rsidRPr="00EC309B" w:rsidRDefault="00466931" w:rsidP="00466931">
      <w:pPr>
        <w:spacing w:before="240" w:after="240" w:line="276" w:lineRule="auto"/>
        <w:ind w:left="360" w:right="180"/>
        <w:rPr>
          <w:rStyle w:val="Strong"/>
          <w:b w:val="0"/>
          <w:bCs w:val="0"/>
          <w:color w:val="0E101A"/>
        </w:rPr>
      </w:pPr>
      <w:r w:rsidRPr="00EC309B">
        <w:rPr>
          <w:rFonts w:ascii="Verdana" w:hAnsi="Verdana"/>
        </w:rPr>
        <w:t xml:space="preserve">Response: </w:t>
      </w:r>
      <w:r w:rsidR="00803EAF" w:rsidRPr="00EC309B">
        <w:rPr>
          <w:rStyle w:val="Strong"/>
          <w:b w:val="0"/>
          <w:bCs w:val="0"/>
          <w:color w:val="0E101A"/>
        </w:rPr>
        <w:t xml:space="preserve">Andrews is active in the community and partners with agencies for collective impact regarding the education of mental health, suicide prevention, substance use services, and our services in general. We work to increase awareness and foster a supportive community environment regarding mental health, substance use, and developmental issues. We provide training and educational opportunities, speak at conferences, and attend vendor functions and community meetings/coalitions to further the cause of awareness for mental wellness. Our staff speak at conferences, training, and community meetings. We also offer debriefings in case of a community crisis event, suicide, or internal crisis within our agency. Sometimes, the entities pay us for the time we spend training them. We work to write grants to assist us in carrying the message of mental wellness. </w:t>
      </w:r>
    </w:p>
    <w:p w14:paraId="1FE1B09D" w14:textId="530C230A" w:rsidR="00D07E72" w:rsidRPr="00EC309B" w:rsidRDefault="00D07E72" w:rsidP="00466931">
      <w:pPr>
        <w:spacing w:before="240" w:after="240" w:line="276" w:lineRule="auto"/>
        <w:ind w:left="360" w:right="180"/>
        <w:rPr>
          <w:rStyle w:val="Strong"/>
          <w:b w:val="0"/>
          <w:bCs w:val="0"/>
          <w:color w:val="0E101A"/>
        </w:rPr>
      </w:pPr>
      <w:r w:rsidRPr="00EC309B">
        <w:rPr>
          <w:rStyle w:val="Strong"/>
          <w:b w:val="0"/>
          <w:bCs w:val="0"/>
          <w:color w:val="0E101A"/>
        </w:rPr>
        <w:lastRenderedPageBreak/>
        <w:t xml:space="preserve">Andrews </w:t>
      </w:r>
      <w:r w:rsidR="004E4081" w:rsidRPr="00EC309B">
        <w:rPr>
          <w:rStyle w:val="Strong"/>
          <w:b w:val="0"/>
          <w:bCs w:val="0"/>
          <w:color w:val="0E101A"/>
        </w:rPr>
        <w:t>collaborates</w:t>
      </w:r>
      <w:r w:rsidRPr="00EC309B">
        <w:rPr>
          <w:rStyle w:val="Strong"/>
          <w:b w:val="0"/>
          <w:bCs w:val="0"/>
          <w:color w:val="0E101A"/>
        </w:rPr>
        <w:t xml:space="preserve"> closely with our local judges, mayors, and Chambers of Commerce. We engage local stakeholders within medical and healthcare, community leaders, and patient advocacy groups. Our staff are active members of our local Behavioral Health Leadership Team, which focuses on finding ways to fill the mental health gaps in our community. Since Sept</w:t>
      </w:r>
      <w:r w:rsidR="000A04EC" w:rsidRPr="00EC309B">
        <w:rPr>
          <w:rStyle w:val="Strong"/>
          <w:b w:val="0"/>
          <w:bCs w:val="0"/>
          <w:color w:val="0E101A"/>
        </w:rPr>
        <w:t>ember</w:t>
      </w:r>
      <w:r w:rsidRPr="00EC309B">
        <w:rPr>
          <w:rStyle w:val="Strong"/>
          <w:b w:val="0"/>
          <w:bCs w:val="0"/>
          <w:color w:val="0E101A"/>
        </w:rPr>
        <w:t xml:space="preserve"> 1, 2024, we have been present for approximately </w:t>
      </w:r>
      <w:r w:rsidR="000022E1" w:rsidRPr="00EC309B">
        <w:rPr>
          <w:rStyle w:val="Strong"/>
          <w:b w:val="0"/>
          <w:bCs w:val="0"/>
          <w:color w:val="0E101A"/>
        </w:rPr>
        <w:t>twenty</w:t>
      </w:r>
      <w:r w:rsidRPr="00EC309B">
        <w:rPr>
          <w:rStyle w:val="Strong"/>
          <w:b w:val="0"/>
          <w:bCs w:val="0"/>
          <w:color w:val="0E101A"/>
        </w:rPr>
        <w:t xml:space="preserve"> events, whether speaking, utilizing flyers, vendor tables, or training on a related topic.  We work with local churches, hospitals, non-profits, colleges and universities, and like-minded organizations to help us achieve our community wellness goals and zero suicides.</w:t>
      </w:r>
    </w:p>
    <w:p w14:paraId="150D4B72" w14:textId="5B819A3E" w:rsidR="00466931" w:rsidRPr="00EC309B" w:rsidRDefault="00466931" w:rsidP="00466931">
      <w:pPr>
        <w:spacing w:before="240" w:after="240" w:line="276" w:lineRule="auto"/>
        <w:ind w:left="360" w:right="180"/>
        <w:rPr>
          <w:rFonts w:ascii="Verdana" w:hAnsi="Verdana"/>
        </w:rPr>
      </w:pPr>
      <w:r w:rsidRPr="00EC309B">
        <w:rPr>
          <w:rFonts w:ascii="Verdana" w:hAnsi="Verdana"/>
        </w:rPr>
        <w:t>On May 7, 2024, Andrews hosted our first annual mental health summit</w:t>
      </w:r>
      <w:r w:rsidR="00FD2BAC" w:rsidRPr="00EC309B">
        <w:rPr>
          <w:rFonts w:ascii="Verdana" w:hAnsi="Verdana"/>
        </w:rPr>
        <w:t xml:space="preserve"> with 1,200 </w:t>
      </w:r>
      <w:r w:rsidR="000A04EC" w:rsidRPr="00EC309B">
        <w:rPr>
          <w:rFonts w:ascii="Verdana" w:hAnsi="Verdana"/>
        </w:rPr>
        <w:t>attendees</w:t>
      </w:r>
      <w:r w:rsidR="00FD2BAC" w:rsidRPr="00EC309B">
        <w:rPr>
          <w:rFonts w:ascii="Verdana" w:hAnsi="Verdana"/>
        </w:rPr>
        <w:t>.</w:t>
      </w:r>
      <w:r w:rsidRPr="00EC309B">
        <w:rPr>
          <w:rFonts w:ascii="Verdana" w:hAnsi="Verdana"/>
        </w:rPr>
        <w:t xml:space="preserve"> The following vendors participated in the summit:</w:t>
      </w:r>
    </w:p>
    <w:p w14:paraId="3A141381"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Joseph Burton (Camp V)</w:t>
      </w:r>
    </w:p>
    <w:p w14:paraId="2F3D1375"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Linda Oyer (Smith County Clubhouse)</w:t>
      </w:r>
    </w:p>
    <w:p w14:paraId="55202FF1"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Michelle Wells (UT Tyler)</w:t>
      </w:r>
    </w:p>
    <w:p w14:paraId="4EDC127B"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Katelyn Watson (BCFS Health and Human Services-Tyler)</w:t>
      </w:r>
    </w:p>
    <w:p w14:paraId="6BBDE208"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Paula Davis (Recovery Oriented System of Care</w:t>
      </w:r>
    </w:p>
    <w:p w14:paraId="6E953594"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Christie Sowell (The Fostering Collective)</w:t>
      </w:r>
    </w:p>
    <w:p w14:paraId="6D356586"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Jacki Everhart-Thompson (Texas Workforce Solutions)</w:t>
      </w:r>
    </w:p>
    <w:p w14:paraId="3484C223"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Isabel Starkey (East Texas Crisis Center)</w:t>
      </w:r>
    </w:p>
    <w:p w14:paraId="64188750" w14:textId="7D25CFE3"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Cindy Ross (Children</w:t>
      </w:r>
      <w:r w:rsidR="000A04EC" w:rsidRPr="00EC309B">
        <w:rPr>
          <w:rFonts w:ascii="Verdana" w:hAnsi="Verdana"/>
        </w:rPr>
        <w:t>'</w:t>
      </w:r>
      <w:r w:rsidRPr="00EC309B">
        <w:rPr>
          <w:rFonts w:ascii="Verdana" w:hAnsi="Verdana"/>
        </w:rPr>
        <w:t>s Defense Fund)</w:t>
      </w:r>
    </w:p>
    <w:p w14:paraId="1C0BF6A9"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Crystal Session (People Attempting to Help)</w:t>
      </w:r>
    </w:p>
    <w:p w14:paraId="120268C5"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Katie Little (Mosaic Counseling)</w:t>
      </w:r>
    </w:p>
    <w:p w14:paraId="017A09F6"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lastRenderedPageBreak/>
        <w:t>Teresa Horn (East Texas Council on Alcohol and Drug Abuse)</w:t>
      </w:r>
    </w:p>
    <w:p w14:paraId="41DCE547"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Michelle Heitman (Medical Behavioral Clear Lake)</w:t>
      </w:r>
    </w:p>
    <w:p w14:paraId="5254B680"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Laurel Young (Superior Health)</w:t>
      </w:r>
    </w:p>
    <w:p w14:paraId="16EA2C69"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Miles Morrison (Hope Haven)</w:t>
      </w:r>
    </w:p>
    <w:p w14:paraId="30B67ECE"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Jessica and Michael Domingos (The Evie Effect)</w:t>
      </w:r>
    </w:p>
    <w:p w14:paraId="642B6353"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Kay Pleasant (American Foundation for Suicide Prevention)</w:t>
      </w:r>
    </w:p>
    <w:p w14:paraId="6F8E53B9" w14:textId="11334571"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Rebecca Smith (Alzheimer</w:t>
      </w:r>
      <w:r w:rsidR="000A04EC" w:rsidRPr="00EC309B">
        <w:rPr>
          <w:rFonts w:ascii="Verdana" w:hAnsi="Verdana"/>
        </w:rPr>
        <w:t>'</w:t>
      </w:r>
      <w:r w:rsidRPr="00EC309B">
        <w:rPr>
          <w:rFonts w:ascii="Verdana" w:hAnsi="Verdana"/>
        </w:rPr>
        <w:t>s Alliance of Smith County)</w:t>
      </w:r>
    </w:p>
    <w:p w14:paraId="422EC19D"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Patrick Schmear (Medical Professionals Tyler)</w:t>
      </w:r>
    </w:p>
    <w:p w14:paraId="16C682F9"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Jerid Watson (CASA for Kids of East Texas)</w:t>
      </w:r>
    </w:p>
    <w:p w14:paraId="589B4340"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Heather McLean (Tyler Area Gays)</w:t>
      </w:r>
    </w:p>
    <w:p w14:paraId="576FE250"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Sherlon Spurling (UT Tyler/medicine and hypertension)</w:t>
      </w:r>
    </w:p>
    <w:p w14:paraId="7A49FEC3"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Jeanie Gallegly (UT Tyler/preventive healthcare)</w:t>
      </w:r>
    </w:p>
    <w:p w14:paraId="03BF67AB"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Christie Cofer (UT Tyler/community and rural health)</w:t>
      </w:r>
    </w:p>
    <w:p w14:paraId="60F8C317"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Jackie Everhart-Thompson (Texas Workforce Solutions)</w:t>
      </w:r>
    </w:p>
    <w:p w14:paraId="42613D7F"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Kimberly Shephard (Humana)</w:t>
      </w:r>
    </w:p>
    <w:p w14:paraId="2780F972" w14:textId="3478CD4E"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Jim Snow (Veterans</w:t>
      </w:r>
      <w:r w:rsidR="000A04EC" w:rsidRPr="00EC309B">
        <w:rPr>
          <w:rFonts w:ascii="Verdana" w:hAnsi="Verdana"/>
        </w:rPr>
        <w:t>'</w:t>
      </w:r>
      <w:r w:rsidRPr="00EC309B">
        <w:rPr>
          <w:rFonts w:ascii="Verdana" w:hAnsi="Verdana"/>
        </w:rPr>
        <w:t xml:space="preserve"> Community Chamber of Commerce)</w:t>
      </w:r>
    </w:p>
    <w:p w14:paraId="19EE48C2"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Lettie Harper (Arrow Child and Family Ministries)</w:t>
      </w:r>
    </w:p>
    <w:p w14:paraId="6569F2BF"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lastRenderedPageBreak/>
        <w:t>Jason McLemore (The Cenikor Foundation)</w:t>
      </w:r>
    </w:p>
    <w:p w14:paraId="2C92730A"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Robert Ogden (The Arc of Smith County)</w:t>
      </w:r>
    </w:p>
    <w:p w14:paraId="0953FE75"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Shana Yeatts (Tyler Street Team)</w:t>
      </w:r>
    </w:p>
    <w:p w14:paraId="76558E57"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Patti Brady (Community Healthcore)</w:t>
      </w:r>
    </w:p>
    <w:p w14:paraId="4B429684"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J. Chan (Girl Scouts Northeast Texas)</w:t>
      </w:r>
    </w:p>
    <w:p w14:paraId="549529FB"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Sammantha Megaw (SocialWorx Advocacy Group)</w:t>
      </w:r>
    </w:p>
    <w:p w14:paraId="79786ED4"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Brooke Terry (More Than Rehab)</w:t>
      </w:r>
    </w:p>
    <w:p w14:paraId="1C40A365"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Osterline Duclona (East Texas Veteran Resource Center at Community Healthcore)</w:t>
      </w:r>
    </w:p>
    <w:p w14:paraId="76C90E37"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Hector Garza (Smith County Democratic Party)</w:t>
      </w:r>
    </w:p>
    <w:p w14:paraId="1A333A7C" w14:textId="77777777" w:rsidR="00466931" w:rsidRPr="00EC309B" w:rsidRDefault="00466931" w:rsidP="000B0529">
      <w:pPr>
        <w:pStyle w:val="ListParagraph"/>
        <w:numPr>
          <w:ilvl w:val="0"/>
          <w:numId w:val="15"/>
        </w:numPr>
        <w:rPr>
          <w:rFonts w:asciiTheme="majorHAnsi" w:eastAsia="Times New Roman" w:hAnsiTheme="majorHAnsi" w:cs="Calibri"/>
          <w:color w:val="000000"/>
          <w:szCs w:val="22"/>
        </w:rPr>
      </w:pPr>
      <w:r w:rsidRPr="00EC309B">
        <w:rPr>
          <w:rFonts w:asciiTheme="majorHAnsi" w:eastAsia="Times New Roman" w:hAnsiTheme="majorHAnsi" w:cs="Calibri"/>
          <w:color w:val="000000"/>
          <w:szCs w:val="22"/>
        </w:rPr>
        <w:t>Simone Sparks (Arrow Senior Concierge)</w:t>
      </w:r>
    </w:p>
    <w:p w14:paraId="3A576D1B"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Marty Kennedy (Celebrate Recovery at Green Acres Baptist Church)</w:t>
      </w:r>
    </w:p>
    <w:p w14:paraId="47017847"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LeAnn Sewell (Sparrow Advocates for Unique Families)</w:t>
      </w:r>
    </w:p>
    <w:p w14:paraId="1E7022F9"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Aquilla Dorsey (Clover Educational Consultant Group)</w:t>
      </w:r>
    </w:p>
    <w:p w14:paraId="4EFA6281"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Tammy Wilkerson (UT Tyler)</w:t>
      </w:r>
    </w:p>
    <w:p w14:paraId="76A1C39B"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Gabi Foster (Dawn Health)</w:t>
      </w:r>
    </w:p>
    <w:p w14:paraId="36D9FBDC"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Larry White (Crisis Response Ministries)</w:t>
      </w:r>
    </w:p>
    <w:p w14:paraId="639FE5C9" w14:textId="77777777" w:rsidR="00466931" w:rsidRPr="00EC309B" w:rsidRDefault="00466931" w:rsidP="000B0529">
      <w:pPr>
        <w:pStyle w:val="ListParagraph"/>
        <w:numPr>
          <w:ilvl w:val="0"/>
          <w:numId w:val="15"/>
        </w:numPr>
        <w:spacing w:before="240" w:after="240" w:line="276" w:lineRule="auto"/>
        <w:ind w:right="180"/>
        <w:rPr>
          <w:rFonts w:ascii="Verdana" w:hAnsi="Verdana"/>
        </w:rPr>
      </w:pPr>
      <w:r w:rsidRPr="00EC309B">
        <w:rPr>
          <w:rFonts w:ascii="Verdana" w:hAnsi="Verdana"/>
        </w:rPr>
        <w:t>Todd Williams (UT Tyler)</w:t>
      </w:r>
    </w:p>
    <w:p w14:paraId="083F3913" w14:textId="77777777" w:rsidR="00466931" w:rsidRPr="00EC309B" w:rsidRDefault="00466931" w:rsidP="000B0529">
      <w:pPr>
        <w:pStyle w:val="ListParagraph"/>
        <w:numPr>
          <w:ilvl w:val="0"/>
          <w:numId w:val="15"/>
        </w:numPr>
        <w:rPr>
          <w:rFonts w:asciiTheme="majorHAnsi" w:eastAsia="Times New Roman" w:hAnsiTheme="majorHAnsi" w:cs="Calibri"/>
          <w:color w:val="000000"/>
          <w:szCs w:val="22"/>
        </w:rPr>
      </w:pPr>
      <w:r w:rsidRPr="00EC309B">
        <w:rPr>
          <w:rFonts w:asciiTheme="majorHAnsi" w:eastAsia="Times New Roman" w:hAnsiTheme="majorHAnsi" w:cs="Calibri"/>
          <w:color w:val="000000"/>
          <w:szCs w:val="22"/>
        </w:rPr>
        <w:lastRenderedPageBreak/>
        <w:t>Lisa Molkenbuhr (Cedar Crest Hospital)</w:t>
      </w:r>
    </w:p>
    <w:p w14:paraId="7C7D3456" w14:textId="77777777" w:rsidR="00466931" w:rsidRPr="00EC309B" w:rsidRDefault="00466931" w:rsidP="00466931">
      <w:pPr>
        <w:spacing w:before="240" w:after="240" w:line="276" w:lineRule="auto"/>
        <w:ind w:left="360" w:right="180"/>
        <w:rPr>
          <w:rFonts w:ascii="Verdana" w:hAnsi="Verdana"/>
        </w:rPr>
      </w:pPr>
    </w:p>
    <w:p w14:paraId="6A4DCE69" w14:textId="77777777" w:rsidR="00466931" w:rsidRPr="00EC309B" w:rsidRDefault="00466931" w:rsidP="00466931">
      <w:pPr>
        <w:spacing w:before="240" w:after="240" w:line="276" w:lineRule="auto"/>
        <w:ind w:right="180"/>
        <w:rPr>
          <w:rFonts w:ascii="Verdana" w:hAnsi="Verdana"/>
        </w:rPr>
      </w:pPr>
    </w:p>
    <w:p w14:paraId="7018A208" w14:textId="45F4860F" w:rsidR="009047E4" w:rsidRPr="00EC309B" w:rsidRDefault="009047E4" w:rsidP="00E40DBB">
      <w:pPr>
        <w:ind w:firstLine="720"/>
      </w:pPr>
    </w:p>
    <w:p w14:paraId="1C01B9D1" w14:textId="77777777" w:rsidR="009047E4" w:rsidRPr="00EC309B" w:rsidRDefault="009047E4" w:rsidP="00E40DBB">
      <w:pPr>
        <w:ind w:firstLine="720"/>
      </w:pPr>
    </w:p>
    <w:p w14:paraId="50312BC6" w14:textId="77777777" w:rsidR="009047E4" w:rsidRPr="00EC309B" w:rsidRDefault="009047E4" w:rsidP="00E40DBB">
      <w:pPr>
        <w:ind w:firstLine="720"/>
      </w:pPr>
    </w:p>
    <w:p w14:paraId="239D1541" w14:textId="77777777" w:rsidR="009047E4" w:rsidRPr="00EC309B" w:rsidRDefault="009047E4" w:rsidP="00E40DBB">
      <w:pPr>
        <w:ind w:firstLine="720"/>
      </w:pPr>
    </w:p>
    <w:p w14:paraId="65011DEB" w14:textId="77777777" w:rsidR="009047E4" w:rsidRPr="00EC309B" w:rsidRDefault="009047E4" w:rsidP="00E40DBB">
      <w:pPr>
        <w:ind w:firstLine="720"/>
      </w:pPr>
    </w:p>
    <w:p w14:paraId="6182197A" w14:textId="77777777" w:rsidR="009047E4" w:rsidRPr="00EC309B" w:rsidRDefault="009047E4" w:rsidP="00E40DBB">
      <w:pPr>
        <w:ind w:firstLine="720"/>
      </w:pPr>
    </w:p>
    <w:p w14:paraId="438358B8" w14:textId="62D096E3" w:rsidR="008C5D3E" w:rsidRPr="00EC309B" w:rsidRDefault="006E3C4B" w:rsidP="00E70750">
      <w:pPr>
        <w:ind w:firstLine="720"/>
      </w:pPr>
      <w:r w:rsidRPr="00EC309B">
        <w:t xml:space="preserve"> </w:t>
      </w:r>
    </w:p>
    <w:p w14:paraId="0CFD001D" w14:textId="77777777" w:rsidR="00026F25" w:rsidRPr="00EC309B" w:rsidRDefault="00026F25" w:rsidP="00FB338D"/>
    <w:p w14:paraId="7652023D" w14:textId="77777777" w:rsidR="00026F25" w:rsidRPr="00EC309B" w:rsidRDefault="00026F25" w:rsidP="00FB338D"/>
    <w:p w14:paraId="2944BF97" w14:textId="77777777" w:rsidR="00026F25" w:rsidRPr="00EC309B" w:rsidRDefault="00026F25" w:rsidP="00FB338D"/>
    <w:p w14:paraId="43826F7B" w14:textId="432CD06D" w:rsidR="007D5AC8" w:rsidRPr="00EC309B" w:rsidRDefault="007D5AC8" w:rsidP="00FB338D">
      <w:r w:rsidRPr="00EC309B">
        <w:t xml:space="preserve">List the key issues and concerns identified by stakeholders, including unmet service needs. Only include items raised by multiple stakeholders or that had broad support. </w:t>
      </w:r>
    </w:p>
    <w:p w14:paraId="216972B1" w14:textId="77777777" w:rsidR="008C5D3E" w:rsidRPr="00EC309B" w:rsidRDefault="008C5D3E" w:rsidP="00FB338D"/>
    <w:p w14:paraId="7B96FE41" w14:textId="77777777" w:rsidR="00026F25" w:rsidRPr="00EC309B" w:rsidRDefault="008C5D3E" w:rsidP="00D54BFD">
      <w:pPr>
        <w:ind w:firstLine="720"/>
      </w:pPr>
      <w:r w:rsidRPr="00EC309B">
        <w:t>Response:</w:t>
      </w:r>
    </w:p>
    <w:p w14:paraId="2A8CADF7" w14:textId="77777777" w:rsidR="00026F25" w:rsidRPr="00EC309B" w:rsidRDefault="00393449" w:rsidP="000B0529">
      <w:pPr>
        <w:pStyle w:val="ListParagraph"/>
        <w:numPr>
          <w:ilvl w:val="0"/>
          <w:numId w:val="17"/>
        </w:numPr>
      </w:pPr>
      <w:r w:rsidRPr="00EC309B">
        <w:t xml:space="preserve">limited </w:t>
      </w:r>
      <w:r w:rsidR="009626AF" w:rsidRPr="00EC309B">
        <w:t xml:space="preserve">mental health </w:t>
      </w:r>
      <w:r w:rsidRPr="00EC309B">
        <w:t>counseling resources</w:t>
      </w:r>
      <w:r w:rsidR="009626AF" w:rsidRPr="00EC309B">
        <w:t xml:space="preserve"> for adults and children</w:t>
      </w:r>
      <w:r w:rsidRPr="00EC309B">
        <w:t xml:space="preserve">; </w:t>
      </w:r>
    </w:p>
    <w:p w14:paraId="372CF3E3" w14:textId="79CE7ED2" w:rsidR="00026F25" w:rsidRPr="00EC309B" w:rsidRDefault="00462504" w:rsidP="000B0529">
      <w:pPr>
        <w:pStyle w:val="ListParagraph"/>
        <w:numPr>
          <w:ilvl w:val="0"/>
          <w:numId w:val="17"/>
        </w:numPr>
      </w:pPr>
      <w:r w:rsidRPr="00EC309B">
        <w:t>difficulty accessing same</w:t>
      </w:r>
      <w:r w:rsidR="004C3628" w:rsidRPr="00EC309B">
        <w:t>-</w:t>
      </w:r>
      <w:r w:rsidRPr="00EC309B">
        <w:t xml:space="preserve">day psychiatric services; </w:t>
      </w:r>
    </w:p>
    <w:p w14:paraId="3FFB650A" w14:textId="77777777" w:rsidR="00026F25" w:rsidRPr="00EC309B" w:rsidRDefault="00365776" w:rsidP="000B0529">
      <w:pPr>
        <w:pStyle w:val="ListParagraph"/>
        <w:numPr>
          <w:ilvl w:val="0"/>
          <w:numId w:val="17"/>
        </w:numPr>
      </w:pPr>
      <w:r w:rsidRPr="00EC309B">
        <w:t>inpatient psychiatric placements for children are too far away;</w:t>
      </w:r>
    </w:p>
    <w:p w14:paraId="43B7BC06" w14:textId="77777777" w:rsidR="00026F25" w:rsidRPr="00EC309B" w:rsidRDefault="00365776" w:rsidP="000B0529">
      <w:pPr>
        <w:pStyle w:val="ListParagraph"/>
        <w:numPr>
          <w:ilvl w:val="0"/>
          <w:numId w:val="17"/>
        </w:numPr>
      </w:pPr>
      <w:r w:rsidRPr="00EC309B">
        <w:t xml:space="preserve"> </w:t>
      </w:r>
      <w:r w:rsidR="0038627A" w:rsidRPr="00EC309B">
        <w:t>high rates of suicide within the region</w:t>
      </w:r>
      <w:r w:rsidR="002F2CFD" w:rsidRPr="00EC309B">
        <w:t xml:space="preserve">; </w:t>
      </w:r>
    </w:p>
    <w:p w14:paraId="44AC7C13" w14:textId="2A60194F" w:rsidR="008C5D3E" w:rsidRPr="00EC309B" w:rsidRDefault="002F2CFD" w:rsidP="000B0529">
      <w:pPr>
        <w:pStyle w:val="ListParagraph"/>
        <w:numPr>
          <w:ilvl w:val="0"/>
          <w:numId w:val="17"/>
        </w:numPr>
      </w:pPr>
      <w:r w:rsidRPr="00EC309B">
        <w:t>limited preventative services</w:t>
      </w:r>
      <w:r w:rsidR="0038627A" w:rsidRPr="00EC309B">
        <w:t>.</w:t>
      </w:r>
    </w:p>
    <w:p w14:paraId="17D659A5" w14:textId="751F358E" w:rsidR="00FB338D" w:rsidRDefault="00FB338D" w:rsidP="00FB338D"/>
    <w:p w14:paraId="49567A40" w14:textId="77777777" w:rsidR="00FB338D" w:rsidRDefault="00FB338D">
      <w:r>
        <w:br w:type="page"/>
      </w:r>
    </w:p>
    <w:p w14:paraId="1539BC5A" w14:textId="1FECD23B" w:rsidR="007D5AC8" w:rsidRPr="00F049F6" w:rsidRDefault="007D5AC8" w:rsidP="00FB338D">
      <w:pPr>
        <w:pStyle w:val="Heading2"/>
      </w:pPr>
      <w:bookmarkStart w:id="21" w:name="_Toc22033135"/>
      <w:bookmarkStart w:id="22" w:name="_Toc23232230"/>
      <w:bookmarkStart w:id="23" w:name="_Toc177655466"/>
      <w:r w:rsidRPr="00F049F6">
        <w:lastRenderedPageBreak/>
        <w:t>Section II: Psychiatric Emergency Plan</w:t>
      </w:r>
      <w:bookmarkEnd w:id="21"/>
      <w:bookmarkEnd w:id="22"/>
      <w:bookmarkEnd w:id="23"/>
    </w:p>
    <w:p w14:paraId="62FB9605" w14:textId="6D2A2154" w:rsidR="007D5AC8" w:rsidRPr="00F049F6" w:rsidRDefault="007D5AC8" w:rsidP="007D5AC8">
      <w:pPr>
        <w:spacing w:before="240" w:line="276" w:lineRule="auto"/>
        <w:ind w:right="180"/>
        <w:rPr>
          <w:rFonts w:ascii="Verdana" w:hAnsi="Verdana"/>
        </w:rPr>
      </w:pPr>
      <w:r w:rsidRPr="00F049F6">
        <w:rPr>
          <w:rFonts w:ascii="Verdana" w:hAnsi="Verdana"/>
        </w:rPr>
        <w:t>The Psychiatric Emergency Plan is intended to ensure stakeholders with a direct role in psychiatric emergencies have a shared understanding of the roles, responsibilities, and procedures enabling them to coordinate efforts and effectively use available resources. The Psychiatric Emergency Plan entails a collaborative review of existing crisis response activities and development of a coordinated plan for how the community will respond to psychiatric emergencies in a way that is responsive to the needs and priorities of consumers and their families. The planning effort also provides an opportunity to identify and prioritize critical gaps in the community</w:t>
      </w:r>
      <w:r w:rsidR="000A04EC">
        <w:rPr>
          <w:rFonts w:ascii="Verdana" w:hAnsi="Verdana"/>
        </w:rPr>
        <w:t>'</w:t>
      </w:r>
      <w:r w:rsidRPr="00F049F6">
        <w:rPr>
          <w:rFonts w:ascii="Verdana" w:hAnsi="Verdana"/>
        </w:rPr>
        <w:t>s emergency response system</w:t>
      </w:r>
      <w:r w:rsidR="004D1D5F" w:rsidRPr="00F049F6">
        <w:rPr>
          <w:rFonts w:ascii="Verdana" w:hAnsi="Verdana"/>
        </w:rPr>
        <w:t xml:space="preserve">. </w:t>
      </w:r>
    </w:p>
    <w:p w14:paraId="68B72909" w14:textId="77777777" w:rsidR="007D5AC8" w:rsidRPr="00F049F6" w:rsidRDefault="007D5AC8" w:rsidP="007D5AC8">
      <w:pPr>
        <w:spacing w:before="240" w:line="276" w:lineRule="auto"/>
        <w:ind w:right="180"/>
        <w:rPr>
          <w:rFonts w:ascii="Verdana" w:hAnsi="Verdana"/>
        </w:rPr>
      </w:pPr>
      <w:r w:rsidRPr="00F049F6">
        <w:rPr>
          <w:rFonts w:ascii="Verdana" w:hAnsi="Verdana"/>
        </w:rPr>
        <w:t>The following stakeholder groups are essential participants in developing the Psychiatric Emergency Plan:</w:t>
      </w:r>
    </w:p>
    <w:p w14:paraId="55AE3BB3" w14:textId="77777777" w:rsidR="007D5AC8" w:rsidRPr="00F049F6" w:rsidRDefault="007D5AC8" w:rsidP="00DF59EC">
      <w:pPr>
        <w:pStyle w:val="ListParagraph"/>
        <w:numPr>
          <w:ilvl w:val="0"/>
          <w:numId w:val="9"/>
        </w:numPr>
        <w:spacing w:before="240" w:after="0" w:line="276" w:lineRule="auto"/>
        <w:ind w:right="180"/>
        <w:contextualSpacing/>
        <w:rPr>
          <w:rFonts w:ascii="Verdana" w:hAnsi="Verdana"/>
        </w:rPr>
      </w:pPr>
      <w:r w:rsidRPr="00F049F6">
        <w:rPr>
          <w:rFonts w:ascii="Verdana" w:hAnsi="Verdana"/>
        </w:rPr>
        <w:t>Law enforcement (police/sheriff and jails)</w:t>
      </w:r>
      <w:r>
        <w:rPr>
          <w:rFonts w:ascii="Verdana" w:hAnsi="Verdana"/>
        </w:rPr>
        <w:t>;</w:t>
      </w:r>
    </w:p>
    <w:p w14:paraId="18351E6B" w14:textId="77777777" w:rsidR="007D5AC8" w:rsidRPr="00F049F6" w:rsidRDefault="007D5AC8" w:rsidP="00DF59EC">
      <w:pPr>
        <w:pStyle w:val="ListParagraph"/>
        <w:numPr>
          <w:ilvl w:val="0"/>
          <w:numId w:val="9"/>
        </w:numPr>
        <w:spacing w:before="240" w:after="0" w:line="276" w:lineRule="auto"/>
        <w:ind w:right="180"/>
        <w:contextualSpacing/>
        <w:rPr>
          <w:rFonts w:ascii="Verdana" w:hAnsi="Verdana"/>
        </w:rPr>
      </w:pPr>
      <w:r w:rsidRPr="00F049F6">
        <w:rPr>
          <w:rFonts w:ascii="Verdana" w:hAnsi="Verdana"/>
        </w:rPr>
        <w:t>Hospitals</w:t>
      </w:r>
      <w:r>
        <w:rPr>
          <w:rFonts w:ascii="Verdana" w:hAnsi="Verdana"/>
        </w:rPr>
        <w:t xml:space="preserve"> and </w:t>
      </w:r>
      <w:r w:rsidRPr="00F049F6">
        <w:rPr>
          <w:rFonts w:ascii="Verdana" w:hAnsi="Verdana"/>
        </w:rPr>
        <w:t>emergency departments</w:t>
      </w:r>
      <w:r>
        <w:rPr>
          <w:rFonts w:ascii="Verdana" w:hAnsi="Verdana"/>
        </w:rPr>
        <w:t>;</w:t>
      </w:r>
    </w:p>
    <w:p w14:paraId="48DCA0EC" w14:textId="77777777" w:rsidR="007D5AC8" w:rsidRPr="00F049F6" w:rsidRDefault="007D5AC8" w:rsidP="00DF59EC">
      <w:pPr>
        <w:pStyle w:val="ListParagraph"/>
        <w:numPr>
          <w:ilvl w:val="0"/>
          <w:numId w:val="9"/>
        </w:numPr>
        <w:spacing w:before="240" w:after="0" w:line="276" w:lineRule="auto"/>
        <w:ind w:right="180"/>
        <w:contextualSpacing/>
        <w:rPr>
          <w:rFonts w:ascii="Verdana" w:hAnsi="Verdana"/>
        </w:rPr>
      </w:pPr>
      <w:r w:rsidRPr="00F049F6">
        <w:rPr>
          <w:rFonts w:ascii="Verdana" w:hAnsi="Verdana"/>
        </w:rPr>
        <w:t>Judiciary, including mental health and probate courts</w:t>
      </w:r>
      <w:r>
        <w:rPr>
          <w:rFonts w:ascii="Verdana" w:hAnsi="Verdana"/>
        </w:rPr>
        <w:t>;</w:t>
      </w:r>
    </w:p>
    <w:p w14:paraId="53166476" w14:textId="77777777" w:rsidR="007D5AC8" w:rsidRPr="00F049F6" w:rsidRDefault="007D5AC8" w:rsidP="00DF59EC">
      <w:pPr>
        <w:pStyle w:val="ListParagraph"/>
        <w:numPr>
          <w:ilvl w:val="0"/>
          <w:numId w:val="9"/>
        </w:numPr>
        <w:spacing w:before="240" w:after="0" w:line="276" w:lineRule="auto"/>
        <w:ind w:right="180"/>
        <w:contextualSpacing/>
        <w:rPr>
          <w:rFonts w:ascii="Verdana" w:hAnsi="Verdana"/>
        </w:rPr>
      </w:pPr>
      <w:r w:rsidRPr="00F049F6">
        <w:rPr>
          <w:rFonts w:ascii="Verdana" w:hAnsi="Verdana"/>
        </w:rPr>
        <w:t>Prosecutors and public defenders</w:t>
      </w:r>
      <w:r>
        <w:rPr>
          <w:rFonts w:ascii="Verdana" w:hAnsi="Verdana"/>
        </w:rPr>
        <w:t>;</w:t>
      </w:r>
    </w:p>
    <w:p w14:paraId="1D18DDD5" w14:textId="77777777" w:rsidR="007D5AC8" w:rsidRPr="00F049F6" w:rsidRDefault="007D5AC8" w:rsidP="00DF59EC">
      <w:pPr>
        <w:pStyle w:val="ListParagraph"/>
        <w:numPr>
          <w:ilvl w:val="0"/>
          <w:numId w:val="9"/>
        </w:numPr>
        <w:spacing w:before="240" w:after="0" w:line="276" w:lineRule="auto"/>
        <w:ind w:right="180"/>
        <w:contextualSpacing/>
        <w:rPr>
          <w:rFonts w:ascii="Verdana" w:hAnsi="Verdana"/>
        </w:rPr>
      </w:pPr>
      <w:r w:rsidRPr="00F049F6">
        <w:rPr>
          <w:rFonts w:ascii="Verdana" w:hAnsi="Verdana"/>
        </w:rPr>
        <w:t>Other crisis service providers (to include neighboring LMHAs and LBHAs)</w:t>
      </w:r>
      <w:r>
        <w:rPr>
          <w:rFonts w:ascii="Verdana" w:hAnsi="Verdana"/>
        </w:rPr>
        <w:t>;</w:t>
      </w:r>
    </w:p>
    <w:p w14:paraId="5E02FB7C" w14:textId="77777777" w:rsidR="007D5AC8" w:rsidRPr="00F049F6" w:rsidRDefault="007D5AC8" w:rsidP="00DF59EC">
      <w:pPr>
        <w:pStyle w:val="ListParagraph"/>
        <w:numPr>
          <w:ilvl w:val="0"/>
          <w:numId w:val="9"/>
        </w:numPr>
        <w:spacing w:before="240" w:after="0" w:line="276" w:lineRule="auto"/>
        <w:ind w:right="180"/>
        <w:contextualSpacing/>
        <w:rPr>
          <w:rFonts w:ascii="Verdana" w:hAnsi="Verdana"/>
        </w:rPr>
      </w:pPr>
      <w:r>
        <w:rPr>
          <w:rFonts w:ascii="Verdana" w:hAnsi="Verdana"/>
        </w:rPr>
        <w:t>People accessing</w:t>
      </w:r>
      <w:r w:rsidRPr="00F049F6">
        <w:rPr>
          <w:rFonts w:ascii="Verdana" w:hAnsi="Verdana"/>
        </w:rPr>
        <w:t xml:space="preserve"> crisis services and their family members</w:t>
      </w:r>
      <w:r>
        <w:rPr>
          <w:rFonts w:ascii="Verdana" w:hAnsi="Verdana"/>
        </w:rPr>
        <w:t>; and</w:t>
      </w:r>
    </w:p>
    <w:p w14:paraId="3376AC59" w14:textId="77777777" w:rsidR="007D5AC8" w:rsidRPr="00630C8C" w:rsidRDefault="007D5AC8" w:rsidP="00DF59EC">
      <w:pPr>
        <w:pStyle w:val="ListParagraph"/>
        <w:numPr>
          <w:ilvl w:val="0"/>
          <w:numId w:val="9"/>
        </w:numPr>
        <w:spacing w:before="240" w:after="0" w:line="276" w:lineRule="auto"/>
        <w:ind w:right="180"/>
        <w:contextualSpacing/>
        <w:rPr>
          <w:rFonts w:ascii="Verdana" w:hAnsi="Verdana"/>
        </w:rPr>
      </w:pPr>
      <w:r w:rsidRPr="00F049F6">
        <w:rPr>
          <w:rFonts w:ascii="Verdana" w:hAnsi="Verdana"/>
        </w:rPr>
        <w:t>Sub-contractors</w:t>
      </w:r>
      <w:r>
        <w:rPr>
          <w:rFonts w:ascii="Verdana" w:hAnsi="Verdana"/>
        </w:rPr>
        <w:t>.</w:t>
      </w:r>
    </w:p>
    <w:p w14:paraId="6ABEA62D" w14:textId="1724F9A0" w:rsidR="007D5AC8" w:rsidRPr="00F049F6" w:rsidRDefault="007D5AC8" w:rsidP="007D5AC8">
      <w:pPr>
        <w:spacing w:before="240" w:line="276" w:lineRule="auto"/>
        <w:ind w:right="187"/>
        <w:rPr>
          <w:rFonts w:ascii="Verdana" w:hAnsi="Verdana"/>
        </w:rPr>
      </w:pPr>
      <w:r w:rsidRPr="00F049F6">
        <w:rPr>
          <w:rFonts w:ascii="Verdana" w:hAnsi="Verdana"/>
        </w:rPr>
        <w:t xml:space="preserve">Most LMHAs and LBHAs are actively engaged with these stakeholders on an ongoing basis, and the plan will reflect and build upon these continuing conversations. </w:t>
      </w:r>
    </w:p>
    <w:p w14:paraId="2EF9F001" w14:textId="77777777" w:rsidR="007D5AC8" w:rsidRDefault="007D5AC8" w:rsidP="007D5AC8">
      <w:pPr>
        <w:spacing w:before="240" w:line="276" w:lineRule="auto"/>
        <w:ind w:right="187"/>
        <w:rPr>
          <w:rFonts w:ascii="Verdana" w:hAnsi="Verdana"/>
          <w:i/>
        </w:rPr>
      </w:pPr>
      <w:r w:rsidRPr="00F049F6">
        <w:rPr>
          <w:rFonts w:ascii="Verdana" w:hAnsi="Verdana"/>
        </w:rPr>
        <w:t xml:space="preserve">Given the size and diversity of many local service areas, some aspects of the plan may not be uniform across the entire service area. </w:t>
      </w:r>
      <w:r w:rsidRPr="00F049F6">
        <w:rPr>
          <w:rFonts w:ascii="Verdana" w:hAnsi="Verdana"/>
          <w:i/>
        </w:rPr>
        <w:t>If applicable, include separate answers for different geographic areas to ensure all parts of the local service area are covered.</w:t>
      </w:r>
    </w:p>
    <w:p w14:paraId="399A3C84" w14:textId="77777777" w:rsidR="00ED5F5A" w:rsidRPr="00F049F6" w:rsidRDefault="00ED5F5A" w:rsidP="007D5AC8">
      <w:pPr>
        <w:spacing w:before="240" w:line="276" w:lineRule="auto"/>
        <w:ind w:right="187"/>
        <w:rPr>
          <w:rFonts w:ascii="Verdana" w:hAnsi="Verdana"/>
        </w:rPr>
      </w:pPr>
    </w:p>
    <w:p w14:paraId="52D3E83D" w14:textId="4CBF5923" w:rsidR="007D5AC8" w:rsidRPr="00D91C1C" w:rsidRDefault="00C92BCC" w:rsidP="00FB338D">
      <w:pPr>
        <w:pStyle w:val="Heading3"/>
      </w:pPr>
      <w:bookmarkStart w:id="24" w:name="_Toc23232231"/>
      <w:bookmarkStart w:id="25" w:name="_Toc177655467"/>
      <w:r>
        <w:lastRenderedPageBreak/>
        <w:t xml:space="preserve">II.A </w:t>
      </w:r>
      <w:r w:rsidR="007D5AC8" w:rsidRPr="00F049F6">
        <w:t>Develop</w:t>
      </w:r>
      <w:r>
        <w:t>ing</w:t>
      </w:r>
      <w:r w:rsidR="007D5AC8" w:rsidRPr="00F049F6">
        <w:t xml:space="preserve"> the Plan</w:t>
      </w:r>
      <w:bookmarkEnd w:id="24"/>
      <w:bookmarkEnd w:id="25"/>
    </w:p>
    <w:p w14:paraId="2681451A" w14:textId="77777777" w:rsidR="007D5AC8" w:rsidRPr="0016576C" w:rsidRDefault="007D5AC8" w:rsidP="0016576C">
      <w:r w:rsidRPr="0016576C">
        <w:t>Describe the process implemented to collaborate with stakeholders to develop the Psychiatric Emergency Plan, including, but not limited to, the following:</w:t>
      </w:r>
    </w:p>
    <w:p w14:paraId="70F29182" w14:textId="77777777" w:rsidR="00C92BCC" w:rsidRDefault="007D5AC8" w:rsidP="000B0529">
      <w:pPr>
        <w:pStyle w:val="ListParagraph"/>
        <w:numPr>
          <w:ilvl w:val="0"/>
          <w:numId w:val="15"/>
        </w:numPr>
        <w:spacing w:before="240" w:after="240" w:line="276" w:lineRule="auto"/>
        <w:ind w:right="180"/>
        <w:rPr>
          <w:rFonts w:ascii="Verdana" w:hAnsi="Verdana"/>
        </w:rPr>
      </w:pPr>
      <w:r w:rsidRPr="00C950FE">
        <w:rPr>
          <w:rFonts w:ascii="Verdana" w:hAnsi="Verdana"/>
        </w:rPr>
        <w:t>Ensuring all key stakeholders were involved or represented, to include contractors where applicable;</w:t>
      </w:r>
    </w:p>
    <w:p w14:paraId="085ABB27" w14:textId="147131A0" w:rsidR="00C92BCC" w:rsidRPr="00EC309B" w:rsidRDefault="00C92BCC" w:rsidP="00D54BFD">
      <w:pPr>
        <w:spacing w:before="240" w:after="240" w:line="276" w:lineRule="auto"/>
        <w:ind w:left="360" w:right="180"/>
        <w:rPr>
          <w:rFonts w:ascii="Verdana" w:hAnsi="Verdana"/>
        </w:rPr>
      </w:pPr>
      <w:r w:rsidRPr="00EC309B">
        <w:rPr>
          <w:rFonts w:ascii="Verdana" w:hAnsi="Verdana"/>
        </w:rPr>
        <w:t>Response:</w:t>
      </w:r>
      <w:r w:rsidR="004C3628" w:rsidRPr="00EC309B">
        <w:rPr>
          <w:rFonts w:ascii="Verdana" w:hAnsi="Verdana"/>
        </w:rPr>
        <w:t xml:space="preserve"> </w:t>
      </w:r>
      <w:r w:rsidR="004C3628" w:rsidRPr="00EC309B">
        <w:t xml:space="preserve">Andrews has participated in CRCG meetings, quarterly interagency meetings, quarterly collective impact network collaborative forums, quarterly regional PNAC meetings, monthly recruiting meetings for local PNAC members, Sequential Intercept Mapping (SIM) meetings for Smith County, community needs assessment </w:t>
      </w:r>
      <w:r w:rsidR="00676BDF" w:rsidRPr="00EC309B">
        <w:t>activities</w:t>
      </w:r>
      <w:r w:rsidR="004C3628" w:rsidRPr="00EC309B">
        <w:t xml:space="preserve"> and a first annual mental health summit attended by key stakeholders.</w:t>
      </w:r>
    </w:p>
    <w:p w14:paraId="1FCFD72B" w14:textId="3EF9FECD" w:rsidR="007D5AC8" w:rsidRPr="00EC309B" w:rsidRDefault="007D5AC8" w:rsidP="000B0529">
      <w:pPr>
        <w:pStyle w:val="ListParagraph"/>
        <w:numPr>
          <w:ilvl w:val="0"/>
          <w:numId w:val="15"/>
        </w:numPr>
        <w:spacing w:before="240" w:after="240" w:line="276" w:lineRule="auto"/>
        <w:ind w:right="180"/>
        <w:rPr>
          <w:rFonts w:ascii="Verdana" w:hAnsi="Verdana"/>
        </w:rPr>
      </w:pPr>
      <w:r w:rsidRPr="00EC309B">
        <w:rPr>
          <w:rFonts w:ascii="Verdana" w:hAnsi="Verdana"/>
        </w:rPr>
        <w:t>Ensuring the entire service area was represented and</w:t>
      </w:r>
      <w:r w:rsidR="009047E4" w:rsidRPr="00EC309B">
        <w:rPr>
          <w:rFonts w:ascii="Verdana" w:hAnsi="Verdana"/>
        </w:rPr>
        <w:t>;</w:t>
      </w:r>
    </w:p>
    <w:p w14:paraId="57B4469E" w14:textId="67D3BC39" w:rsidR="004E266E" w:rsidRPr="00EC309B" w:rsidRDefault="00C92BCC" w:rsidP="004E266E">
      <w:pPr>
        <w:spacing w:before="240" w:after="240" w:line="276" w:lineRule="auto"/>
        <w:ind w:left="360" w:right="180"/>
        <w:rPr>
          <w:rFonts w:ascii="Verdana" w:hAnsi="Verdana"/>
        </w:rPr>
      </w:pPr>
      <w:r w:rsidRPr="00EC309B">
        <w:rPr>
          <w:rFonts w:ascii="Verdana" w:hAnsi="Verdana"/>
        </w:rPr>
        <w:t>Response:</w:t>
      </w:r>
      <w:r w:rsidR="00AC5DBA" w:rsidRPr="00EC309B">
        <w:rPr>
          <w:rFonts w:ascii="Verdana" w:hAnsi="Verdana"/>
        </w:rPr>
        <w:t xml:space="preserve"> </w:t>
      </w:r>
      <w:r w:rsidR="004E266E" w:rsidRPr="00EC309B">
        <w:rPr>
          <w:rFonts w:ascii="Verdana" w:hAnsi="Verdana"/>
        </w:rPr>
        <w:t xml:space="preserve">On May 7, 2024, Andrews hosted its first annual mental health summit, which </w:t>
      </w:r>
      <w:r w:rsidR="003B225A" w:rsidRPr="00EC309B">
        <w:rPr>
          <w:rFonts w:ascii="Verdana" w:hAnsi="Verdana"/>
        </w:rPr>
        <w:t>discussed</w:t>
      </w:r>
      <w:r w:rsidR="004E266E" w:rsidRPr="00EC309B">
        <w:rPr>
          <w:rFonts w:ascii="Verdana" w:hAnsi="Verdana"/>
        </w:rPr>
        <w:t xml:space="preserve"> psychiatric emergency planning. Approximately 1,200 people attended, and approximately </w:t>
      </w:r>
      <w:r w:rsidR="000022E1" w:rsidRPr="00EC309B">
        <w:rPr>
          <w:rFonts w:ascii="Verdana" w:hAnsi="Verdana"/>
        </w:rPr>
        <w:t>fifty</w:t>
      </w:r>
      <w:r w:rsidR="004E266E" w:rsidRPr="00EC309B">
        <w:rPr>
          <w:rFonts w:ascii="Verdana" w:hAnsi="Verdana"/>
        </w:rPr>
        <w:t xml:space="preserve"> vendors</w:t>
      </w:r>
      <w:r w:rsidR="00C2382F" w:rsidRPr="00EC309B">
        <w:rPr>
          <w:rFonts w:ascii="Verdana" w:hAnsi="Verdana"/>
        </w:rPr>
        <w:t xml:space="preserve"> also </w:t>
      </w:r>
      <w:r w:rsidR="004E266E" w:rsidRPr="00EC309B">
        <w:rPr>
          <w:rFonts w:ascii="Verdana" w:hAnsi="Verdana"/>
        </w:rPr>
        <w:t>participated.</w:t>
      </w:r>
    </w:p>
    <w:p w14:paraId="21A6A021" w14:textId="5AD27A8C" w:rsidR="007D5AC8" w:rsidRPr="00EC309B" w:rsidRDefault="007D5AC8" w:rsidP="004E266E">
      <w:pPr>
        <w:spacing w:before="240" w:after="240" w:line="276" w:lineRule="auto"/>
        <w:ind w:left="360" w:right="180"/>
        <w:rPr>
          <w:rFonts w:ascii="Verdana" w:hAnsi="Verdana"/>
        </w:rPr>
      </w:pPr>
      <w:r w:rsidRPr="00EC309B">
        <w:rPr>
          <w:rFonts w:ascii="Verdana" w:hAnsi="Verdana"/>
        </w:rPr>
        <w:t>Soliciting input.</w:t>
      </w:r>
    </w:p>
    <w:p w14:paraId="7C6BE3E2" w14:textId="3A36F79E" w:rsidR="00C92BCC" w:rsidRPr="00EC309B" w:rsidRDefault="00C92BCC" w:rsidP="00D54BFD">
      <w:pPr>
        <w:spacing w:before="240" w:after="240" w:line="276" w:lineRule="auto"/>
        <w:ind w:left="360" w:right="180"/>
        <w:rPr>
          <w:rFonts w:ascii="Verdana" w:hAnsi="Verdana"/>
        </w:rPr>
      </w:pPr>
      <w:r w:rsidRPr="00EC309B">
        <w:rPr>
          <w:rFonts w:ascii="Verdana" w:hAnsi="Verdana"/>
        </w:rPr>
        <w:t>Response:</w:t>
      </w:r>
      <w:r w:rsidR="0038627A" w:rsidRPr="00EC309B">
        <w:rPr>
          <w:rFonts w:ascii="Verdana" w:hAnsi="Verdana"/>
        </w:rPr>
        <w:t xml:space="preserve"> Andrews hosts quarterly interagency meetings</w:t>
      </w:r>
      <w:r w:rsidR="00265136" w:rsidRPr="00EC309B">
        <w:rPr>
          <w:rFonts w:ascii="Verdana" w:hAnsi="Verdana"/>
        </w:rPr>
        <w:t xml:space="preserve"> to bring together law enforcement officials, members of the judiciary, public health officials, </w:t>
      </w:r>
      <w:r w:rsidR="002A3701" w:rsidRPr="00EC309B">
        <w:rPr>
          <w:rFonts w:ascii="Verdana" w:hAnsi="Verdana"/>
        </w:rPr>
        <w:t xml:space="preserve">and other key community stakeholders. After the first summit on May 7, we also instituted </w:t>
      </w:r>
      <w:r w:rsidR="00EE2D0F" w:rsidRPr="00EC309B">
        <w:rPr>
          <w:rFonts w:ascii="Verdana" w:hAnsi="Verdana"/>
        </w:rPr>
        <w:t xml:space="preserve">weekly forums to recruit </w:t>
      </w:r>
      <w:r w:rsidR="00595F46" w:rsidRPr="00EC309B">
        <w:rPr>
          <w:rFonts w:ascii="Verdana" w:hAnsi="Verdana"/>
        </w:rPr>
        <w:t xml:space="preserve">local </w:t>
      </w:r>
      <w:r w:rsidR="00EE2D0F" w:rsidRPr="00EC309B">
        <w:rPr>
          <w:rFonts w:ascii="Verdana" w:hAnsi="Verdana"/>
        </w:rPr>
        <w:t xml:space="preserve">PNAC members. During these meetings, we solicited input on community needs, </w:t>
      </w:r>
      <w:r w:rsidR="00BC6182" w:rsidRPr="00EC309B">
        <w:rPr>
          <w:rFonts w:ascii="Verdana" w:hAnsi="Verdana"/>
        </w:rPr>
        <w:t>working with law enforcement and the judiciary, and how to combine our resources</w:t>
      </w:r>
      <w:r w:rsidR="00E13053" w:rsidRPr="00EC309B">
        <w:rPr>
          <w:rFonts w:ascii="Verdana" w:hAnsi="Verdana"/>
        </w:rPr>
        <w:t xml:space="preserve"> and make our voices heard.</w:t>
      </w:r>
      <w:r w:rsidR="00F57512" w:rsidRPr="00EC309B">
        <w:rPr>
          <w:rFonts w:ascii="Verdana" w:hAnsi="Verdana"/>
        </w:rPr>
        <w:t xml:space="preserve"> We have also solicited input during SIM forums </w:t>
      </w:r>
      <w:r w:rsidR="00A46260" w:rsidRPr="00EC309B">
        <w:rPr>
          <w:rFonts w:ascii="Verdana" w:hAnsi="Verdana"/>
        </w:rPr>
        <w:t xml:space="preserve">for the past two years for the adult population. We have started youth SIM forums </w:t>
      </w:r>
      <w:r w:rsidR="000E5228" w:rsidRPr="00EC309B">
        <w:rPr>
          <w:rFonts w:ascii="Verdana" w:hAnsi="Verdana"/>
        </w:rPr>
        <w:t xml:space="preserve">within the past two months, </w:t>
      </w:r>
      <w:r w:rsidR="003B225A" w:rsidRPr="00EC309B">
        <w:rPr>
          <w:rFonts w:ascii="Verdana" w:hAnsi="Verdana"/>
        </w:rPr>
        <w:t>which has allowed us</w:t>
      </w:r>
      <w:r w:rsidR="000E5228" w:rsidRPr="00EC309B">
        <w:rPr>
          <w:rFonts w:ascii="Verdana" w:hAnsi="Verdana"/>
        </w:rPr>
        <w:t xml:space="preserve"> to reach </w:t>
      </w:r>
      <w:r w:rsidR="00F5778D" w:rsidRPr="00EC309B">
        <w:rPr>
          <w:rFonts w:ascii="Verdana" w:hAnsi="Verdana"/>
        </w:rPr>
        <w:t>out to community stakeholders within this realm as well.</w:t>
      </w:r>
    </w:p>
    <w:p w14:paraId="553F2DA7" w14:textId="014825EB" w:rsidR="0061549A" w:rsidRPr="00EC309B" w:rsidRDefault="0061549A" w:rsidP="0061549A">
      <w:pPr>
        <w:spacing w:before="240" w:after="240" w:line="276" w:lineRule="auto"/>
        <w:ind w:left="360" w:right="180"/>
        <w:rPr>
          <w:rFonts w:ascii="Verdana" w:hAnsi="Verdana"/>
        </w:rPr>
      </w:pPr>
      <w:r w:rsidRPr="00EC309B">
        <w:rPr>
          <w:rFonts w:ascii="Verdana" w:hAnsi="Verdana"/>
        </w:rPr>
        <w:t xml:space="preserve">From these meetings, we have found that our community is seeking a one-stop shop for behavioral health since East Texas faces a critical shortage of youth mental health services, with a large gap between the children currently receiving care and those who need it. In seeking help, parents face a complex system to navigate. Additionally, social determinants of health in our area, such as transportation, complicate access to </w:t>
      </w:r>
      <w:r w:rsidRPr="00EC309B">
        <w:rPr>
          <w:rFonts w:ascii="Verdana" w:hAnsi="Verdana"/>
        </w:rPr>
        <w:lastRenderedPageBreak/>
        <w:t>appropriate and timely care with the multiple child-serving agencies involved. Many of the advocated solutions involve adding positions to help navigate the system instead of making the system more navigable.</w:t>
      </w:r>
    </w:p>
    <w:p w14:paraId="73C73216" w14:textId="755DF609" w:rsidR="0061549A" w:rsidRPr="00EC309B" w:rsidRDefault="0061549A" w:rsidP="0061549A">
      <w:pPr>
        <w:spacing w:before="240" w:after="240" w:line="276" w:lineRule="auto"/>
        <w:ind w:left="360" w:right="180"/>
        <w:rPr>
          <w:rFonts w:ascii="Verdana" w:hAnsi="Verdana"/>
        </w:rPr>
      </w:pPr>
      <w:r w:rsidRPr="00EC309B">
        <w:rPr>
          <w:rFonts w:ascii="Verdana" w:hAnsi="Verdana"/>
        </w:rPr>
        <w:t>We aim to establish a comprehensive, regional center that integrates core services and other youth-serving organizations. We advocate for a "mall concept" with appropriate services and a full or partial physical presence at a "Center of Excellence." This collocation would provide easy navigation for children and families and better connect clients to the services they need</w:t>
      </w:r>
      <w:r w:rsidR="003B225A" w:rsidRPr="00EC309B">
        <w:rPr>
          <w:rFonts w:ascii="Verdana" w:hAnsi="Verdana"/>
        </w:rPr>
        <w:t>. It would eliminate</w:t>
      </w:r>
      <w:r w:rsidRPr="00EC309B">
        <w:rPr>
          <w:rFonts w:ascii="Verdana" w:hAnsi="Verdana"/>
        </w:rPr>
        <w:t xml:space="preserve"> the hassle of multiple appointments with different agencies at </w:t>
      </w:r>
      <w:r w:rsidR="004E4081" w:rsidRPr="00EC309B">
        <w:rPr>
          <w:rFonts w:ascii="Verdana" w:hAnsi="Verdana"/>
        </w:rPr>
        <w:t>various locations</w:t>
      </w:r>
      <w:r w:rsidRPr="00EC309B">
        <w:rPr>
          <w:rFonts w:ascii="Verdana" w:hAnsi="Verdana"/>
        </w:rPr>
        <w:t xml:space="preserve"> and times, as described by community needs assessments. Key services include clinical treatment, peer support, family programs, and community/stakeholder education.</w:t>
      </w:r>
    </w:p>
    <w:p w14:paraId="5B642662" w14:textId="0B1A58FF" w:rsidR="003A1877" w:rsidRPr="00EC309B" w:rsidRDefault="0061549A" w:rsidP="0061549A">
      <w:pPr>
        <w:spacing w:before="240" w:after="240" w:line="276" w:lineRule="auto"/>
        <w:ind w:left="360" w:right="180"/>
      </w:pPr>
      <w:r w:rsidRPr="00EC309B">
        <w:rPr>
          <w:rFonts w:ascii="Verdana" w:hAnsi="Verdana"/>
        </w:rPr>
        <w:t>This model seeks to address our community's pressing mental health needs by coordinating local resources, addressing family needs, and creating a holistic support system, answering the AACAP's (American Academy of Child and Adolescent Psychiatry) recent call to "Take the Village to the Child." This project is based on feedback from multiple community needs assessments and community collaborations such as the Youth SIMS initiative, follows directives from the Texas Council, and aligns with the 5-year Children's Behavioral Health Strategic Plan by the Texas Statewide Behavioral Health Coordinating Council. The overall goal is to streamline access to and communication among service providers.</w:t>
      </w:r>
      <w:r w:rsidR="005D2669" w:rsidRPr="00EC309B">
        <w:rPr>
          <w:rFonts w:ascii="Verdana" w:hAnsi="Verdana"/>
        </w:rPr>
        <w:t xml:space="preserve"> </w:t>
      </w:r>
      <w:r w:rsidR="003A1877" w:rsidRPr="00EC309B">
        <w:t xml:space="preserve">East Texas faces a critical shortage of youth mental health services, with a large gap between the children currently receiving care and those who need it. In seeking help, parents face a complex system to navigate. Additionally, </w:t>
      </w:r>
      <w:r w:rsidR="003B225A" w:rsidRPr="00EC309B">
        <w:t>social determinants of health in our area, such as transportation, complicate access to appropriate and timely care with the many</w:t>
      </w:r>
      <w:r w:rsidR="003A1877" w:rsidRPr="00EC309B">
        <w:t xml:space="preserve"> child-serving agencies involved. Many of the advocated solutions involve adding positions to help navigate the system instead of making the system more navigable.</w:t>
      </w:r>
    </w:p>
    <w:p w14:paraId="41585773" w14:textId="77777777" w:rsidR="0061549A" w:rsidRPr="00EC309B" w:rsidRDefault="0061549A" w:rsidP="0061549A">
      <w:pPr>
        <w:spacing w:before="240" w:after="240" w:line="276" w:lineRule="auto"/>
        <w:ind w:left="360" w:right="180"/>
      </w:pPr>
    </w:p>
    <w:p w14:paraId="5BE3539B" w14:textId="3ABEE15B" w:rsidR="00C86F4E" w:rsidRPr="00EC309B" w:rsidRDefault="00C86F4E" w:rsidP="00C86F4E">
      <w:pPr>
        <w:spacing w:before="240" w:after="240" w:line="276" w:lineRule="auto"/>
        <w:ind w:left="360" w:right="180"/>
      </w:pPr>
      <w:r w:rsidRPr="00EC309B">
        <w:t>Our next community meeting will occur on 12/17/2024 at 10:00 AM at Breckenridge Village Event Center and</w:t>
      </w:r>
      <w:r w:rsidR="00725C8F" w:rsidRPr="00EC309B">
        <w:t xml:space="preserve"> will </w:t>
      </w:r>
      <w:r w:rsidRPr="00EC309B">
        <w:t xml:space="preserve">focus on </w:t>
      </w:r>
      <w:r w:rsidR="000A04EC" w:rsidRPr="00EC309B">
        <w:t>"</w:t>
      </w:r>
      <w:r w:rsidRPr="00EC309B">
        <w:t>The Center of Excellence.</w:t>
      </w:r>
      <w:r w:rsidR="000A04EC" w:rsidRPr="00EC309B">
        <w:t>"</w:t>
      </w:r>
      <w:r w:rsidRPr="00EC309B">
        <w:t xml:space="preserve"> The following stakeholders have been invited to the forum:</w:t>
      </w:r>
    </w:p>
    <w:p w14:paraId="3B0B5A9E" w14:textId="77777777" w:rsidR="00C86F4E" w:rsidRPr="00EC309B" w:rsidRDefault="00C86F4E" w:rsidP="00C86F4E">
      <w:pPr>
        <w:spacing w:before="240" w:after="240" w:line="276" w:lineRule="auto"/>
        <w:ind w:left="360" w:right="180"/>
      </w:pPr>
      <w:r w:rsidRPr="00EC309B">
        <w:t>•</w:t>
      </w:r>
      <w:r w:rsidRPr="00EC309B">
        <w:tab/>
        <w:t xml:space="preserve">Senator Bryan Hughes </w:t>
      </w:r>
    </w:p>
    <w:p w14:paraId="3DA03C29" w14:textId="4B7724EC" w:rsidR="00C86F4E" w:rsidRPr="00EC309B" w:rsidRDefault="00C86F4E" w:rsidP="00C86F4E">
      <w:pPr>
        <w:spacing w:before="240" w:after="240" w:line="276" w:lineRule="auto"/>
        <w:ind w:left="360" w:right="180"/>
      </w:pPr>
      <w:r w:rsidRPr="00EC309B">
        <w:t>•</w:t>
      </w:r>
      <w:r w:rsidRPr="00EC309B">
        <w:tab/>
        <w:t>Julie Philley – University of Texas</w:t>
      </w:r>
      <w:r w:rsidR="00F251D0" w:rsidRPr="00EC309B">
        <w:t xml:space="preserve"> at</w:t>
      </w:r>
      <w:r w:rsidRPr="00EC309B">
        <w:t xml:space="preserve"> Tyler </w:t>
      </w:r>
    </w:p>
    <w:p w14:paraId="4730C5CA" w14:textId="6E9A1703" w:rsidR="00C86F4E" w:rsidRPr="00EC309B" w:rsidRDefault="00C86F4E" w:rsidP="00C86F4E">
      <w:pPr>
        <w:spacing w:before="240" w:after="240" w:line="276" w:lineRule="auto"/>
        <w:ind w:left="360" w:right="180"/>
      </w:pPr>
      <w:r w:rsidRPr="00EC309B">
        <w:lastRenderedPageBreak/>
        <w:t>•</w:t>
      </w:r>
      <w:r w:rsidRPr="00EC309B">
        <w:tab/>
        <w:t xml:space="preserve">Brittney Nichols – </w:t>
      </w:r>
      <w:r w:rsidR="00980ADD" w:rsidRPr="00EC309B">
        <w:t xml:space="preserve"> UT Health Northeast</w:t>
      </w:r>
      <w:r w:rsidRPr="00EC309B">
        <w:t xml:space="preserve"> </w:t>
      </w:r>
    </w:p>
    <w:p w14:paraId="3520A881" w14:textId="77777777" w:rsidR="00C86F4E" w:rsidRPr="00EC309B" w:rsidRDefault="00C86F4E" w:rsidP="00C86F4E">
      <w:pPr>
        <w:spacing w:before="240" w:after="240" w:line="276" w:lineRule="auto"/>
        <w:ind w:left="360" w:right="180"/>
      </w:pPr>
      <w:r w:rsidRPr="00EC309B">
        <w:t>•</w:t>
      </w:r>
      <w:r w:rsidRPr="00EC309B">
        <w:tab/>
        <w:t xml:space="preserve">Senator Robert Nichols </w:t>
      </w:r>
    </w:p>
    <w:p w14:paraId="40ED39B3" w14:textId="0BC95AEF" w:rsidR="00C86F4E" w:rsidRPr="00EC309B" w:rsidRDefault="00C86F4E" w:rsidP="00C86F4E">
      <w:pPr>
        <w:spacing w:before="240" w:after="240" w:line="276" w:lineRule="auto"/>
        <w:ind w:left="360" w:right="180"/>
      </w:pPr>
      <w:r w:rsidRPr="00EC309B">
        <w:t>•</w:t>
      </w:r>
      <w:r w:rsidRPr="00EC309B">
        <w:tab/>
        <w:t>Josh Tomlin – community stakeholder</w:t>
      </w:r>
      <w:r w:rsidR="00980ADD" w:rsidRPr="00EC309B">
        <w:t>, professional athlete</w:t>
      </w:r>
    </w:p>
    <w:p w14:paraId="67CB63E3" w14:textId="47D836D3" w:rsidR="00C86F4E" w:rsidRPr="00EC309B" w:rsidRDefault="00C86F4E" w:rsidP="00C86F4E">
      <w:pPr>
        <w:spacing w:before="240" w:after="240" w:line="276" w:lineRule="auto"/>
        <w:ind w:left="360" w:right="180"/>
      </w:pPr>
      <w:r w:rsidRPr="00EC309B">
        <w:t>•</w:t>
      </w:r>
      <w:r w:rsidRPr="00EC309B">
        <w:tab/>
        <w:t xml:space="preserve">Donald Baker – CEO </w:t>
      </w:r>
      <w:r w:rsidR="00725C8F" w:rsidRPr="00EC309B">
        <w:t xml:space="preserve">of </w:t>
      </w:r>
      <w:r w:rsidRPr="00EC309B">
        <w:t xml:space="preserve">UT Health East Texas </w:t>
      </w:r>
    </w:p>
    <w:p w14:paraId="00C3EFD5" w14:textId="77777777" w:rsidR="00C86F4E" w:rsidRPr="00EC309B" w:rsidRDefault="00C86F4E" w:rsidP="00C86F4E">
      <w:pPr>
        <w:spacing w:before="240" w:after="240" w:line="276" w:lineRule="auto"/>
        <w:ind w:left="360" w:right="180"/>
      </w:pPr>
      <w:r w:rsidRPr="00EC309B">
        <w:t>•</w:t>
      </w:r>
      <w:r w:rsidRPr="00EC309B">
        <w:tab/>
        <w:t xml:space="preserve">Paula Anthony – VP of East Texas Health Foundation and Chief Strategy Officer for UT Health East Texas </w:t>
      </w:r>
    </w:p>
    <w:p w14:paraId="77D47539" w14:textId="4CBC2387" w:rsidR="00C86F4E" w:rsidRPr="00EC309B" w:rsidRDefault="00C86F4E" w:rsidP="00C86F4E">
      <w:pPr>
        <w:spacing w:before="240" w:after="240" w:line="276" w:lineRule="auto"/>
        <w:ind w:left="360" w:right="180"/>
      </w:pPr>
      <w:r w:rsidRPr="00EC309B">
        <w:t>•</w:t>
      </w:r>
      <w:r w:rsidRPr="00EC309B">
        <w:tab/>
        <w:t xml:space="preserve">Doug Currin – past president of </w:t>
      </w:r>
      <w:r w:rsidR="00725C8F" w:rsidRPr="00EC309B">
        <w:t xml:space="preserve">the </w:t>
      </w:r>
      <w:r w:rsidRPr="00EC309B">
        <w:t>T</w:t>
      </w:r>
      <w:r w:rsidR="005D1208" w:rsidRPr="00EC309B">
        <w:t>exas Medical Association</w:t>
      </w:r>
    </w:p>
    <w:p w14:paraId="2CA20A6A" w14:textId="77777777" w:rsidR="00C86F4E" w:rsidRPr="00EC309B" w:rsidRDefault="00C86F4E" w:rsidP="00C86F4E">
      <w:pPr>
        <w:spacing w:before="240" w:after="240" w:line="276" w:lineRule="auto"/>
        <w:ind w:left="360" w:right="180"/>
      </w:pPr>
      <w:r w:rsidRPr="00EC309B">
        <w:t>•</w:t>
      </w:r>
      <w:r w:rsidRPr="00EC309B">
        <w:tab/>
        <w:t xml:space="preserve">David Lakey – Chief Medical Officer at the UT System </w:t>
      </w:r>
    </w:p>
    <w:p w14:paraId="5F764984" w14:textId="77777777" w:rsidR="00C86F4E" w:rsidRPr="00EC309B" w:rsidRDefault="00C86F4E" w:rsidP="00C86F4E">
      <w:pPr>
        <w:spacing w:before="240" w:after="240" w:line="276" w:lineRule="auto"/>
        <w:ind w:left="360" w:right="180"/>
      </w:pPr>
      <w:r w:rsidRPr="00EC309B">
        <w:t>•</w:t>
      </w:r>
      <w:r w:rsidRPr="00EC309B">
        <w:tab/>
        <w:t xml:space="preserve">Dr. Andy Keller – Meadows Mental Health Policy Institute </w:t>
      </w:r>
    </w:p>
    <w:p w14:paraId="57EF31F5" w14:textId="77777777" w:rsidR="00C86F4E" w:rsidRPr="00EC309B" w:rsidRDefault="00C86F4E" w:rsidP="00C86F4E">
      <w:pPr>
        <w:spacing w:before="240" w:after="240" w:line="276" w:lineRule="auto"/>
        <w:ind w:left="360" w:right="180"/>
      </w:pPr>
      <w:r w:rsidRPr="00EC309B">
        <w:t>•</w:t>
      </w:r>
      <w:r w:rsidRPr="00EC309B">
        <w:tab/>
        <w:t>Judge Neal Franklin – Smith County Judge</w:t>
      </w:r>
    </w:p>
    <w:p w14:paraId="0E5C5827" w14:textId="77777777" w:rsidR="00C86F4E" w:rsidRPr="00EC309B" w:rsidRDefault="00C86F4E" w:rsidP="00C86F4E">
      <w:pPr>
        <w:spacing w:before="240" w:after="240" w:line="276" w:lineRule="auto"/>
        <w:ind w:left="360" w:right="180"/>
      </w:pPr>
      <w:r w:rsidRPr="00EC309B">
        <w:t>•</w:t>
      </w:r>
      <w:r w:rsidRPr="00EC309B">
        <w:tab/>
        <w:t>Smith County Behavioral Health Leadership Team (BHLT)</w:t>
      </w:r>
    </w:p>
    <w:p w14:paraId="07AE82F9" w14:textId="77777777" w:rsidR="00C86F4E" w:rsidRPr="00EC309B" w:rsidRDefault="00C86F4E" w:rsidP="00C86F4E">
      <w:pPr>
        <w:spacing w:before="240" w:after="240" w:line="276" w:lineRule="auto"/>
        <w:ind w:left="360" w:right="180"/>
      </w:pPr>
      <w:r w:rsidRPr="00EC309B">
        <w:t>•</w:t>
      </w:r>
      <w:r w:rsidRPr="00EC309B">
        <w:tab/>
        <w:t>Brian White – community stakeholder</w:t>
      </w:r>
    </w:p>
    <w:p w14:paraId="4CE343C7" w14:textId="77777777" w:rsidR="00C86F4E" w:rsidRPr="00EC309B" w:rsidRDefault="00C86F4E" w:rsidP="00C86F4E">
      <w:pPr>
        <w:spacing w:before="240" w:after="240" w:line="276" w:lineRule="auto"/>
        <w:ind w:left="360" w:right="180"/>
      </w:pPr>
      <w:r w:rsidRPr="00EC309B">
        <w:t>•</w:t>
      </w:r>
      <w:r w:rsidRPr="00EC309B">
        <w:tab/>
        <w:t xml:space="preserve">Representative Cole Hefner – State of Texas </w:t>
      </w:r>
    </w:p>
    <w:p w14:paraId="45AC0169" w14:textId="77777777" w:rsidR="00C86F4E" w:rsidRPr="00EC309B" w:rsidRDefault="00C86F4E" w:rsidP="00C86F4E">
      <w:pPr>
        <w:spacing w:before="240" w:after="240" w:line="276" w:lineRule="auto"/>
        <w:ind w:left="360" w:right="180"/>
      </w:pPr>
      <w:r w:rsidRPr="00EC309B">
        <w:t>•</w:t>
      </w:r>
      <w:r w:rsidRPr="00EC309B">
        <w:tab/>
        <w:t xml:space="preserve">Smittee Root – East Texas Health Foundation </w:t>
      </w:r>
    </w:p>
    <w:p w14:paraId="72BEE3FF" w14:textId="77777777" w:rsidR="00C86F4E" w:rsidRPr="00EC309B" w:rsidRDefault="00C86F4E" w:rsidP="00C86F4E">
      <w:pPr>
        <w:spacing w:before="240" w:after="240" w:line="276" w:lineRule="auto"/>
        <w:ind w:left="360" w:right="180"/>
      </w:pPr>
      <w:r w:rsidRPr="00EC309B">
        <w:t>•</w:t>
      </w:r>
      <w:r w:rsidRPr="00EC309B">
        <w:tab/>
        <w:t>Board of East Texas Health Foundation</w:t>
      </w:r>
    </w:p>
    <w:p w14:paraId="203D9916" w14:textId="77777777" w:rsidR="00C86F4E" w:rsidRPr="00EC309B" w:rsidRDefault="00C86F4E" w:rsidP="00C86F4E">
      <w:pPr>
        <w:spacing w:before="240" w:after="240" w:line="276" w:lineRule="auto"/>
        <w:ind w:left="360" w:right="180"/>
      </w:pPr>
      <w:r w:rsidRPr="00EC309B">
        <w:t>•</w:t>
      </w:r>
      <w:r w:rsidRPr="00EC309B">
        <w:tab/>
        <w:t>Dr. Brigham Willis -  community stakeholder</w:t>
      </w:r>
    </w:p>
    <w:p w14:paraId="7626A6BF" w14:textId="77777777" w:rsidR="00C86F4E" w:rsidRPr="00EC309B" w:rsidRDefault="00C86F4E" w:rsidP="00C86F4E">
      <w:pPr>
        <w:spacing w:before="240" w:after="240" w:line="276" w:lineRule="auto"/>
        <w:ind w:left="360" w:right="180"/>
      </w:pPr>
      <w:r w:rsidRPr="00EC309B">
        <w:t>•</w:t>
      </w:r>
      <w:r w:rsidRPr="00EC309B">
        <w:tab/>
        <w:t xml:space="preserve">Dr. Sue Cox – interim dean of UT Tyler School of Medicine </w:t>
      </w:r>
    </w:p>
    <w:p w14:paraId="43D7F1B6" w14:textId="77777777" w:rsidR="00C86F4E" w:rsidRPr="00EC309B" w:rsidRDefault="00C86F4E" w:rsidP="00C86F4E">
      <w:pPr>
        <w:spacing w:before="240" w:after="240" w:line="276" w:lineRule="auto"/>
        <w:ind w:left="360" w:right="180"/>
      </w:pPr>
      <w:r w:rsidRPr="00EC309B">
        <w:t>•</w:t>
      </w:r>
      <w:r w:rsidRPr="00EC309B">
        <w:tab/>
        <w:t>Jason Proctor – community stakeholder</w:t>
      </w:r>
    </w:p>
    <w:p w14:paraId="4E60A490" w14:textId="59DCBADA" w:rsidR="00C86F4E" w:rsidRPr="00EC309B" w:rsidRDefault="00C86F4E" w:rsidP="00C86F4E">
      <w:pPr>
        <w:spacing w:before="240" w:after="240" w:line="276" w:lineRule="auto"/>
        <w:ind w:left="360" w:right="180"/>
      </w:pPr>
      <w:r w:rsidRPr="00EC309B">
        <w:lastRenderedPageBreak/>
        <w:t>•</w:t>
      </w:r>
      <w:r w:rsidRPr="00EC309B">
        <w:tab/>
        <w:t>Mary Elizabeth Jackson – Christus Mother Frances</w:t>
      </w:r>
      <w:r w:rsidR="003C36E9" w:rsidRPr="00EC309B">
        <w:t xml:space="preserve"> Hospital</w:t>
      </w:r>
    </w:p>
    <w:p w14:paraId="6C961328" w14:textId="77777777" w:rsidR="00C86F4E" w:rsidRPr="00EC309B" w:rsidRDefault="00C86F4E" w:rsidP="00C86F4E">
      <w:pPr>
        <w:spacing w:before="240" w:after="240" w:line="276" w:lineRule="auto"/>
        <w:ind w:left="360" w:right="180"/>
      </w:pPr>
      <w:r w:rsidRPr="00EC309B">
        <w:t>•</w:t>
      </w:r>
      <w:r w:rsidRPr="00EC309B">
        <w:tab/>
        <w:t>Andrews Board of Trustees</w:t>
      </w:r>
    </w:p>
    <w:p w14:paraId="5469E67B" w14:textId="77777777" w:rsidR="00C86F4E" w:rsidRPr="00EC309B" w:rsidRDefault="00C86F4E" w:rsidP="00C86F4E">
      <w:pPr>
        <w:spacing w:before="240" w:after="240" w:line="276" w:lineRule="auto"/>
        <w:ind w:left="360" w:right="180"/>
      </w:pPr>
      <w:r w:rsidRPr="00EC309B">
        <w:t>•</w:t>
      </w:r>
      <w:r w:rsidRPr="00EC309B">
        <w:tab/>
        <w:t>Greg Bonner - community stakeholder</w:t>
      </w:r>
    </w:p>
    <w:p w14:paraId="7DBBEDBF" w14:textId="77777777" w:rsidR="00C86F4E" w:rsidRPr="00EC309B" w:rsidRDefault="00C86F4E" w:rsidP="00C86F4E">
      <w:pPr>
        <w:spacing w:before="240" w:after="240" w:line="276" w:lineRule="auto"/>
        <w:ind w:left="360" w:right="180"/>
      </w:pPr>
      <w:r w:rsidRPr="00EC309B">
        <w:t>•</w:t>
      </w:r>
      <w:r w:rsidRPr="00EC309B">
        <w:tab/>
        <w:t>Trina Ita - HHSC</w:t>
      </w:r>
    </w:p>
    <w:p w14:paraId="2D9CBC43" w14:textId="77777777" w:rsidR="00C86F4E" w:rsidRPr="00EC309B" w:rsidRDefault="00C86F4E" w:rsidP="00C86F4E">
      <w:pPr>
        <w:spacing w:before="240" w:after="240" w:line="276" w:lineRule="auto"/>
        <w:ind w:left="360" w:right="180"/>
      </w:pPr>
      <w:r w:rsidRPr="00EC309B">
        <w:t>•</w:t>
      </w:r>
      <w:r w:rsidRPr="00EC309B">
        <w:tab/>
        <w:t>Andrews Executive Leadership Team</w:t>
      </w:r>
    </w:p>
    <w:p w14:paraId="70EF2430" w14:textId="77777777" w:rsidR="00C86F4E" w:rsidRPr="00EC309B" w:rsidRDefault="00C86F4E" w:rsidP="00C86F4E">
      <w:pPr>
        <w:spacing w:before="240" w:after="240" w:line="276" w:lineRule="auto"/>
        <w:ind w:left="360" w:right="180"/>
      </w:pPr>
      <w:r w:rsidRPr="00EC309B">
        <w:t>•</w:t>
      </w:r>
      <w:r w:rsidRPr="00EC309B">
        <w:tab/>
        <w:t>Jimmy Toler – Chief of Police, Tyler</w:t>
      </w:r>
    </w:p>
    <w:p w14:paraId="214C3B14" w14:textId="77777777" w:rsidR="00C86F4E" w:rsidRPr="00EC309B" w:rsidRDefault="00C86F4E" w:rsidP="00C86F4E">
      <w:pPr>
        <w:spacing w:before="240" w:after="240" w:line="276" w:lineRule="auto"/>
        <w:ind w:left="360" w:right="180"/>
      </w:pPr>
      <w:r w:rsidRPr="00EC309B">
        <w:t>•</w:t>
      </w:r>
      <w:r w:rsidRPr="00EC309B">
        <w:tab/>
        <w:t xml:space="preserve">Larry Smith – Smith County Sherrif </w:t>
      </w:r>
    </w:p>
    <w:p w14:paraId="048328A4" w14:textId="105DC308" w:rsidR="00C86F4E" w:rsidRPr="00EC309B" w:rsidRDefault="00C86F4E" w:rsidP="00C86F4E">
      <w:pPr>
        <w:spacing w:before="240" w:after="240" w:line="276" w:lineRule="auto"/>
        <w:ind w:left="360" w:right="180"/>
      </w:pPr>
      <w:r w:rsidRPr="00EC309B">
        <w:t>•</w:t>
      </w:r>
      <w:r w:rsidRPr="00EC309B">
        <w:tab/>
        <w:t>Terri Smith – Children</w:t>
      </w:r>
      <w:r w:rsidR="000A04EC" w:rsidRPr="00EC309B">
        <w:t>'</w:t>
      </w:r>
      <w:r w:rsidRPr="00EC309B">
        <w:t xml:space="preserve">s Advocacy Center </w:t>
      </w:r>
    </w:p>
    <w:p w14:paraId="36BABBCC" w14:textId="77777777" w:rsidR="00C86F4E" w:rsidRPr="00EC309B" w:rsidRDefault="00C86F4E" w:rsidP="00C86F4E">
      <w:pPr>
        <w:spacing w:before="240" w:after="240" w:line="276" w:lineRule="auto"/>
        <w:ind w:left="360" w:right="180"/>
      </w:pPr>
      <w:r w:rsidRPr="00EC309B">
        <w:t>•</w:t>
      </w:r>
      <w:r w:rsidRPr="00EC309B">
        <w:tab/>
        <w:t>Dawn Franks – Your Philanthropy</w:t>
      </w:r>
    </w:p>
    <w:p w14:paraId="34C35EFF" w14:textId="77777777" w:rsidR="00C86F4E" w:rsidRPr="00EC309B" w:rsidRDefault="00C86F4E" w:rsidP="00C86F4E">
      <w:pPr>
        <w:spacing w:before="240" w:after="240" w:line="276" w:lineRule="auto"/>
        <w:ind w:left="360" w:right="180"/>
      </w:pPr>
      <w:r w:rsidRPr="00EC309B">
        <w:t>•</w:t>
      </w:r>
      <w:r w:rsidRPr="00EC309B">
        <w:tab/>
        <w:t>Don Warren – Mayor of Tyler</w:t>
      </w:r>
    </w:p>
    <w:p w14:paraId="462026F7" w14:textId="77777777" w:rsidR="00C86F4E" w:rsidRPr="00EC309B" w:rsidRDefault="00C86F4E" w:rsidP="00C86F4E">
      <w:pPr>
        <w:spacing w:before="240" w:after="240" w:line="276" w:lineRule="auto"/>
        <w:ind w:left="360" w:right="180"/>
      </w:pPr>
      <w:r w:rsidRPr="00EC309B">
        <w:t>•</w:t>
      </w:r>
      <w:r w:rsidRPr="00EC309B">
        <w:tab/>
        <w:t xml:space="preserve">Rep. Nathaniel Morran – US congressperson </w:t>
      </w:r>
    </w:p>
    <w:p w14:paraId="5A83B2C3" w14:textId="77777777" w:rsidR="00C86F4E" w:rsidRPr="00EC309B" w:rsidRDefault="00C86F4E" w:rsidP="00C86F4E">
      <w:pPr>
        <w:spacing w:before="240" w:after="240" w:line="276" w:lineRule="auto"/>
        <w:ind w:left="360" w:right="180"/>
      </w:pPr>
      <w:r w:rsidRPr="00EC309B">
        <w:t>•</w:t>
      </w:r>
      <w:r w:rsidRPr="00EC309B">
        <w:tab/>
        <w:t>Sen. John Cornyn – US Senator</w:t>
      </w:r>
    </w:p>
    <w:p w14:paraId="096DC54D" w14:textId="77777777" w:rsidR="00C86F4E" w:rsidRPr="00EC309B" w:rsidRDefault="00C86F4E" w:rsidP="00C86F4E">
      <w:pPr>
        <w:spacing w:before="240" w:after="240" w:line="276" w:lineRule="auto"/>
        <w:ind w:left="360" w:right="180"/>
      </w:pPr>
      <w:r w:rsidRPr="00EC309B">
        <w:t>•</w:t>
      </w:r>
      <w:r w:rsidRPr="00EC309B">
        <w:tab/>
        <w:t>Kevin Eltife – UT Chairperson of the Board of Regents</w:t>
      </w:r>
    </w:p>
    <w:p w14:paraId="5336C202" w14:textId="72737923" w:rsidR="00C86F4E" w:rsidRPr="00EC309B" w:rsidRDefault="00C86F4E" w:rsidP="00C86F4E">
      <w:pPr>
        <w:spacing w:before="240" w:after="240" w:line="276" w:lineRule="auto"/>
        <w:ind w:left="360" w:right="180"/>
      </w:pPr>
      <w:r w:rsidRPr="00EC309B">
        <w:t>•</w:t>
      </w:r>
      <w:r w:rsidRPr="00EC309B">
        <w:tab/>
        <w:t xml:space="preserve">Daniel Alders – incoming </w:t>
      </w:r>
      <w:r w:rsidR="00A87B59" w:rsidRPr="00EC309B">
        <w:t xml:space="preserve">Texas </w:t>
      </w:r>
      <w:r w:rsidRPr="00EC309B">
        <w:t xml:space="preserve">state representative </w:t>
      </w:r>
    </w:p>
    <w:p w14:paraId="76BDB8EA" w14:textId="77777777" w:rsidR="00C86F4E" w:rsidRPr="00EC309B" w:rsidRDefault="00C86F4E" w:rsidP="00C86F4E">
      <w:pPr>
        <w:spacing w:before="240" w:after="240" w:line="276" w:lineRule="auto"/>
        <w:ind w:left="360" w:right="180"/>
      </w:pPr>
      <w:r w:rsidRPr="00EC309B">
        <w:t>•</w:t>
      </w:r>
      <w:r w:rsidRPr="00EC309B">
        <w:tab/>
        <w:t xml:space="preserve">Dr. Lane Schnell – UT Health East Texas </w:t>
      </w:r>
    </w:p>
    <w:p w14:paraId="676BE251" w14:textId="77777777" w:rsidR="00C86F4E" w:rsidRPr="00EC309B" w:rsidRDefault="00C86F4E" w:rsidP="00C86F4E">
      <w:pPr>
        <w:spacing w:before="240" w:after="240" w:line="276" w:lineRule="auto"/>
        <w:ind w:left="360" w:right="180"/>
      </w:pPr>
      <w:r w:rsidRPr="00EC309B">
        <w:t>•</w:t>
      </w:r>
      <w:r w:rsidRPr="00EC309B">
        <w:tab/>
        <w:t>Lee Johnson – CEO of Texas Council of Community Centers</w:t>
      </w:r>
    </w:p>
    <w:p w14:paraId="30D61A43" w14:textId="77777777" w:rsidR="00C86F4E" w:rsidRPr="00EC309B" w:rsidRDefault="00C86F4E" w:rsidP="00C86F4E">
      <w:pPr>
        <w:spacing w:before="240" w:after="240" w:line="276" w:lineRule="auto"/>
        <w:ind w:left="360" w:right="180"/>
      </w:pPr>
      <w:r w:rsidRPr="00EC309B">
        <w:t>•</w:t>
      </w:r>
      <w:r w:rsidRPr="00EC309B">
        <w:tab/>
        <w:t>Scott Martinez – CEO of Tyler Economic Development Council and CEO of Tyler Area Chamber of Commerce</w:t>
      </w:r>
    </w:p>
    <w:p w14:paraId="20BA5834" w14:textId="77777777" w:rsidR="00C86F4E" w:rsidRPr="00EC309B" w:rsidRDefault="00C86F4E" w:rsidP="00A87B59">
      <w:pPr>
        <w:spacing w:before="240" w:after="240" w:line="276" w:lineRule="auto"/>
        <w:ind w:left="720" w:right="180" w:hanging="360"/>
      </w:pPr>
      <w:r w:rsidRPr="00EC309B">
        <w:lastRenderedPageBreak/>
        <w:t>•</w:t>
      </w:r>
      <w:r w:rsidRPr="00EC309B">
        <w:tab/>
        <w:t xml:space="preserve">Joe Cunningham – venture capitalist and advisory board member for United Healthcare and Health Services Corporation </w:t>
      </w:r>
    </w:p>
    <w:p w14:paraId="27D690E5" w14:textId="77777777" w:rsidR="00C86F4E" w:rsidRPr="00EC309B" w:rsidRDefault="00C86F4E" w:rsidP="00C86F4E">
      <w:pPr>
        <w:spacing w:before="240" w:after="240" w:line="276" w:lineRule="auto"/>
        <w:ind w:left="360" w:right="180"/>
      </w:pPr>
      <w:r w:rsidRPr="00EC309B">
        <w:t>•</w:t>
      </w:r>
      <w:r w:rsidRPr="00EC309B">
        <w:tab/>
        <w:t>Christi Sowell – The Fostering Collective</w:t>
      </w:r>
    </w:p>
    <w:p w14:paraId="6D815809" w14:textId="77777777" w:rsidR="00C86F4E" w:rsidRPr="00EC309B" w:rsidRDefault="00C86F4E" w:rsidP="00C86F4E">
      <w:pPr>
        <w:spacing w:before="240" w:after="240" w:line="276" w:lineRule="auto"/>
        <w:ind w:left="360" w:right="180"/>
      </w:pPr>
      <w:r w:rsidRPr="00EC309B">
        <w:t>•</w:t>
      </w:r>
      <w:r w:rsidRPr="00EC309B">
        <w:tab/>
        <w:t>John Gaston – United Way</w:t>
      </w:r>
    </w:p>
    <w:p w14:paraId="161B4FFA" w14:textId="77777777" w:rsidR="00C86F4E" w:rsidRPr="00EC309B" w:rsidRDefault="00C86F4E" w:rsidP="00C86F4E">
      <w:pPr>
        <w:spacing w:before="240" w:after="240" w:line="276" w:lineRule="auto"/>
        <w:ind w:left="360" w:right="180"/>
      </w:pPr>
      <w:r w:rsidRPr="00EC309B">
        <w:t>•</w:t>
      </w:r>
      <w:r w:rsidRPr="00EC309B">
        <w:tab/>
        <w:t>Devon Smith – United Way</w:t>
      </w:r>
    </w:p>
    <w:p w14:paraId="30D7E34B" w14:textId="77777777" w:rsidR="00C86F4E" w:rsidRPr="00EC309B" w:rsidRDefault="00C86F4E" w:rsidP="00C86F4E">
      <w:pPr>
        <w:spacing w:before="240" w:after="240" w:line="276" w:lineRule="auto"/>
        <w:ind w:left="360" w:right="180"/>
      </w:pPr>
      <w:r w:rsidRPr="00EC309B">
        <w:t>•</w:t>
      </w:r>
      <w:r w:rsidRPr="00EC309B">
        <w:tab/>
        <w:t xml:space="preserve">Sandie Brazil-Hamilton – Hand Up Network </w:t>
      </w:r>
    </w:p>
    <w:p w14:paraId="653773EF" w14:textId="78CDF69C" w:rsidR="00C86F4E" w:rsidRPr="00EC309B" w:rsidRDefault="00C86F4E" w:rsidP="00C86F4E">
      <w:pPr>
        <w:spacing w:before="240" w:after="240" w:line="276" w:lineRule="auto"/>
        <w:ind w:left="360" w:right="180"/>
      </w:pPr>
      <w:r w:rsidRPr="00EC309B">
        <w:t>•</w:t>
      </w:r>
      <w:r w:rsidRPr="00EC309B">
        <w:tab/>
        <w:t>Dr. Ray Scardina – community stakeholder</w:t>
      </w:r>
      <w:r w:rsidR="00A87B59" w:rsidRPr="00EC309B">
        <w:t>; private provider</w:t>
      </w:r>
    </w:p>
    <w:p w14:paraId="1B6780CD" w14:textId="77777777" w:rsidR="00C86F4E" w:rsidRPr="00EC309B" w:rsidRDefault="00C86F4E" w:rsidP="00C86F4E">
      <w:pPr>
        <w:spacing w:before="240" w:after="240" w:line="276" w:lineRule="auto"/>
        <w:ind w:left="360" w:right="180"/>
      </w:pPr>
      <w:r w:rsidRPr="00EC309B">
        <w:t>•</w:t>
      </w:r>
      <w:r w:rsidRPr="00EC309B">
        <w:tab/>
        <w:t>John Smith – UT EMS</w:t>
      </w:r>
    </w:p>
    <w:p w14:paraId="6CC4FE4E" w14:textId="77777777" w:rsidR="00C86F4E" w:rsidRPr="00EC309B" w:rsidRDefault="00C86F4E" w:rsidP="00C86F4E">
      <w:pPr>
        <w:spacing w:before="240" w:after="240" w:line="276" w:lineRule="auto"/>
        <w:ind w:left="360" w:right="180"/>
      </w:pPr>
      <w:r w:rsidRPr="00EC309B">
        <w:t>•</w:t>
      </w:r>
      <w:r w:rsidRPr="00EC309B">
        <w:tab/>
        <w:t>Reverend Ralph Caraway – Ministerial Alliance</w:t>
      </w:r>
    </w:p>
    <w:p w14:paraId="5C5CDB43" w14:textId="77777777" w:rsidR="00C86F4E" w:rsidRPr="00EC309B" w:rsidRDefault="00C86F4E" w:rsidP="00C86F4E">
      <w:pPr>
        <w:spacing w:before="240" w:after="240" w:line="276" w:lineRule="auto"/>
        <w:ind w:left="360" w:right="180"/>
      </w:pPr>
      <w:r w:rsidRPr="00EC309B">
        <w:t>•</w:t>
      </w:r>
      <w:r w:rsidRPr="00EC309B">
        <w:tab/>
        <w:t>George Roberts – Net Health</w:t>
      </w:r>
    </w:p>
    <w:p w14:paraId="71548CF4" w14:textId="185E7543" w:rsidR="00C86F4E" w:rsidRPr="00EC309B" w:rsidRDefault="00C86F4E" w:rsidP="00C86F4E">
      <w:pPr>
        <w:spacing w:before="240" w:after="240" w:line="276" w:lineRule="auto"/>
        <w:ind w:left="360" w:right="180"/>
      </w:pPr>
      <w:r w:rsidRPr="00EC309B">
        <w:t>•</w:t>
      </w:r>
      <w:r w:rsidRPr="00EC309B">
        <w:tab/>
        <w:t xml:space="preserve">David Lakey </w:t>
      </w:r>
      <w:r w:rsidR="00A94CE4" w:rsidRPr="00EC309B">
        <w:t>–</w:t>
      </w:r>
      <w:r w:rsidRPr="00EC309B">
        <w:t xml:space="preserve"> UT</w:t>
      </w:r>
      <w:r w:rsidR="00A94CE4" w:rsidRPr="00EC309B">
        <w:t xml:space="preserve"> Health Northeast</w:t>
      </w:r>
    </w:p>
    <w:p w14:paraId="53B050E5" w14:textId="77777777" w:rsidR="00C86F4E" w:rsidRPr="00EC309B" w:rsidRDefault="00C86F4E" w:rsidP="00C86F4E">
      <w:pPr>
        <w:spacing w:before="240" w:after="240" w:line="276" w:lineRule="auto"/>
        <w:ind w:left="360" w:right="180"/>
      </w:pPr>
      <w:r w:rsidRPr="00EC309B">
        <w:t>•</w:t>
      </w:r>
      <w:r w:rsidRPr="00EC309B">
        <w:tab/>
        <w:t>Chris &amp; Sabra Hoyle – community stakeholders</w:t>
      </w:r>
    </w:p>
    <w:p w14:paraId="2E1C3C88" w14:textId="77777777" w:rsidR="00C86F4E" w:rsidRPr="00EC309B" w:rsidRDefault="00C86F4E" w:rsidP="00C86F4E">
      <w:pPr>
        <w:spacing w:before="240" w:after="240" w:line="276" w:lineRule="auto"/>
        <w:ind w:left="360" w:right="180"/>
      </w:pPr>
      <w:r w:rsidRPr="00EC309B">
        <w:t>•</w:t>
      </w:r>
      <w:r w:rsidRPr="00EC309B">
        <w:tab/>
        <w:t>LeAnn Sewell – community stakeholder</w:t>
      </w:r>
    </w:p>
    <w:p w14:paraId="0C4AF0FF" w14:textId="77777777" w:rsidR="00C86F4E" w:rsidRPr="00EC309B" w:rsidRDefault="00C86F4E" w:rsidP="00C86F4E">
      <w:pPr>
        <w:spacing w:before="240" w:after="240" w:line="276" w:lineRule="auto"/>
        <w:ind w:left="360" w:right="180"/>
      </w:pPr>
      <w:r w:rsidRPr="00EC309B">
        <w:t>•</w:t>
      </w:r>
      <w:r w:rsidRPr="00EC309B">
        <w:tab/>
        <w:t>Lindsay Zitko Coker – community stakeholder</w:t>
      </w:r>
    </w:p>
    <w:p w14:paraId="320C13F8" w14:textId="77777777" w:rsidR="00C86F4E" w:rsidRPr="00EC309B" w:rsidRDefault="00C86F4E" w:rsidP="00C86F4E">
      <w:pPr>
        <w:spacing w:before="240" w:after="240" w:line="276" w:lineRule="auto"/>
        <w:ind w:left="360" w:right="180"/>
      </w:pPr>
      <w:r w:rsidRPr="00EC309B">
        <w:t>•</w:t>
      </w:r>
      <w:r w:rsidRPr="00EC309B">
        <w:tab/>
        <w:t>Casey McCoy – community stakeholder</w:t>
      </w:r>
    </w:p>
    <w:p w14:paraId="1466E6D1" w14:textId="77777777" w:rsidR="00C86F4E" w:rsidRPr="00EC309B" w:rsidRDefault="00C86F4E" w:rsidP="00C86F4E">
      <w:pPr>
        <w:spacing w:before="240" w:after="240" w:line="276" w:lineRule="auto"/>
        <w:ind w:left="360" w:right="180"/>
      </w:pPr>
      <w:r w:rsidRPr="00EC309B">
        <w:t>•</w:t>
      </w:r>
      <w:r w:rsidRPr="00EC309B">
        <w:tab/>
        <w:t xml:space="preserve">Elam Swann – community stakeholder </w:t>
      </w:r>
    </w:p>
    <w:p w14:paraId="4AB18B9C" w14:textId="39084D8B" w:rsidR="00C86F4E" w:rsidRPr="00EC309B" w:rsidRDefault="00C86F4E" w:rsidP="00C86F4E">
      <w:pPr>
        <w:spacing w:before="240" w:after="240" w:line="276" w:lineRule="auto"/>
        <w:ind w:left="360" w:right="180"/>
      </w:pPr>
      <w:r w:rsidRPr="00EC309B">
        <w:t>•</w:t>
      </w:r>
      <w:r w:rsidRPr="00EC309B">
        <w:tab/>
        <w:t>Skip Woma</w:t>
      </w:r>
      <w:r w:rsidR="00B86DD8" w:rsidRPr="00EC309B">
        <w:t>c</w:t>
      </w:r>
      <w:r w:rsidRPr="00EC309B">
        <w:t>k – PNAC member</w:t>
      </w:r>
    </w:p>
    <w:p w14:paraId="1845B58B" w14:textId="77777777" w:rsidR="00C86F4E" w:rsidRPr="00EC309B" w:rsidRDefault="00C86F4E" w:rsidP="00C86F4E">
      <w:pPr>
        <w:spacing w:before="240" w:after="240" w:line="276" w:lineRule="auto"/>
        <w:ind w:left="360" w:right="180"/>
      </w:pPr>
      <w:r w:rsidRPr="00EC309B">
        <w:lastRenderedPageBreak/>
        <w:t>•</w:t>
      </w:r>
      <w:r w:rsidRPr="00EC309B">
        <w:tab/>
        <w:t xml:space="preserve">Gary Bramlett – The Meadows Foundation </w:t>
      </w:r>
    </w:p>
    <w:p w14:paraId="45524F1E" w14:textId="77777777" w:rsidR="00C86F4E" w:rsidRPr="00EC309B" w:rsidRDefault="00C86F4E" w:rsidP="00C86F4E">
      <w:pPr>
        <w:spacing w:before="240" w:after="240" w:line="276" w:lineRule="auto"/>
        <w:ind w:left="360" w:right="180"/>
      </w:pPr>
      <w:r w:rsidRPr="00EC309B">
        <w:t>•</w:t>
      </w:r>
      <w:r w:rsidRPr="00EC309B">
        <w:tab/>
        <w:t xml:space="preserve">Jeri Sue Carter – community stakeholder </w:t>
      </w:r>
    </w:p>
    <w:p w14:paraId="01B1FF87" w14:textId="106538D1" w:rsidR="00C86F4E" w:rsidRPr="00EC309B" w:rsidRDefault="00C86F4E" w:rsidP="00C86F4E">
      <w:pPr>
        <w:spacing w:before="240" w:after="240" w:line="276" w:lineRule="auto"/>
        <w:ind w:left="360" w:right="180"/>
      </w:pPr>
      <w:r w:rsidRPr="00EC309B">
        <w:t>•</w:t>
      </w:r>
      <w:r w:rsidRPr="00EC309B">
        <w:tab/>
        <w:t>Cheryl Torres – Elijah</w:t>
      </w:r>
      <w:r w:rsidR="000A04EC" w:rsidRPr="00EC309B">
        <w:t>'</w:t>
      </w:r>
      <w:r w:rsidRPr="00EC309B">
        <w:t xml:space="preserve">s Retreat </w:t>
      </w:r>
    </w:p>
    <w:p w14:paraId="24A4986A" w14:textId="77777777" w:rsidR="00C86F4E" w:rsidRPr="00EC309B" w:rsidRDefault="00C86F4E" w:rsidP="00C86F4E">
      <w:pPr>
        <w:spacing w:before="240" w:after="240" w:line="276" w:lineRule="auto"/>
        <w:ind w:left="360" w:right="180"/>
      </w:pPr>
      <w:r w:rsidRPr="00EC309B">
        <w:t>•</w:t>
      </w:r>
      <w:r w:rsidRPr="00EC309B">
        <w:tab/>
        <w:t xml:space="preserve">Christina Drewry – community stakeholder </w:t>
      </w:r>
    </w:p>
    <w:p w14:paraId="5977E117" w14:textId="77777777" w:rsidR="00C86F4E" w:rsidRPr="00EC309B" w:rsidRDefault="00C86F4E" w:rsidP="00C86F4E">
      <w:pPr>
        <w:spacing w:before="240" w:after="240" w:line="276" w:lineRule="auto"/>
        <w:ind w:left="360" w:right="180"/>
      </w:pPr>
      <w:r w:rsidRPr="00EC309B">
        <w:t>•</w:t>
      </w:r>
      <w:r w:rsidRPr="00EC309B">
        <w:tab/>
        <w:t xml:space="preserve">Edward Broussard – community stakeholder </w:t>
      </w:r>
    </w:p>
    <w:p w14:paraId="6703243E" w14:textId="77777777" w:rsidR="00C86F4E" w:rsidRPr="00EC309B" w:rsidRDefault="00C86F4E" w:rsidP="00C86F4E">
      <w:pPr>
        <w:spacing w:before="240" w:after="240" w:line="276" w:lineRule="auto"/>
        <w:ind w:left="360" w:right="180"/>
      </w:pPr>
      <w:r w:rsidRPr="00EC309B">
        <w:t>•</w:t>
      </w:r>
      <w:r w:rsidRPr="00EC309B">
        <w:tab/>
        <w:t xml:space="preserve">Gabrielle Aguirre - ETCADA </w:t>
      </w:r>
    </w:p>
    <w:p w14:paraId="7E924625" w14:textId="77777777" w:rsidR="00C86F4E" w:rsidRPr="00EC309B" w:rsidRDefault="00C86F4E" w:rsidP="00C86F4E">
      <w:pPr>
        <w:spacing w:before="240" w:after="240" w:line="276" w:lineRule="auto"/>
        <w:ind w:left="360" w:right="180"/>
      </w:pPr>
      <w:r w:rsidRPr="00EC309B">
        <w:t>•</w:t>
      </w:r>
      <w:r w:rsidRPr="00EC309B">
        <w:tab/>
        <w:t>Chester Amidon – community stakeholder</w:t>
      </w:r>
    </w:p>
    <w:p w14:paraId="4C9A01A9" w14:textId="77777777" w:rsidR="00C86F4E" w:rsidRPr="00EC309B" w:rsidRDefault="00C86F4E" w:rsidP="00C86F4E">
      <w:pPr>
        <w:spacing w:before="240" w:after="240" w:line="276" w:lineRule="auto"/>
        <w:ind w:left="360" w:right="180"/>
      </w:pPr>
      <w:r w:rsidRPr="00EC309B">
        <w:t>•</w:t>
      </w:r>
      <w:r w:rsidRPr="00EC309B">
        <w:tab/>
        <w:t xml:space="preserve">Chuck Boyce – community stakeholder </w:t>
      </w:r>
    </w:p>
    <w:p w14:paraId="4B3E92ED" w14:textId="77777777" w:rsidR="00C86F4E" w:rsidRPr="00EC309B" w:rsidRDefault="00C86F4E" w:rsidP="00C86F4E">
      <w:pPr>
        <w:spacing w:before="240" w:after="240" w:line="276" w:lineRule="auto"/>
        <w:ind w:left="360" w:right="180"/>
      </w:pPr>
      <w:r w:rsidRPr="00EC309B">
        <w:t>•</w:t>
      </w:r>
      <w:r w:rsidRPr="00EC309B">
        <w:tab/>
        <w:t>Allie Braden – community stakeholder</w:t>
      </w:r>
    </w:p>
    <w:p w14:paraId="3A976278" w14:textId="77777777" w:rsidR="00C86F4E" w:rsidRPr="00EC309B" w:rsidRDefault="00C86F4E" w:rsidP="00C86F4E">
      <w:pPr>
        <w:spacing w:before="240" w:after="240" w:line="276" w:lineRule="auto"/>
        <w:ind w:left="360" w:right="180"/>
      </w:pPr>
      <w:r w:rsidRPr="00EC309B">
        <w:t>•</w:t>
      </w:r>
      <w:r w:rsidRPr="00EC309B">
        <w:tab/>
        <w:t xml:space="preserve">Jennifer Brashear - Andrews </w:t>
      </w:r>
    </w:p>
    <w:p w14:paraId="5CA95D4C" w14:textId="77777777" w:rsidR="00C86F4E" w:rsidRPr="00EC309B" w:rsidRDefault="00C86F4E" w:rsidP="00C86F4E">
      <w:pPr>
        <w:spacing w:before="240" w:after="240" w:line="276" w:lineRule="auto"/>
        <w:ind w:left="360" w:right="180"/>
      </w:pPr>
      <w:r w:rsidRPr="00EC309B">
        <w:t>•</w:t>
      </w:r>
      <w:r w:rsidRPr="00EC309B">
        <w:tab/>
        <w:t xml:space="preserve">Caitlyn Brown - Andrews </w:t>
      </w:r>
    </w:p>
    <w:p w14:paraId="686D264A" w14:textId="77777777" w:rsidR="00C86F4E" w:rsidRPr="00EC309B" w:rsidRDefault="00C86F4E" w:rsidP="00C86F4E">
      <w:pPr>
        <w:spacing w:before="240" w:after="240" w:line="276" w:lineRule="auto"/>
        <w:ind w:left="360" w:right="180"/>
      </w:pPr>
      <w:r w:rsidRPr="00EC309B">
        <w:t>•</w:t>
      </w:r>
      <w:r w:rsidRPr="00EC309B">
        <w:tab/>
        <w:t xml:space="preserve">Kim Butler – Lone Star Day Program </w:t>
      </w:r>
    </w:p>
    <w:p w14:paraId="3E62E47C" w14:textId="77777777" w:rsidR="00C86F4E" w:rsidRPr="00EC309B" w:rsidRDefault="00C86F4E" w:rsidP="00C86F4E">
      <w:pPr>
        <w:spacing w:before="240" w:after="240" w:line="276" w:lineRule="auto"/>
        <w:ind w:left="360" w:right="180"/>
      </w:pPr>
      <w:r w:rsidRPr="00EC309B">
        <w:t>•</w:t>
      </w:r>
      <w:r w:rsidRPr="00EC309B">
        <w:tab/>
        <w:t xml:space="preserve">Myranda Cannon - Andrews </w:t>
      </w:r>
    </w:p>
    <w:p w14:paraId="72E44FB2" w14:textId="77777777" w:rsidR="00C86F4E" w:rsidRPr="00EC309B" w:rsidRDefault="00C86F4E" w:rsidP="00C86F4E">
      <w:pPr>
        <w:spacing w:before="240" w:after="240" w:line="276" w:lineRule="auto"/>
        <w:ind w:left="360" w:right="180"/>
      </w:pPr>
      <w:r w:rsidRPr="00EC309B">
        <w:t>•</w:t>
      </w:r>
      <w:r w:rsidRPr="00EC309B">
        <w:tab/>
        <w:t xml:space="preserve">Kyla Carbert - Andrews </w:t>
      </w:r>
    </w:p>
    <w:p w14:paraId="3BD25A06" w14:textId="77777777" w:rsidR="00C86F4E" w:rsidRPr="00EC309B" w:rsidRDefault="00C86F4E" w:rsidP="00C86F4E">
      <w:pPr>
        <w:spacing w:before="240" w:after="240" w:line="276" w:lineRule="auto"/>
        <w:ind w:left="360" w:right="180"/>
      </w:pPr>
      <w:r w:rsidRPr="00EC309B">
        <w:t>•</w:t>
      </w:r>
      <w:r w:rsidRPr="00EC309B">
        <w:tab/>
        <w:t xml:space="preserve">Tiffany Davault – The Fostering Collective </w:t>
      </w:r>
    </w:p>
    <w:p w14:paraId="0FD4637C" w14:textId="77777777" w:rsidR="00C86F4E" w:rsidRPr="00EC309B" w:rsidRDefault="00C86F4E" w:rsidP="00C86F4E">
      <w:pPr>
        <w:spacing w:before="240" w:after="240" w:line="276" w:lineRule="auto"/>
        <w:ind w:left="360" w:right="180"/>
      </w:pPr>
      <w:r w:rsidRPr="00EC309B">
        <w:t>•</w:t>
      </w:r>
      <w:r w:rsidRPr="00EC309B">
        <w:tab/>
        <w:t xml:space="preserve">Ashley M. Davis - Andrews </w:t>
      </w:r>
    </w:p>
    <w:p w14:paraId="61F95493" w14:textId="77777777" w:rsidR="00C86F4E" w:rsidRPr="00EC309B" w:rsidRDefault="00C86F4E" w:rsidP="00C86F4E">
      <w:pPr>
        <w:spacing w:before="240" w:after="240" w:line="276" w:lineRule="auto"/>
        <w:ind w:left="360" w:right="180"/>
      </w:pPr>
      <w:r w:rsidRPr="00EC309B">
        <w:t>•</w:t>
      </w:r>
      <w:r w:rsidRPr="00EC309B">
        <w:tab/>
        <w:t xml:space="preserve">Paula Davis – Smith County Juvenile Services </w:t>
      </w:r>
    </w:p>
    <w:p w14:paraId="352E8503" w14:textId="77777777" w:rsidR="00C86F4E" w:rsidRPr="00EC309B" w:rsidRDefault="00C86F4E" w:rsidP="00C86F4E">
      <w:pPr>
        <w:spacing w:before="240" w:after="240" w:line="276" w:lineRule="auto"/>
        <w:ind w:left="360" w:right="180"/>
      </w:pPr>
      <w:r w:rsidRPr="00EC309B">
        <w:lastRenderedPageBreak/>
        <w:t>•</w:t>
      </w:r>
      <w:r w:rsidRPr="00EC309B">
        <w:tab/>
        <w:t>Timothy Fauss – community stakeholder</w:t>
      </w:r>
    </w:p>
    <w:p w14:paraId="54B1965C" w14:textId="77777777" w:rsidR="00C86F4E" w:rsidRPr="00EC309B" w:rsidRDefault="00C86F4E" w:rsidP="00C86F4E">
      <w:pPr>
        <w:spacing w:before="240" w:after="240" w:line="276" w:lineRule="auto"/>
        <w:ind w:left="360" w:right="180"/>
      </w:pPr>
      <w:r w:rsidRPr="00EC309B">
        <w:t>•</w:t>
      </w:r>
      <w:r w:rsidRPr="00EC309B">
        <w:tab/>
        <w:t>Vicki Fox – community stakeholder</w:t>
      </w:r>
    </w:p>
    <w:p w14:paraId="3BE23232" w14:textId="36BEB143" w:rsidR="00C86F4E" w:rsidRPr="00EC309B" w:rsidRDefault="00C86F4E" w:rsidP="00C86F4E">
      <w:pPr>
        <w:spacing w:before="240" w:after="240" w:line="276" w:lineRule="auto"/>
        <w:ind w:left="360" w:right="180"/>
      </w:pPr>
      <w:r w:rsidRPr="00EC309B">
        <w:t>•</w:t>
      </w:r>
      <w:r w:rsidRPr="00EC309B">
        <w:tab/>
        <w:t>Jeanie Gallegly – U</w:t>
      </w:r>
      <w:r w:rsidR="00A94CE4" w:rsidRPr="00EC309B">
        <w:t>niversity of Texas at</w:t>
      </w:r>
      <w:r w:rsidRPr="00EC309B">
        <w:t xml:space="preserve"> Tyler </w:t>
      </w:r>
    </w:p>
    <w:p w14:paraId="6FAC7BC8" w14:textId="77777777" w:rsidR="00C86F4E" w:rsidRPr="00EC309B" w:rsidRDefault="00C86F4E" w:rsidP="00C86F4E">
      <w:pPr>
        <w:spacing w:before="240" w:after="240" w:line="276" w:lineRule="auto"/>
        <w:ind w:left="360" w:right="180"/>
      </w:pPr>
      <w:r w:rsidRPr="00EC309B">
        <w:t>•</w:t>
      </w:r>
      <w:r w:rsidRPr="00EC309B">
        <w:tab/>
        <w:t xml:space="preserve">Keishaunna Gentry - ETCADA </w:t>
      </w:r>
    </w:p>
    <w:p w14:paraId="47159CC5" w14:textId="77777777" w:rsidR="00C86F4E" w:rsidRPr="00EC309B" w:rsidRDefault="00C86F4E" w:rsidP="00C86F4E">
      <w:pPr>
        <w:spacing w:before="240" w:after="240" w:line="276" w:lineRule="auto"/>
        <w:ind w:left="360" w:right="180"/>
      </w:pPr>
      <w:r w:rsidRPr="00EC309B">
        <w:t>•</w:t>
      </w:r>
      <w:r w:rsidRPr="00EC309B">
        <w:tab/>
        <w:t xml:space="preserve">Brenda Hampton – Goodwill Industries of East Texas </w:t>
      </w:r>
    </w:p>
    <w:p w14:paraId="232C07D0" w14:textId="77777777" w:rsidR="00C86F4E" w:rsidRPr="00EC309B" w:rsidRDefault="00C86F4E" w:rsidP="00C86F4E">
      <w:pPr>
        <w:spacing w:before="240" w:after="240" w:line="276" w:lineRule="auto"/>
        <w:ind w:left="360" w:right="180"/>
      </w:pPr>
      <w:r w:rsidRPr="00EC309B">
        <w:t>•</w:t>
      </w:r>
      <w:r w:rsidRPr="00EC309B">
        <w:tab/>
        <w:t xml:space="preserve">Lettie Harper – Arrow Child and Family Ministries </w:t>
      </w:r>
    </w:p>
    <w:p w14:paraId="6B346CA9" w14:textId="77777777" w:rsidR="00C86F4E" w:rsidRPr="00EC309B" w:rsidRDefault="00C86F4E" w:rsidP="00C86F4E">
      <w:pPr>
        <w:spacing w:before="240" w:after="240" w:line="276" w:lineRule="auto"/>
        <w:ind w:left="360" w:right="180"/>
      </w:pPr>
      <w:r w:rsidRPr="00EC309B">
        <w:t>•</w:t>
      </w:r>
      <w:r w:rsidRPr="00EC309B">
        <w:tab/>
        <w:t>Taylor Heaton – community stakeholder</w:t>
      </w:r>
    </w:p>
    <w:p w14:paraId="55396EC7" w14:textId="06D76710" w:rsidR="00C86F4E" w:rsidRPr="00EC309B" w:rsidRDefault="00C86F4E" w:rsidP="00C86F4E">
      <w:pPr>
        <w:spacing w:before="240" w:after="240" w:line="276" w:lineRule="auto"/>
        <w:ind w:left="360" w:right="180"/>
      </w:pPr>
      <w:r w:rsidRPr="00EC309B">
        <w:t>•</w:t>
      </w:r>
      <w:r w:rsidRPr="00EC309B">
        <w:tab/>
        <w:t xml:space="preserve">Carol Henson </w:t>
      </w:r>
      <w:r w:rsidR="00A94CE4" w:rsidRPr="00EC309B">
        <w:t>–</w:t>
      </w:r>
      <w:r w:rsidRPr="00EC309B">
        <w:t xml:space="preserve"> UT</w:t>
      </w:r>
      <w:r w:rsidR="00A94CE4" w:rsidRPr="00EC309B">
        <w:t xml:space="preserve"> Health Northeast</w:t>
      </w:r>
      <w:r w:rsidRPr="00EC309B">
        <w:t xml:space="preserve"> </w:t>
      </w:r>
    </w:p>
    <w:p w14:paraId="175BAAFA" w14:textId="77777777" w:rsidR="00C86F4E" w:rsidRPr="00EC309B" w:rsidRDefault="00C86F4E" w:rsidP="00C86F4E">
      <w:pPr>
        <w:spacing w:before="240" w:after="240" w:line="276" w:lineRule="auto"/>
        <w:ind w:left="360" w:right="180"/>
      </w:pPr>
      <w:r w:rsidRPr="00EC309B">
        <w:t>•</w:t>
      </w:r>
      <w:r w:rsidRPr="00EC309B">
        <w:tab/>
        <w:t xml:space="preserve">Stevie Hight – Smith County </w:t>
      </w:r>
    </w:p>
    <w:p w14:paraId="32BAF4C4" w14:textId="77777777" w:rsidR="00C86F4E" w:rsidRPr="00EC309B" w:rsidRDefault="00C86F4E" w:rsidP="00C86F4E">
      <w:pPr>
        <w:spacing w:before="240" w:after="240" w:line="276" w:lineRule="auto"/>
        <w:ind w:left="360" w:right="180"/>
      </w:pPr>
      <w:r w:rsidRPr="00EC309B">
        <w:t>•</w:t>
      </w:r>
      <w:r w:rsidRPr="00EC309B">
        <w:tab/>
        <w:t xml:space="preserve">Andria Horton – Champions for Children </w:t>
      </w:r>
    </w:p>
    <w:p w14:paraId="494CC2AB" w14:textId="77777777" w:rsidR="00C86F4E" w:rsidRPr="00EC309B" w:rsidRDefault="00C86F4E" w:rsidP="00C86F4E">
      <w:pPr>
        <w:spacing w:before="240" w:after="240" w:line="276" w:lineRule="auto"/>
        <w:ind w:left="360" w:right="180"/>
      </w:pPr>
      <w:r w:rsidRPr="00EC309B">
        <w:t>•</w:t>
      </w:r>
      <w:r w:rsidRPr="00EC309B">
        <w:tab/>
        <w:t xml:space="preserve">Dr. BethJoy Houck – Lone Star Day Program </w:t>
      </w:r>
    </w:p>
    <w:p w14:paraId="20D4EE31" w14:textId="77777777" w:rsidR="00C86F4E" w:rsidRPr="00EC309B" w:rsidRDefault="00C86F4E" w:rsidP="00C86F4E">
      <w:pPr>
        <w:spacing w:before="240" w:after="240" w:line="276" w:lineRule="auto"/>
        <w:ind w:left="360" w:right="180"/>
      </w:pPr>
      <w:r w:rsidRPr="00EC309B">
        <w:t>•</w:t>
      </w:r>
      <w:r w:rsidRPr="00EC309B">
        <w:tab/>
        <w:t xml:space="preserve">Tracy Johnston – Region 7 Education Service Center </w:t>
      </w:r>
    </w:p>
    <w:p w14:paraId="23C2A000" w14:textId="77777777" w:rsidR="00C86F4E" w:rsidRPr="00EC309B" w:rsidRDefault="00C86F4E" w:rsidP="00C86F4E">
      <w:pPr>
        <w:spacing w:before="240" w:after="240" w:line="276" w:lineRule="auto"/>
        <w:ind w:left="360" w:right="180"/>
      </w:pPr>
      <w:r w:rsidRPr="00EC309B">
        <w:t>•</w:t>
      </w:r>
      <w:r w:rsidRPr="00EC309B">
        <w:tab/>
        <w:t>Ashlee Langley – Goodwill Industries of East Texas</w:t>
      </w:r>
    </w:p>
    <w:p w14:paraId="7C80DD70" w14:textId="77777777" w:rsidR="00C86F4E" w:rsidRPr="00EC309B" w:rsidRDefault="00C86F4E" w:rsidP="00C86F4E">
      <w:pPr>
        <w:spacing w:before="240" w:after="240" w:line="276" w:lineRule="auto"/>
        <w:ind w:left="360" w:right="180"/>
      </w:pPr>
      <w:r w:rsidRPr="00EC309B">
        <w:t>•</w:t>
      </w:r>
      <w:r w:rsidRPr="00EC309B">
        <w:tab/>
        <w:t xml:space="preserve">Lacey Longenbaugh -Arrow Child and Family Ministries </w:t>
      </w:r>
    </w:p>
    <w:p w14:paraId="76BC0FCA" w14:textId="77777777" w:rsidR="00C86F4E" w:rsidRPr="00EC309B" w:rsidRDefault="00C86F4E" w:rsidP="00C86F4E">
      <w:pPr>
        <w:spacing w:before="240" w:after="240" w:line="276" w:lineRule="auto"/>
        <w:ind w:left="360" w:right="180"/>
      </w:pPr>
      <w:r w:rsidRPr="00EC309B">
        <w:t>•</w:t>
      </w:r>
      <w:r w:rsidRPr="00EC309B">
        <w:tab/>
        <w:t xml:space="preserve">Ashlei Loyd – Next Step Community Solutions </w:t>
      </w:r>
    </w:p>
    <w:p w14:paraId="27B6AD33" w14:textId="77777777" w:rsidR="00C86F4E" w:rsidRPr="00EC309B" w:rsidRDefault="00C86F4E" w:rsidP="00C86F4E">
      <w:pPr>
        <w:spacing w:before="240" w:after="240" w:line="276" w:lineRule="auto"/>
        <w:ind w:left="360" w:right="180"/>
      </w:pPr>
      <w:r w:rsidRPr="00EC309B">
        <w:t>•</w:t>
      </w:r>
      <w:r w:rsidRPr="00EC309B">
        <w:tab/>
        <w:t>Dawn Mantooth Richey -  Smith County Juvenile Services</w:t>
      </w:r>
    </w:p>
    <w:p w14:paraId="261F37E6" w14:textId="77777777" w:rsidR="00C86F4E" w:rsidRPr="00EC309B" w:rsidRDefault="00C86F4E" w:rsidP="00C86F4E">
      <w:pPr>
        <w:spacing w:before="240" w:after="240" w:line="276" w:lineRule="auto"/>
        <w:ind w:left="360" w:right="180"/>
      </w:pPr>
      <w:r w:rsidRPr="00EC309B">
        <w:t>•</w:t>
      </w:r>
      <w:r w:rsidRPr="00EC309B">
        <w:tab/>
        <w:t>Chelsee McCoy - Cenikor Youth Recovery Community</w:t>
      </w:r>
    </w:p>
    <w:p w14:paraId="16B03924" w14:textId="77777777" w:rsidR="00C86F4E" w:rsidRPr="00EC309B" w:rsidRDefault="00C86F4E" w:rsidP="00C86F4E">
      <w:pPr>
        <w:spacing w:before="240" w:after="240" w:line="276" w:lineRule="auto"/>
        <w:ind w:left="360" w:right="180"/>
      </w:pPr>
      <w:r w:rsidRPr="00EC309B">
        <w:lastRenderedPageBreak/>
        <w:t>•</w:t>
      </w:r>
      <w:r w:rsidRPr="00EC309B">
        <w:tab/>
        <w:t>Stephanie McGee - Goodwill Industries of East Texas</w:t>
      </w:r>
    </w:p>
    <w:p w14:paraId="018CD19B" w14:textId="77777777" w:rsidR="00C86F4E" w:rsidRPr="00EC309B" w:rsidRDefault="00C86F4E" w:rsidP="00C86F4E">
      <w:pPr>
        <w:spacing w:before="240" w:after="240" w:line="276" w:lineRule="auto"/>
        <w:ind w:left="360" w:right="180"/>
      </w:pPr>
      <w:r w:rsidRPr="00EC309B">
        <w:t>•</w:t>
      </w:r>
      <w:r w:rsidRPr="00EC309B">
        <w:tab/>
        <w:t>Nickalous McGrew - Goodwill Industries of East Texas</w:t>
      </w:r>
    </w:p>
    <w:p w14:paraId="1251CB47" w14:textId="77777777" w:rsidR="00C86F4E" w:rsidRPr="00EC309B" w:rsidRDefault="00C86F4E" w:rsidP="00C86F4E">
      <w:pPr>
        <w:spacing w:before="240" w:after="240" w:line="276" w:lineRule="auto"/>
        <w:ind w:left="360" w:right="180"/>
      </w:pPr>
      <w:r w:rsidRPr="00EC309B">
        <w:t>•</w:t>
      </w:r>
      <w:r w:rsidRPr="00EC309B">
        <w:tab/>
        <w:t>Laura Miller – The Fostering Collective</w:t>
      </w:r>
    </w:p>
    <w:p w14:paraId="66F01D76" w14:textId="77777777" w:rsidR="00C86F4E" w:rsidRPr="00EC309B" w:rsidRDefault="00C86F4E" w:rsidP="00C86F4E">
      <w:pPr>
        <w:spacing w:before="240" w:after="240" w:line="276" w:lineRule="auto"/>
        <w:ind w:left="360" w:right="180"/>
      </w:pPr>
      <w:r w:rsidRPr="00EC309B">
        <w:t>•</w:t>
      </w:r>
      <w:r w:rsidRPr="00EC309B">
        <w:tab/>
        <w:t xml:space="preserve">Jasmine Moore – Cenikor Foundation </w:t>
      </w:r>
    </w:p>
    <w:p w14:paraId="24A725D4" w14:textId="77777777" w:rsidR="00C86F4E" w:rsidRPr="00EC309B" w:rsidRDefault="00C86F4E" w:rsidP="00C86F4E">
      <w:pPr>
        <w:spacing w:before="240" w:after="240" w:line="276" w:lineRule="auto"/>
        <w:ind w:left="360" w:right="180"/>
      </w:pPr>
      <w:r w:rsidRPr="00EC309B">
        <w:t>•</w:t>
      </w:r>
      <w:r w:rsidRPr="00EC309B">
        <w:tab/>
        <w:t xml:space="preserve">Keisha Morris - Andrews </w:t>
      </w:r>
    </w:p>
    <w:p w14:paraId="3B62EBAA" w14:textId="77777777" w:rsidR="00C86F4E" w:rsidRPr="00EC309B" w:rsidRDefault="00C86F4E" w:rsidP="00C86F4E">
      <w:pPr>
        <w:spacing w:before="240" w:after="240" w:line="276" w:lineRule="auto"/>
        <w:ind w:left="360" w:right="180"/>
      </w:pPr>
      <w:r w:rsidRPr="00EC309B">
        <w:t>•</w:t>
      </w:r>
      <w:r w:rsidRPr="00EC309B">
        <w:tab/>
        <w:t xml:space="preserve">Kashena Mosley - Andrews </w:t>
      </w:r>
    </w:p>
    <w:p w14:paraId="5CF7B4B2" w14:textId="77777777" w:rsidR="00C86F4E" w:rsidRPr="00EC309B" w:rsidRDefault="00C86F4E" w:rsidP="00C86F4E">
      <w:pPr>
        <w:spacing w:before="240" w:after="240" w:line="276" w:lineRule="auto"/>
        <w:ind w:left="360" w:right="180"/>
      </w:pPr>
      <w:r w:rsidRPr="00EC309B">
        <w:t>•</w:t>
      </w:r>
      <w:r w:rsidRPr="00EC309B">
        <w:tab/>
        <w:t xml:space="preserve">Desmond Neal - ETCADA </w:t>
      </w:r>
    </w:p>
    <w:p w14:paraId="25DBE5A2" w14:textId="77777777" w:rsidR="00C86F4E" w:rsidRPr="00EC309B" w:rsidRDefault="00C86F4E" w:rsidP="00C86F4E">
      <w:pPr>
        <w:spacing w:before="240" w:after="240" w:line="276" w:lineRule="auto"/>
        <w:ind w:left="360" w:right="180"/>
      </w:pPr>
      <w:r w:rsidRPr="00EC309B">
        <w:t>•</w:t>
      </w:r>
      <w:r w:rsidRPr="00EC309B">
        <w:tab/>
        <w:t>Oscar Perdomo - Smith County Juvenile Services</w:t>
      </w:r>
    </w:p>
    <w:p w14:paraId="000550F2" w14:textId="77777777" w:rsidR="00C86F4E" w:rsidRPr="00EC309B" w:rsidRDefault="00C86F4E" w:rsidP="00C86F4E">
      <w:pPr>
        <w:spacing w:before="240" w:after="240" w:line="276" w:lineRule="auto"/>
        <w:ind w:left="360" w:right="180"/>
      </w:pPr>
      <w:r w:rsidRPr="00EC309B">
        <w:t>•</w:t>
      </w:r>
      <w:r w:rsidRPr="00EC309B">
        <w:tab/>
        <w:t xml:space="preserve">Crystal Ramirez – Greater East Texas Community Action Program </w:t>
      </w:r>
    </w:p>
    <w:p w14:paraId="66FF0644" w14:textId="77777777" w:rsidR="00C86F4E" w:rsidRPr="00EC309B" w:rsidRDefault="00C86F4E" w:rsidP="00C86F4E">
      <w:pPr>
        <w:spacing w:before="240" w:after="240" w:line="276" w:lineRule="auto"/>
        <w:ind w:left="360" w:right="180"/>
      </w:pPr>
      <w:r w:rsidRPr="00EC309B">
        <w:t>•</w:t>
      </w:r>
      <w:r w:rsidRPr="00EC309B">
        <w:tab/>
        <w:t xml:space="preserve">Stephanie Raymer – United Way of Tyler </w:t>
      </w:r>
    </w:p>
    <w:p w14:paraId="60A03AF1" w14:textId="77777777" w:rsidR="00C86F4E" w:rsidRPr="00EC309B" w:rsidRDefault="00C86F4E" w:rsidP="00C86F4E">
      <w:pPr>
        <w:spacing w:before="240" w:after="240" w:line="276" w:lineRule="auto"/>
        <w:ind w:left="360" w:right="180"/>
      </w:pPr>
      <w:r w:rsidRPr="00EC309B">
        <w:t>•</w:t>
      </w:r>
      <w:r w:rsidRPr="00EC309B">
        <w:tab/>
        <w:t xml:space="preserve">Christina Sowell – The Fostering Collective </w:t>
      </w:r>
    </w:p>
    <w:p w14:paraId="7E0207E3" w14:textId="77777777" w:rsidR="00C86F4E" w:rsidRPr="00EC309B" w:rsidRDefault="00C86F4E" w:rsidP="00C86F4E">
      <w:pPr>
        <w:spacing w:before="240" w:after="240" w:line="276" w:lineRule="auto"/>
        <w:ind w:left="360" w:right="180"/>
      </w:pPr>
      <w:r w:rsidRPr="00EC309B">
        <w:t>•</w:t>
      </w:r>
      <w:r w:rsidRPr="00EC309B">
        <w:tab/>
        <w:t xml:space="preserve">Adam Tarrant – City of Tyler </w:t>
      </w:r>
    </w:p>
    <w:p w14:paraId="2EF59596" w14:textId="77777777" w:rsidR="00C86F4E" w:rsidRPr="00EC309B" w:rsidRDefault="00C86F4E" w:rsidP="00C86F4E">
      <w:pPr>
        <w:spacing w:before="240" w:after="240" w:line="276" w:lineRule="auto"/>
        <w:ind w:left="360" w:right="180"/>
      </w:pPr>
      <w:r w:rsidRPr="00EC309B">
        <w:t>•</w:t>
      </w:r>
      <w:r w:rsidRPr="00EC309B">
        <w:tab/>
        <w:t xml:space="preserve">Anna Thomas – community stakeholder </w:t>
      </w:r>
    </w:p>
    <w:p w14:paraId="1E787ABA" w14:textId="77777777" w:rsidR="00C86F4E" w:rsidRPr="00EC309B" w:rsidRDefault="00C86F4E" w:rsidP="00C86F4E">
      <w:pPr>
        <w:spacing w:before="240" w:after="240" w:line="276" w:lineRule="auto"/>
        <w:ind w:left="360" w:right="180"/>
      </w:pPr>
      <w:r w:rsidRPr="00EC309B">
        <w:t>•</w:t>
      </w:r>
      <w:r w:rsidRPr="00EC309B">
        <w:tab/>
        <w:t xml:space="preserve">Tina Trussell - Andrews </w:t>
      </w:r>
    </w:p>
    <w:p w14:paraId="0F09063E" w14:textId="77777777" w:rsidR="00C86F4E" w:rsidRPr="00EC309B" w:rsidRDefault="00C86F4E" w:rsidP="00C86F4E">
      <w:pPr>
        <w:spacing w:before="240" w:after="240" w:line="276" w:lineRule="auto"/>
        <w:ind w:left="360" w:right="180"/>
      </w:pPr>
      <w:r w:rsidRPr="00EC309B">
        <w:t>•</w:t>
      </w:r>
      <w:r w:rsidRPr="00EC309B">
        <w:tab/>
        <w:t xml:space="preserve">McKenna Wiggins - Andrews </w:t>
      </w:r>
    </w:p>
    <w:p w14:paraId="684135BD" w14:textId="77777777" w:rsidR="00C86F4E" w:rsidRPr="00EC309B" w:rsidRDefault="00C86F4E" w:rsidP="00C86F4E">
      <w:pPr>
        <w:spacing w:before="240" w:after="240" w:line="276" w:lineRule="auto"/>
        <w:ind w:left="360" w:right="180"/>
      </w:pPr>
      <w:r w:rsidRPr="00EC309B">
        <w:t>•</w:t>
      </w:r>
      <w:r w:rsidRPr="00EC309B">
        <w:tab/>
        <w:t xml:space="preserve">Ross Worley – Smith County </w:t>
      </w:r>
    </w:p>
    <w:p w14:paraId="28B77CDC" w14:textId="77777777" w:rsidR="00C86F4E" w:rsidRPr="00EC309B" w:rsidRDefault="00C86F4E" w:rsidP="00C86F4E">
      <w:pPr>
        <w:spacing w:before="240" w:after="240" w:line="276" w:lineRule="auto"/>
        <w:ind w:left="360" w:right="180"/>
      </w:pPr>
      <w:r w:rsidRPr="00EC309B">
        <w:t>•</w:t>
      </w:r>
      <w:r w:rsidRPr="00EC309B">
        <w:tab/>
        <w:t>Jessica Wortham – Smith County Assistant DA, Juvenile Division</w:t>
      </w:r>
    </w:p>
    <w:p w14:paraId="223DDEAA" w14:textId="77777777" w:rsidR="00C86F4E" w:rsidRPr="00EC309B" w:rsidRDefault="00C86F4E" w:rsidP="00C86F4E">
      <w:pPr>
        <w:spacing w:before="240" w:after="240" w:line="276" w:lineRule="auto"/>
        <w:ind w:left="360" w:right="180"/>
      </w:pPr>
      <w:r w:rsidRPr="00EC309B">
        <w:lastRenderedPageBreak/>
        <w:t>•</w:t>
      </w:r>
      <w:r w:rsidRPr="00EC309B">
        <w:tab/>
        <w:t xml:space="preserve">Jennifer Young – Arrow Child and Family Ministries </w:t>
      </w:r>
    </w:p>
    <w:p w14:paraId="3A93D1F6" w14:textId="77777777" w:rsidR="00C86F4E" w:rsidRPr="00EC309B" w:rsidRDefault="00C86F4E" w:rsidP="00C86F4E">
      <w:pPr>
        <w:spacing w:before="240" w:after="240" w:line="276" w:lineRule="auto"/>
        <w:ind w:left="360" w:right="180"/>
      </w:pPr>
      <w:r w:rsidRPr="00EC309B">
        <w:t>•</w:t>
      </w:r>
      <w:r w:rsidRPr="00EC309B">
        <w:tab/>
        <w:t xml:space="preserve">Christina Drewry – Smith County Commissioner Precinct 1 </w:t>
      </w:r>
    </w:p>
    <w:p w14:paraId="53EA98AB" w14:textId="6777A9C2" w:rsidR="00C86F4E" w:rsidRPr="00EC309B" w:rsidRDefault="00C86F4E" w:rsidP="00C86F4E">
      <w:pPr>
        <w:spacing w:before="240" w:after="240" w:line="276" w:lineRule="auto"/>
        <w:ind w:left="360" w:right="180"/>
      </w:pPr>
      <w:r w:rsidRPr="00EC309B">
        <w:t>•</w:t>
      </w:r>
      <w:r w:rsidRPr="00EC309B">
        <w:tab/>
        <w:t>Jack Short – State representative Alder</w:t>
      </w:r>
      <w:r w:rsidR="000A04EC" w:rsidRPr="00EC309B">
        <w:t>'</w:t>
      </w:r>
      <w:r w:rsidRPr="00EC309B">
        <w:t xml:space="preserve">s office </w:t>
      </w:r>
    </w:p>
    <w:p w14:paraId="69EFAAD7" w14:textId="77777777" w:rsidR="00C86F4E" w:rsidRPr="00EC309B" w:rsidRDefault="00C86F4E" w:rsidP="00C86F4E">
      <w:pPr>
        <w:spacing w:before="240" w:after="240" w:line="276" w:lineRule="auto"/>
        <w:ind w:left="360" w:right="180"/>
      </w:pPr>
      <w:r w:rsidRPr="00EC309B">
        <w:t>•</w:t>
      </w:r>
      <w:r w:rsidRPr="00EC309B">
        <w:tab/>
        <w:t>Shannon Arrington - Arp ISD Superintendent</w:t>
      </w:r>
    </w:p>
    <w:p w14:paraId="2A79E854" w14:textId="77777777" w:rsidR="00C86F4E" w:rsidRPr="00EC309B" w:rsidRDefault="00C86F4E" w:rsidP="00C86F4E">
      <w:pPr>
        <w:spacing w:before="240" w:after="240" w:line="276" w:lineRule="auto"/>
        <w:ind w:left="360" w:right="180"/>
      </w:pPr>
      <w:r w:rsidRPr="00EC309B">
        <w:t>•</w:t>
      </w:r>
      <w:r w:rsidRPr="00EC309B">
        <w:tab/>
        <w:t xml:space="preserve">Stephanie Schminkey - Arp ISD Assistant Superintendent </w:t>
      </w:r>
    </w:p>
    <w:p w14:paraId="21D29969" w14:textId="77777777" w:rsidR="00C86F4E" w:rsidRPr="00EC309B" w:rsidRDefault="00C86F4E" w:rsidP="00C86F4E">
      <w:pPr>
        <w:spacing w:before="240" w:after="240" w:line="276" w:lineRule="auto"/>
        <w:ind w:left="360" w:right="180"/>
      </w:pPr>
      <w:r w:rsidRPr="00EC309B">
        <w:t>•</w:t>
      </w:r>
      <w:r w:rsidRPr="00EC309B">
        <w:tab/>
        <w:t xml:space="preserve">Jack Lee  - Bullard ISD Superintendent </w:t>
      </w:r>
    </w:p>
    <w:p w14:paraId="27542225" w14:textId="77777777" w:rsidR="00C86F4E" w:rsidRPr="00EC309B" w:rsidRDefault="00C86F4E" w:rsidP="00C86F4E">
      <w:pPr>
        <w:spacing w:before="240" w:after="240" w:line="276" w:lineRule="auto"/>
        <w:ind w:left="360" w:right="180"/>
      </w:pPr>
      <w:r w:rsidRPr="00EC309B">
        <w:t>•</w:t>
      </w:r>
      <w:r w:rsidRPr="00EC309B">
        <w:tab/>
        <w:t>Lamond Dean – Superintendent for Chapel Hill ISD</w:t>
      </w:r>
    </w:p>
    <w:p w14:paraId="61AEA67A" w14:textId="77777777" w:rsidR="00C86F4E" w:rsidRPr="00EC309B" w:rsidRDefault="00C86F4E" w:rsidP="00C86F4E">
      <w:pPr>
        <w:spacing w:before="240" w:after="240" w:line="276" w:lineRule="auto"/>
        <w:ind w:left="360" w:right="180"/>
      </w:pPr>
      <w:r w:rsidRPr="00EC309B">
        <w:t>•</w:t>
      </w:r>
      <w:r w:rsidRPr="00EC309B">
        <w:tab/>
        <w:t>Cheryl Hendrix – Assistant Superintendent for Bullard ISD</w:t>
      </w:r>
    </w:p>
    <w:p w14:paraId="043589A4" w14:textId="77777777" w:rsidR="00C86F4E" w:rsidRPr="00EC309B" w:rsidRDefault="00C86F4E" w:rsidP="00C86F4E">
      <w:pPr>
        <w:spacing w:before="240" w:after="240" w:line="276" w:lineRule="auto"/>
        <w:ind w:left="360" w:right="180"/>
      </w:pPr>
      <w:r w:rsidRPr="00EC309B">
        <w:t>•</w:t>
      </w:r>
      <w:r w:rsidRPr="00EC309B">
        <w:tab/>
        <w:t>Stan Surratt - Superintendent for Lindale ISD</w:t>
      </w:r>
    </w:p>
    <w:p w14:paraId="14EDFA99" w14:textId="77777777" w:rsidR="00C86F4E" w:rsidRPr="00EC309B" w:rsidRDefault="00C86F4E" w:rsidP="00C86F4E">
      <w:pPr>
        <w:spacing w:before="240" w:after="240" w:line="276" w:lineRule="auto"/>
        <w:ind w:left="360" w:right="180"/>
      </w:pPr>
      <w:r w:rsidRPr="00EC309B">
        <w:t>•</w:t>
      </w:r>
      <w:r w:rsidRPr="00EC309B">
        <w:tab/>
        <w:t>Jamie Holder – Deputy Superintendent for Lindale ISD</w:t>
      </w:r>
    </w:p>
    <w:p w14:paraId="08B384E5" w14:textId="77777777" w:rsidR="00C86F4E" w:rsidRPr="00EC309B" w:rsidRDefault="00C86F4E" w:rsidP="00C86F4E">
      <w:pPr>
        <w:spacing w:before="240" w:after="240" w:line="276" w:lineRule="auto"/>
        <w:ind w:left="360" w:right="180"/>
      </w:pPr>
      <w:r w:rsidRPr="00EC309B">
        <w:t>•</w:t>
      </w:r>
      <w:r w:rsidRPr="00EC309B">
        <w:tab/>
        <w:t>Mathew Strode – Assistant Superintendent for Chapel Hill ISD</w:t>
      </w:r>
    </w:p>
    <w:p w14:paraId="69FDF957" w14:textId="77777777" w:rsidR="00C86F4E" w:rsidRPr="00EC309B" w:rsidRDefault="00C86F4E" w:rsidP="00C86F4E">
      <w:pPr>
        <w:spacing w:before="240" w:after="240" w:line="276" w:lineRule="auto"/>
        <w:ind w:left="360" w:right="180"/>
      </w:pPr>
      <w:r w:rsidRPr="00EC309B">
        <w:t>•</w:t>
      </w:r>
      <w:r w:rsidRPr="00EC309B">
        <w:tab/>
        <w:t>Tammy Jones - Superintendent for Troup ISD</w:t>
      </w:r>
    </w:p>
    <w:p w14:paraId="4F5368A1" w14:textId="77777777" w:rsidR="00C86F4E" w:rsidRPr="00EC309B" w:rsidRDefault="00C86F4E" w:rsidP="00C86F4E">
      <w:pPr>
        <w:spacing w:before="240" w:after="240" w:line="276" w:lineRule="auto"/>
        <w:ind w:left="360" w:right="180"/>
      </w:pPr>
      <w:r w:rsidRPr="00EC309B">
        <w:t>•</w:t>
      </w:r>
      <w:r w:rsidRPr="00EC309B">
        <w:tab/>
        <w:t>Dr. Marty Crawford - Superintendent for Tyler ISD</w:t>
      </w:r>
    </w:p>
    <w:p w14:paraId="4DE1C327" w14:textId="77777777" w:rsidR="00C86F4E" w:rsidRPr="00EC309B" w:rsidRDefault="00C86F4E" w:rsidP="00C86F4E">
      <w:pPr>
        <w:spacing w:before="240" w:after="240" w:line="276" w:lineRule="auto"/>
        <w:ind w:left="360" w:right="180"/>
      </w:pPr>
      <w:r w:rsidRPr="00EC309B">
        <w:t>•</w:t>
      </w:r>
      <w:r w:rsidRPr="00EC309B">
        <w:tab/>
        <w:t>Lauri Anderson – Tyler ISD</w:t>
      </w:r>
    </w:p>
    <w:p w14:paraId="690880C3" w14:textId="77777777" w:rsidR="00C86F4E" w:rsidRPr="00EC309B" w:rsidRDefault="00C86F4E" w:rsidP="00C86F4E">
      <w:pPr>
        <w:spacing w:before="240" w:after="240" w:line="276" w:lineRule="auto"/>
        <w:ind w:left="360" w:right="180"/>
      </w:pPr>
      <w:r w:rsidRPr="00EC309B">
        <w:t>•</w:t>
      </w:r>
      <w:r w:rsidRPr="00EC309B">
        <w:tab/>
        <w:t>Lance Groppel – Tyler ISD</w:t>
      </w:r>
    </w:p>
    <w:p w14:paraId="0640B1A1" w14:textId="77777777" w:rsidR="00C86F4E" w:rsidRPr="00EC309B" w:rsidRDefault="00C86F4E" w:rsidP="00C86F4E">
      <w:pPr>
        <w:spacing w:before="240" w:after="240" w:line="276" w:lineRule="auto"/>
        <w:ind w:left="360" w:right="180"/>
      </w:pPr>
      <w:r w:rsidRPr="00EC309B">
        <w:t>•</w:t>
      </w:r>
      <w:r w:rsidRPr="00EC309B">
        <w:tab/>
        <w:t>Dr. Casey Whittle – Superintendent for Whitehouse ISD</w:t>
      </w:r>
    </w:p>
    <w:p w14:paraId="7AEB1978" w14:textId="77777777" w:rsidR="00C86F4E" w:rsidRPr="00EC309B" w:rsidRDefault="00C86F4E" w:rsidP="00C86F4E">
      <w:pPr>
        <w:spacing w:before="240" w:after="240" w:line="276" w:lineRule="auto"/>
        <w:ind w:left="360" w:right="180"/>
      </w:pPr>
      <w:r w:rsidRPr="00EC309B">
        <w:t>•</w:t>
      </w:r>
      <w:r w:rsidRPr="00EC309B">
        <w:tab/>
        <w:t>Barber Duane – Deputy Superintendent for Whitehouse ISD</w:t>
      </w:r>
    </w:p>
    <w:p w14:paraId="283D0256" w14:textId="77777777" w:rsidR="00C86F4E" w:rsidRPr="00EC309B" w:rsidRDefault="00C86F4E" w:rsidP="00C86F4E">
      <w:pPr>
        <w:spacing w:before="240" w:after="240" w:line="276" w:lineRule="auto"/>
        <w:ind w:left="360" w:right="180"/>
      </w:pPr>
      <w:r w:rsidRPr="00EC309B">
        <w:lastRenderedPageBreak/>
        <w:t>•</w:t>
      </w:r>
      <w:r w:rsidRPr="00EC309B">
        <w:tab/>
        <w:t>Damenion Miller - Superintendent for Winona ISD</w:t>
      </w:r>
    </w:p>
    <w:p w14:paraId="5929AD34" w14:textId="77777777" w:rsidR="0061549A" w:rsidRPr="00EC309B" w:rsidRDefault="0061549A" w:rsidP="0061549A">
      <w:pPr>
        <w:spacing w:before="240" w:after="240" w:line="276" w:lineRule="auto"/>
        <w:ind w:left="360" w:right="180"/>
      </w:pPr>
    </w:p>
    <w:p w14:paraId="2B445AE2" w14:textId="77777777" w:rsidR="003A1877" w:rsidRPr="00EC309B" w:rsidRDefault="003A1877" w:rsidP="00D54BFD">
      <w:pPr>
        <w:spacing w:before="240" w:after="240" w:line="276" w:lineRule="auto"/>
        <w:ind w:left="360" w:right="180"/>
        <w:rPr>
          <w:rFonts w:ascii="Verdana" w:hAnsi="Verdana"/>
        </w:rPr>
      </w:pPr>
    </w:p>
    <w:p w14:paraId="6268D054" w14:textId="58B1D9E5" w:rsidR="007D5AC8" w:rsidRPr="00EC309B" w:rsidRDefault="00C92BCC" w:rsidP="00FB338D">
      <w:pPr>
        <w:pStyle w:val="Heading3"/>
      </w:pPr>
      <w:bookmarkStart w:id="26" w:name="_Toc23232232"/>
      <w:bookmarkStart w:id="27" w:name="_Toc177655468"/>
      <w:r w:rsidRPr="00EC309B">
        <w:t>II.B Using</w:t>
      </w:r>
      <w:r w:rsidR="007D5AC8" w:rsidRPr="00EC309B">
        <w:t xml:space="preserve"> the Crisis Hotline, Role of Mobile Crisis Outreach Teams (MCOT), and the Crisis Response Process</w:t>
      </w:r>
      <w:bookmarkEnd w:id="26"/>
      <w:bookmarkEnd w:id="27"/>
    </w:p>
    <w:p w14:paraId="16CDEA41" w14:textId="77777777" w:rsidR="00497A23" w:rsidRPr="00EC309B" w:rsidRDefault="00497A23" w:rsidP="00497A23">
      <w:pPr>
        <w:pStyle w:val="BodyTextafterheading"/>
      </w:pPr>
    </w:p>
    <w:p w14:paraId="73C779F5" w14:textId="77777777" w:rsidR="00FD4DB2" w:rsidRPr="00EC309B" w:rsidRDefault="00FD4DB2" w:rsidP="000B0529">
      <w:pPr>
        <w:pStyle w:val="ListParagraph"/>
        <w:numPr>
          <w:ilvl w:val="0"/>
          <w:numId w:val="24"/>
        </w:numPr>
        <w:spacing w:before="0" w:line="276" w:lineRule="auto"/>
        <w:contextualSpacing/>
        <w:rPr>
          <w:rFonts w:ascii="Verdana" w:eastAsia="Times New Roman" w:hAnsi="Verdana"/>
        </w:rPr>
      </w:pPr>
      <w:r w:rsidRPr="00EC309B">
        <w:rPr>
          <w:rFonts w:ascii="Verdana" w:eastAsia="Times New Roman" w:hAnsi="Verdana"/>
        </w:rPr>
        <w:t xml:space="preserve">How is the Crisis Hotline staffed? </w:t>
      </w:r>
    </w:p>
    <w:p w14:paraId="469EA204" w14:textId="7777777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During business hours</w:t>
      </w:r>
    </w:p>
    <w:p w14:paraId="4EBA5097" w14:textId="77777777" w:rsidR="00FD4DB2" w:rsidRPr="00EC309B" w:rsidRDefault="00FD4DB2" w:rsidP="00FD4DB2">
      <w:pPr>
        <w:spacing w:before="240" w:line="276" w:lineRule="auto"/>
        <w:ind w:left="1080"/>
        <w:contextualSpacing/>
        <w:rPr>
          <w:rFonts w:ascii="Verdana" w:hAnsi="Verdana"/>
        </w:rPr>
      </w:pPr>
      <w:r w:rsidRPr="00EC309B">
        <w:rPr>
          <w:rFonts w:ascii="Verdana" w:hAnsi="Verdana"/>
        </w:rPr>
        <w:t>Response: Avail Solutions operates our crisis hotline during business hours.</w:t>
      </w:r>
    </w:p>
    <w:p w14:paraId="5CB2823A" w14:textId="77777777" w:rsidR="00FD4DB2" w:rsidRPr="00EC309B" w:rsidRDefault="00FD4DB2" w:rsidP="00FD4DB2">
      <w:pPr>
        <w:pStyle w:val="ListParagraph"/>
        <w:spacing w:before="0" w:line="276" w:lineRule="auto"/>
        <w:ind w:left="2160"/>
        <w:contextualSpacing/>
        <w:rPr>
          <w:rFonts w:ascii="Verdana" w:hAnsi="Verdana"/>
        </w:rPr>
      </w:pPr>
    </w:p>
    <w:p w14:paraId="473ACEF3" w14:textId="7777777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After business hours</w:t>
      </w:r>
    </w:p>
    <w:p w14:paraId="36221EFD" w14:textId="77777777" w:rsidR="00FD4DB2" w:rsidRPr="00EC309B" w:rsidRDefault="00FD4DB2" w:rsidP="00FD4DB2">
      <w:pPr>
        <w:spacing w:before="240" w:line="276" w:lineRule="auto"/>
        <w:ind w:left="1080"/>
        <w:contextualSpacing/>
        <w:rPr>
          <w:rFonts w:ascii="Verdana" w:hAnsi="Verdana"/>
        </w:rPr>
      </w:pPr>
      <w:r w:rsidRPr="00EC309B">
        <w:rPr>
          <w:rFonts w:ascii="Verdana" w:hAnsi="Verdana"/>
        </w:rPr>
        <w:t>Response: Avail Solutions operates our crisis hotline after business hours.</w:t>
      </w:r>
    </w:p>
    <w:p w14:paraId="560B9A2A" w14:textId="77777777" w:rsidR="00FD4DB2" w:rsidRPr="00EC309B" w:rsidRDefault="00FD4DB2" w:rsidP="00FD4DB2">
      <w:pPr>
        <w:pStyle w:val="ListParagraph"/>
        <w:spacing w:before="0" w:line="276" w:lineRule="auto"/>
        <w:ind w:left="2160"/>
        <w:contextualSpacing/>
        <w:rPr>
          <w:rFonts w:ascii="Verdana" w:hAnsi="Verdana"/>
        </w:rPr>
      </w:pPr>
    </w:p>
    <w:p w14:paraId="16261753" w14:textId="7777777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Weekends and holidays</w:t>
      </w:r>
    </w:p>
    <w:p w14:paraId="4E598B5E" w14:textId="77777777" w:rsidR="00FD4DB2" w:rsidRPr="00EC309B" w:rsidRDefault="00FD4DB2" w:rsidP="00FD4DB2">
      <w:pPr>
        <w:spacing w:before="240" w:line="276" w:lineRule="auto"/>
        <w:ind w:left="1080"/>
        <w:contextualSpacing/>
        <w:rPr>
          <w:rFonts w:ascii="Verdana" w:hAnsi="Verdana"/>
        </w:rPr>
      </w:pPr>
      <w:r w:rsidRPr="00EC309B">
        <w:rPr>
          <w:rFonts w:ascii="Verdana" w:hAnsi="Verdana"/>
        </w:rPr>
        <w:t>Response: Avail Solutions operates our crisis hotline on weekends and holidays.</w:t>
      </w:r>
    </w:p>
    <w:p w14:paraId="5C44622C" w14:textId="77777777" w:rsidR="00FD4DB2" w:rsidRPr="00EC309B" w:rsidRDefault="00FD4DB2" w:rsidP="00FD4DB2">
      <w:pPr>
        <w:pStyle w:val="ListParagraph"/>
        <w:spacing w:before="0" w:line="276" w:lineRule="auto"/>
        <w:ind w:left="2160"/>
        <w:contextualSpacing/>
        <w:rPr>
          <w:rFonts w:ascii="Verdana" w:hAnsi="Verdana"/>
        </w:rPr>
      </w:pPr>
    </w:p>
    <w:p w14:paraId="467727B2"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Does the LMHA or LBHA have a sub-contractor to provide the Crisis Hotline services? If, yes, list the contractor.</w:t>
      </w:r>
    </w:p>
    <w:p w14:paraId="643ABF37" w14:textId="10E8E96E" w:rsidR="00FD4DB2" w:rsidRPr="00EC309B" w:rsidRDefault="00FD4DB2" w:rsidP="00FD4DB2">
      <w:pPr>
        <w:spacing w:before="240" w:line="276" w:lineRule="auto"/>
        <w:ind w:firstLine="720"/>
        <w:contextualSpacing/>
        <w:rPr>
          <w:rFonts w:ascii="Verdana" w:hAnsi="Verdana"/>
        </w:rPr>
      </w:pPr>
      <w:r w:rsidRPr="00EC309B">
        <w:rPr>
          <w:rFonts w:ascii="Verdana" w:hAnsi="Verdana"/>
        </w:rPr>
        <w:t>Response: Andrews contracts with Avail Solutions to provide all the crisis hotline services.</w:t>
      </w:r>
    </w:p>
    <w:p w14:paraId="3CC67BDE" w14:textId="77777777" w:rsidR="00FD4DB2" w:rsidRPr="00EC309B" w:rsidRDefault="00FD4DB2" w:rsidP="00FD4DB2">
      <w:pPr>
        <w:pStyle w:val="ListParagraph"/>
        <w:spacing w:before="0" w:line="276" w:lineRule="auto"/>
        <w:ind w:left="1440"/>
        <w:contextualSpacing/>
        <w:rPr>
          <w:rFonts w:ascii="Verdana" w:hAnsi="Verdana"/>
        </w:rPr>
      </w:pPr>
    </w:p>
    <w:p w14:paraId="258ADA27"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 xml:space="preserve">How is the MCOT staffed? </w:t>
      </w:r>
    </w:p>
    <w:p w14:paraId="5ADFD03A" w14:textId="7777777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During business hours</w:t>
      </w:r>
    </w:p>
    <w:p w14:paraId="5744148A" w14:textId="77777777" w:rsidR="00FD4DB2" w:rsidRPr="00EC309B" w:rsidRDefault="00FD4DB2" w:rsidP="00FD4DB2">
      <w:pPr>
        <w:spacing w:before="240" w:line="276" w:lineRule="auto"/>
        <w:ind w:left="1080"/>
        <w:contextualSpacing/>
        <w:rPr>
          <w:rFonts w:ascii="Verdana" w:hAnsi="Verdana"/>
        </w:rPr>
      </w:pPr>
      <w:r w:rsidRPr="00EC309B">
        <w:rPr>
          <w:rFonts w:ascii="Verdana" w:hAnsi="Verdana"/>
        </w:rPr>
        <w:lastRenderedPageBreak/>
        <w:t>Response: MCOT has five staff members: a Program Manager (1), a Team Lead/Crisis Specialist (1), a Crisis Specialist (1), and an In-house Crisis Specialist (2).</w:t>
      </w:r>
    </w:p>
    <w:p w14:paraId="69D4D94F" w14:textId="77777777" w:rsidR="00FD4DB2" w:rsidRPr="00EC309B" w:rsidRDefault="00FD4DB2" w:rsidP="00FD4DB2">
      <w:pPr>
        <w:pStyle w:val="ListParagraph"/>
        <w:spacing w:before="0" w:line="276" w:lineRule="auto"/>
        <w:ind w:left="2160"/>
        <w:contextualSpacing/>
        <w:rPr>
          <w:rFonts w:ascii="Verdana" w:hAnsi="Verdana"/>
        </w:rPr>
      </w:pPr>
    </w:p>
    <w:p w14:paraId="25A18A1C" w14:textId="7777777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 xml:space="preserve">After business hours </w:t>
      </w:r>
    </w:p>
    <w:p w14:paraId="413C28EB" w14:textId="098DBAB2" w:rsidR="00FD4DB2" w:rsidRPr="00EC309B" w:rsidRDefault="00FD4DB2" w:rsidP="00FD4DB2">
      <w:pPr>
        <w:spacing w:before="240" w:line="276" w:lineRule="auto"/>
        <w:ind w:left="1080"/>
        <w:contextualSpacing/>
        <w:rPr>
          <w:rFonts w:ascii="Verdana" w:hAnsi="Verdana"/>
        </w:rPr>
      </w:pPr>
      <w:r w:rsidRPr="00EC309B">
        <w:rPr>
          <w:rFonts w:ascii="Verdana" w:hAnsi="Verdana"/>
        </w:rPr>
        <w:t xml:space="preserve">Response: Andrews contracts with Avail Solutions for </w:t>
      </w:r>
      <w:r w:rsidR="00725C8F" w:rsidRPr="00EC309B">
        <w:rPr>
          <w:rFonts w:ascii="Verdana" w:hAnsi="Verdana"/>
        </w:rPr>
        <w:t>crisis screenings and assessments after business hour</w:t>
      </w:r>
      <w:r w:rsidRPr="00EC309B">
        <w:rPr>
          <w:rFonts w:ascii="Verdana" w:hAnsi="Verdana"/>
        </w:rPr>
        <w:t>s.</w:t>
      </w:r>
    </w:p>
    <w:p w14:paraId="3BFA838E" w14:textId="77777777" w:rsidR="00FD4DB2" w:rsidRPr="00EC309B" w:rsidRDefault="00FD4DB2" w:rsidP="00FD4DB2">
      <w:pPr>
        <w:pStyle w:val="ListParagraph"/>
        <w:spacing w:before="0" w:line="276" w:lineRule="auto"/>
        <w:ind w:left="2160"/>
        <w:contextualSpacing/>
        <w:rPr>
          <w:rFonts w:ascii="Verdana" w:hAnsi="Verdana"/>
        </w:rPr>
      </w:pPr>
    </w:p>
    <w:p w14:paraId="1495C3AB" w14:textId="7777777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Weekends and holidays</w:t>
      </w:r>
    </w:p>
    <w:p w14:paraId="50802BDF" w14:textId="393EE07E" w:rsidR="00FD4DB2" w:rsidRPr="00EC309B" w:rsidRDefault="00FD4DB2" w:rsidP="00FD4DB2">
      <w:pPr>
        <w:spacing w:before="240" w:line="276" w:lineRule="auto"/>
        <w:ind w:left="1080"/>
        <w:contextualSpacing/>
        <w:rPr>
          <w:rFonts w:ascii="Verdana" w:hAnsi="Verdana"/>
        </w:rPr>
      </w:pPr>
      <w:r w:rsidRPr="00EC309B">
        <w:rPr>
          <w:rFonts w:ascii="Verdana" w:hAnsi="Verdana"/>
        </w:rPr>
        <w:t xml:space="preserve">Response: Andrews contracts with Avail Solutions for </w:t>
      </w:r>
      <w:r w:rsidR="00725C8F" w:rsidRPr="00EC309B">
        <w:rPr>
          <w:rFonts w:ascii="Verdana" w:hAnsi="Verdana"/>
        </w:rPr>
        <w:t>crisis screenings and assessments after business hour</w:t>
      </w:r>
      <w:r w:rsidRPr="00EC309B">
        <w:rPr>
          <w:rFonts w:ascii="Verdana" w:hAnsi="Verdana"/>
        </w:rPr>
        <w:t>s.</w:t>
      </w:r>
    </w:p>
    <w:p w14:paraId="601FDF0E" w14:textId="77777777" w:rsidR="00FD4DB2" w:rsidRPr="00EC309B" w:rsidRDefault="00FD4DB2" w:rsidP="00FD4DB2">
      <w:pPr>
        <w:pStyle w:val="ListParagraph"/>
        <w:spacing w:before="0" w:line="276" w:lineRule="auto"/>
        <w:ind w:left="2160"/>
        <w:contextualSpacing/>
        <w:rPr>
          <w:rFonts w:ascii="Verdana" w:hAnsi="Verdana"/>
        </w:rPr>
      </w:pPr>
    </w:p>
    <w:p w14:paraId="41BCFC25"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 xml:space="preserve">Does the LMHA or LBHA have a sub-contractor to provide MCOT services? If yes, list the contractor. </w:t>
      </w:r>
    </w:p>
    <w:p w14:paraId="0A21EC0A" w14:textId="77777777" w:rsidR="00FD4DB2" w:rsidRPr="00EC309B" w:rsidRDefault="00FD4DB2" w:rsidP="00FD4DB2">
      <w:pPr>
        <w:spacing w:before="240" w:line="276" w:lineRule="auto"/>
        <w:ind w:firstLine="720"/>
        <w:contextualSpacing/>
        <w:rPr>
          <w:rFonts w:ascii="Verdana" w:hAnsi="Verdana"/>
        </w:rPr>
      </w:pPr>
      <w:r w:rsidRPr="00EC309B">
        <w:rPr>
          <w:rFonts w:ascii="Verdana" w:hAnsi="Verdana"/>
        </w:rPr>
        <w:t>Response: Avail Solutions</w:t>
      </w:r>
    </w:p>
    <w:p w14:paraId="5268F1E1" w14:textId="77777777" w:rsidR="00FD4DB2" w:rsidRPr="00EC309B" w:rsidRDefault="00FD4DB2" w:rsidP="00FD4DB2">
      <w:pPr>
        <w:pStyle w:val="ListParagraph"/>
        <w:spacing w:before="0" w:line="276" w:lineRule="auto"/>
        <w:ind w:left="1440"/>
        <w:contextualSpacing/>
        <w:rPr>
          <w:rFonts w:ascii="Verdana" w:hAnsi="Verdana"/>
        </w:rPr>
      </w:pPr>
    </w:p>
    <w:p w14:paraId="1F143210"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Provide information on the type of follow up MCOT provides (phone calls, face-to-face visits, case management, skills training, etc.).</w:t>
      </w:r>
    </w:p>
    <w:p w14:paraId="64D143D0" w14:textId="77777777" w:rsidR="00FD4DB2" w:rsidRPr="00EC309B" w:rsidRDefault="00FD4DB2" w:rsidP="00FD4DB2">
      <w:pPr>
        <w:spacing w:before="240" w:line="276" w:lineRule="auto"/>
        <w:ind w:firstLine="720"/>
        <w:contextualSpacing/>
        <w:rPr>
          <w:rFonts w:ascii="Verdana" w:hAnsi="Verdana"/>
        </w:rPr>
      </w:pPr>
      <w:r w:rsidRPr="00EC309B">
        <w:rPr>
          <w:rFonts w:ascii="Verdana" w:hAnsi="Verdana"/>
        </w:rPr>
        <w:t>Response: MCOT provides follow-up through telephone calls, face-to-face visits, and case management.</w:t>
      </w:r>
    </w:p>
    <w:p w14:paraId="4B235EA6" w14:textId="77777777" w:rsidR="00FD4DB2" w:rsidRPr="00EC309B" w:rsidRDefault="00FD4DB2" w:rsidP="00FD4DB2">
      <w:pPr>
        <w:pStyle w:val="ListParagraph"/>
        <w:spacing w:before="0" w:line="276" w:lineRule="auto"/>
        <w:ind w:left="1440"/>
        <w:contextualSpacing/>
        <w:rPr>
          <w:rFonts w:ascii="Verdana" w:hAnsi="Verdana"/>
        </w:rPr>
      </w:pPr>
    </w:p>
    <w:p w14:paraId="26F2E936" w14:textId="5ED7D94D"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Do emergency room staff and law enforcement routinely contact the LMHA or LBHA when a person in crisis is identified? If so, please describe MCOT</w:t>
      </w:r>
      <w:r w:rsidR="000A04EC" w:rsidRPr="00EC309B">
        <w:rPr>
          <w:rFonts w:ascii="Verdana" w:eastAsia="Times New Roman" w:hAnsi="Verdana"/>
        </w:rPr>
        <w:t>'</w:t>
      </w:r>
      <w:r w:rsidRPr="00EC309B">
        <w:rPr>
          <w:rFonts w:ascii="Verdana" w:eastAsia="Times New Roman" w:hAnsi="Verdana"/>
        </w:rPr>
        <w:t>s role for:</w:t>
      </w:r>
    </w:p>
    <w:p w14:paraId="4FE98D77" w14:textId="6404F697"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eastAsia="Times New Roman"/>
        </w:rPr>
        <w:t>Emergency Rooms: EDs contact our crisis hotline when a person is in crisis; MCOT may be deployed to complete a crisis assessment.</w:t>
      </w:r>
    </w:p>
    <w:p w14:paraId="4DE4E7B2" w14:textId="77777777" w:rsidR="00FD4DB2" w:rsidRPr="00EC309B" w:rsidRDefault="00FD4DB2" w:rsidP="00FD4DB2">
      <w:pPr>
        <w:pStyle w:val="ListParagraph"/>
        <w:spacing w:before="0" w:after="0" w:line="276" w:lineRule="auto"/>
        <w:ind w:left="1440"/>
        <w:contextualSpacing/>
        <w:rPr>
          <w:rFonts w:ascii="Verdana" w:hAnsi="Verdana"/>
        </w:rPr>
      </w:pPr>
    </w:p>
    <w:p w14:paraId="61996CDB" w14:textId="72E5A75F"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eastAsia="Times New Roman"/>
        </w:rPr>
        <w:t>Law Enforcement: Law enforcement contact</w:t>
      </w:r>
      <w:r w:rsidR="00073EB8" w:rsidRPr="00EC309B">
        <w:rPr>
          <w:rFonts w:eastAsia="Times New Roman"/>
        </w:rPr>
        <w:t>s</w:t>
      </w:r>
      <w:r w:rsidRPr="00EC309B">
        <w:rPr>
          <w:rFonts w:eastAsia="Times New Roman"/>
        </w:rPr>
        <w:t xml:space="preserve"> our crisis hotline when a person is in crisis; MCOT may be deployed to complete a crisis assessment</w:t>
      </w:r>
      <w:r w:rsidR="00073EB8" w:rsidRPr="00EC309B">
        <w:rPr>
          <w:rFonts w:eastAsia="Times New Roman"/>
        </w:rPr>
        <w:t>,</w:t>
      </w:r>
      <w:r w:rsidRPr="00EC309B">
        <w:rPr>
          <w:rFonts w:eastAsia="Times New Roman"/>
        </w:rPr>
        <w:t xml:space="preserve"> or law enforcement may bring the person into one of our clinics.</w:t>
      </w:r>
    </w:p>
    <w:p w14:paraId="55F1FB8D" w14:textId="77777777" w:rsidR="00FD4DB2" w:rsidRPr="00EC309B" w:rsidRDefault="00FD4DB2" w:rsidP="00FD4DB2">
      <w:pPr>
        <w:pStyle w:val="ListParagraph"/>
        <w:spacing w:before="0" w:after="0" w:line="276" w:lineRule="auto"/>
        <w:ind w:left="1440"/>
        <w:contextualSpacing/>
        <w:rPr>
          <w:rFonts w:ascii="Verdana" w:hAnsi="Verdana"/>
        </w:rPr>
      </w:pPr>
    </w:p>
    <w:p w14:paraId="3F4C42F0"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eastAsia="Times New Roman"/>
        </w:rPr>
        <w:lastRenderedPageBreak/>
        <w:t>What is the process for MCOT to respond to screening requests at state hospitals, specifically for walk-ins?</w:t>
      </w:r>
    </w:p>
    <w:p w14:paraId="6BB0CE8C" w14:textId="5A4B2C54" w:rsidR="00FD4DB2" w:rsidRPr="00EC309B" w:rsidRDefault="00FD4DB2" w:rsidP="00FD4DB2">
      <w:pPr>
        <w:spacing w:before="240" w:line="276" w:lineRule="auto"/>
        <w:ind w:left="720"/>
        <w:contextualSpacing/>
        <w:rPr>
          <w:rFonts w:ascii="Verdana" w:hAnsi="Verdana"/>
        </w:rPr>
      </w:pPr>
      <w:r w:rsidRPr="00EC309B">
        <w:rPr>
          <w:rFonts w:ascii="Verdana" w:hAnsi="Verdana"/>
        </w:rPr>
        <w:t xml:space="preserve">Response: MCOT may be deployed to the hospital </w:t>
      </w:r>
      <w:r w:rsidR="00323D2D" w:rsidRPr="00EC309B">
        <w:rPr>
          <w:rFonts w:ascii="Verdana" w:hAnsi="Verdana"/>
        </w:rPr>
        <w:t>to</w:t>
      </w:r>
      <w:r w:rsidRPr="00EC309B">
        <w:rPr>
          <w:rFonts w:ascii="Verdana" w:hAnsi="Verdana"/>
        </w:rPr>
        <w:t xml:space="preserve"> complete an assessment for </w:t>
      </w:r>
      <w:r w:rsidR="00073EB8" w:rsidRPr="00EC309B">
        <w:rPr>
          <w:rFonts w:ascii="Verdana" w:hAnsi="Verdana"/>
        </w:rPr>
        <w:t>someone</w:t>
      </w:r>
      <w:r w:rsidRPr="00EC309B">
        <w:rPr>
          <w:rFonts w:ascii="Verdana" w:hAnsi="Verdana"/>
        </w:rPr>
        <w:t xml:space="preserve"> who has walked in.</w:t>
      </w:r>
    </w:p>
    <w:p w14:paraId="1F380B9A" w14:textId="77777777" w:rsidR="00FD4DB2" w:rsidRPr="00EC309B" w:rsidRDefault="00FD4DB2" w:rsidP="00FD4DB2">
      <w:pPr>
        <w:spacing w:before="240" w:line="276" w:lineRule="auto"/>
        <w:ind w:left="720"/>
        <w:contextualSpacing/>
        <w:rPr>
          <w:rFonts w:ascii="Verdana" w:hAnsi="Verdana"/>
        </w:rPr>
      </w:pPr>
    </w:p>
    <w:p w14:paraId="78F0B722" w14:textId="77777777" w:rsidR="00FD4DB2" w:rsidRPr="00EC309B" w:rsidRDefault="00FD4DB2" w:rsidP="000B0529">
      <w:pPr>
        <w:pStyle w:val="ListParagraph"/>
        <w:numPr>
          <w:ilvl w:val="0"/>
          <w:numId w:val="24"/>
        </w:numPr>
        <w:spacing w:before="0" w:line="276" w:lineRule="auto"/>
        <w:contextualSpacing/>
        <w:rPr>
          <w:rFonts w:ascii="Verdana" w:eastAsia="Times New Roman" w:hAnsi="Verdana"/>
        </w:rPr>
      </w:pPr>
      <w:r w:rsidRPr="00EC309B">
        <w:rPr>
          <w:rFonts w:ascii="Verdana" w:eastAsia="Times New Roman" w:hAnsi="Verdana"/>
        </w:rPr>
        <w:t>What steps should emergency rooms and law enforcement take when an inpatient level of care is needed?</w:t>
      </w:r>
    </w:p>
    <w:p w14:paraId="35F19CD2" w14:textId="77777777" w:rsidR="00C83949" w:rsidRPr="00EC309B" w:rsidRDefault="00C83949" w:rsidP="00C83949">
      <w:pPr>
        <w:spacing w:line="276" w:lineRule="auto"/>
        <w:ind w:left="360"/>
        <w:contextualSpacing/>
        <w:rPr>
          <w:rFonts w:ascii="Verdana" w:eastAsia="Times New Roman" w:hAnsi="Verdana"/>
        </w:rPr>
      </w:pPr>
    </w:p>
    <w:p w14:paraId="55094436" w14:textId="68BD5F29" w:rsidR="00FD4DB2" w:rsidRPr="00EC309B" w:rsidRDefault="00FD4DB2" w:rsidP="000B0529">
      <w:pPr>
        <w:pStyle w:val="ListParagraph"/>
        <w:numPr>
          <w:ilvl w:val="1"/>
          <w:numId w:val="24"/>
        </w:numPr>
        <w:spacing w:before="0" w:after="0" w:line="276" w:lineRule="auto"/>
        <w:contextualSpacing/>
        <w:rPr>
          <w:rFonts w:ascii="Verdana" w:hAnsi="Verdana"/>
        </w:rPr>
      </w:pPr>
      <w:r w:rsidRPr="00EC309B">
        <w:rPr>
          <w:rFonts w:ascii="Verdana" w:eastAsia="Times New Roman" w:hAnsi="Verdana"/>
        </w:rPr>
        <w:t>During business hours</w:t>
      </w:r>
      <w:r w:rsidR="00073EB8" w:rsidRPr="00EC309B">
        <w:rPr>
          <w:rFonts w:ascii="Verdana" w:eastAsia="Times New Roman" w:hAnsi="Verdana"/>
        </w:rPr>
        <w:t>,</w:t>
      </w:r>
      <w:r w:rsidRPr="00EC309B">
        <w:rPr>
          <w:rFonts w:ascii="Verdana" w:eastAsia="Times New Roman" w:hAnsi="Verdana"/>
        </w:rPr>
        <w:t xml:space="preserve"> contact the crisis hotline</w:t>
      </w:r>
    </w:p>
    <w:p w14:paraId="673C112E" w14:textId="5E28E164" w:rsidR="00FD4DB2" w:rsidRPr="00EC309B" w:rsidRDefault="00FD4DB2" w:rsidP="000B0529">
      <w:pPr>
        <w:pStyle w:val="ListParagraph"/>
        <w:numPr>
          <w:ilvl w:val="1"/>
          <w:numId w:val="24"/>
        </w:numPr>
        <w:spacing w:before="0" w:after="0" w:line="276" w:lineRule="auto"/>
        <w:contextualSpacing/>
        <w:rPr>
          <w:rFonts w:ascii="Verdana" w:hAnsi="Verdana"/>
        </w:rPr>
      </w:pPr>
      <w:r w:rsidRPr="00EC309B">
        <w:rPr>
          <w:rFonts w:ascii="Verdana" w:eastAsia="Times New Roman" w:hAnsi="Verdana"/>
        </w:rPr>
        <w:t>After business hours: contact the crisis hotline</w:t>
      </w:r>
    </w:p>
    <w:p w14:paraId="066BFAC4" w14:textId="3DBADB29" w:rsidR="00FD4DB2" w:rsidRPr="00EC309B" w:rsidRDefault="00FD4DB2" w:rsidP="000B0529">
      <w:pPr>
        <w:pStyle w:val="ListParagraph"/>
        <w:numPr>
          <w:ilvl w:val="1"/>
          <w:numId w:val="24"/>
        </w:numPr>
        <w:spacing w:line="276" w:lineRule="auto"/>
        <w:contextualSpacing/>
        <w:rPr>
          <w:rFonts w:ascii="Verdana" w:eastAsia="Times New Roman" w:hAnsi="Verdana"/>
        </w:rPr>
      </w:pPr>
      <w:r w:rsidRPr="00EC309B">
        <w:rPr>
          <w:rFonts w:ascii="Verdana" w:eastAsia="Times New Roman" w:hAnsi="Verdana"/>
        </w:rPr>
        <w:t>Weekends and holidays: contact the crisis hotline</w:t>
      </w:r>
    </w:p>
    <w:p w14:paraId="777FD7A3" w14:textId="77777777" w:rsidR="00FD4DB2" w:rsidRPr="00EC309B" w:rsidRDefault="00FD4DB2" w:rsidP="00FD4DB2">
      <w:pPr>
        <w:spacing w:before="240" w:line="276" w:lineRule="auto"/>
        <w:contextualSpacing/>
        <w:rPr>
          <w:rFonts w:ascii="Verdana" w:hAnsi="Verdana"/>
        </w:rPr>
      </w:pPr>
    </w:p>
    <w:p w14:paraId="7E808F62" w14:textId="77777777" w:rsidR="00FD4DB2" w:rsidRPr="00EC309B" w:rsidRDefault="00FD4DB2" w:rsidP="000B0529">
      <w:pPr>
        <w:pStyle w:val="ListParagraph"/>
        <w:numPr>
          <w:ilvl w:val="0"/>
          <w:numId w:val="24"/>
        </w:numPr>
        <w:spacing w:before="240" w:line="276" w:lineRule="auto"/>
        <w:contextualSpacing/>
        <w:rPr>
          <w:rFonts w:ascii="Verdana" w:eastAsia="Times New Roman" w:hAnsi="Verdana"/>
        </w:rPr>
      </w:pPr>
      <w:r w:rsidRPr="00EC309B">
        <w:rPr>
          <w:rFonts w:ascii="Verdana" w:eastAsia="Times New Roman" w:hAnsi="Verdana"/>
        </w:rPr>
        <w:t>What is the procedure if a person cannot be stabilized at the site of the crisis and needs further assessment or crisis stabilization in a facility setting?</w:t>
      </w:r>
    </w:p>
    <w:p w14:paraId="25099685" w14:textId="36241A44" w:rsidR="00FD4DB2" w:rsidRPr="00EC309B" w:rsidRDefault="00FD4DB2" w:rsidP="00C83949">
      <w:pPr>
        <w:spacing w:before="240" w:line="276" w:lineRule="auto"/>
        <w:ind w:left="720"/>
        <w:contextualSpacing/>
        <w:rPr>
          <w:rFonts w:ascii="Verdana" w:hAnsi="Verdana"/>
        </w:rPr>
      </w:pPr>
      <w:r w:rsidRPr="00EC309B">
        <w:rPr>
          <w:rFonts w:ascii="Verdana" w:hAnsi="Verdana"/>
        </w:rPr>
        <w:t>Response: MCOT will coordinate with family members, law enforcement, or EMS to ensure safety and transportation to the nearest appropriate inpatient mental health facility or appropriate emergency mental health facility.</w:t>
      </w:r>
      <w:r w:rsidRPr="00EC309B">
        <w:rPr>
          <w:rFonts w:ascii="Verdana" w:hAnsi="Verdana"/>
        </w:rPr>
        <w:br/>
      </w:r>
    </w:p>
    <w:p w14:paraId="7BE01FCA" w14:textId="77777777" w:rsidR="00FD4DB2" w:rsidRPr="00EC309B" w:rsidRDefault="00FD4DB2" w:rsidP="00FD4DB2">
      <w:pPr>
        <w:pStyle w:val="ListParagraph"/>
        <w:spacing w:before="0" w:line="276" w:lineRule="auto"/>
        <w:contextualSpacing/>
        <w:rPr>
          <w:rFonts w:ascii="Verdana" w:hAnsi="Verdana"/>
        </w:rPr>
      </w:pPr>
    </w:p>
    <w:p w14:paraId="6030806B" w14:textId="4F5C27B6"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Describe the community</w:t>
      </w:r>
      <w:r w:rsidR="000A04EC" w:rsidRPr="00EC309B">
        <w:rPr>
          <w:rFonts w:ascii="Verdana" w:eastAsia="Times New Roman" w:hAnsi="Verdana"/>
        </w:rPr>
        <w:t>'</w:t>
      </w:r>
      <w:r w:rsidRPr="00EC309B">
        <w:rPr>
          <w:rFonts w:ascii="Verdana" w:eastAsia="Times New Roman" w:hAnsi="Verdana"/>
        </w:rPr>
        <w:t>s process if a person requires further evaluation, medical clearance, or both.</w:t>
      </w:r>
    </w:p>
    <w:p w14:paraId="07299C75" w14:textId="77777777" w:rsidR="00C83949" w:rsidRPr="00EC309B" w:rsidRDefault="00FD4DB2" w:rsidP="00C83949">
      <w:pPr>
        <w:spacing w:before="240" w:line="276" w:lineRule="auto"/>
        <w:ind w:left="720"/>
        <w:contextualSpacing/>
        <w:rPr>
          <w:rFonts w:ascii="Verdana" w:eastAsia="Times New Roman" w:hAnsi="Verdana"/>
        </w:rPr>
      </w:pPr>
      <w:r w:rsidRPr="00EC309B">
        <w:rPr>
          <w:rFonts w:ascii="Verdana" w:hAnsi="Verdana"/>
        </w:rPr>
        <w:t>Response: MCOT will coordinate with family members, law enforcement, or EMS to ensure safety and transportation to the nearest appropriate inpatient mental health facility or appropriate emergency mental health facility for evaluation and/or medical clearance.</w:t>
      </w:r>
      <w:r w:rsidRPr="00EC309B">
        <w:rPr>
          <w:rFonts w:ascii="Verdana" w:hAnsi="Verdana"/>
        </w:rPr>
        <w:br/>
      </w:r>
    </w:p>
    <w:p w14:paraId="3285C436" w14:textId="0BCE5F45" w:rsidR="00FD4DB2" w:rsidRPr="00EC309B" w:rsidRDefault="00FD4DB2" w:rsidP="00C83949">
      <w:pPr>
        <w:spacing w:before="240" w:line="276" w:lineRule="auto"/>
        <w:ind w:firstLine="720"/>
        <w:contextualSpacing/>
        <w:rPr>
          <w:rFonts w:ascii="Verdana" w:eastAsia="Times New Roman" w:hAnsi="Verdana"/>
        </w:rPr>
      </w:pPr>
      <w:r w:rsidRPr="00EC309B">
        <w:rPr>
          <w:rFonts w:ascii="Verdana" w:eastAsia="Times New Roman" w:hAnsi="Verdana"/>
        </w:rPr>
        <w:t>Describe the process if a person needs admission to a psychiatric hospital.</w:t>
      </w:r>
    </w:p>
    <w:p w14:paraId="2D659E41" w14:textId="77777777" w:rsidR="00C83949" w:rsidRPr="00EC309B" w:rsidRDefault="00C83949" w:rsidP="00FD4DB2">
      <w:pPr>
        <w:spacing w:before="240" w:line="276" w:lineRule="auto"/>
        <w:ind w:firstLine="720"/>
        <w:contextualSpacing/>
        <w:rPr>
          <w:rFonts w:ascii="Verdana" w:hAnsi="Verdana"/>
        </w:rPr>
      </w:pPr>
    </w:p>
    <w:p w14:paraId="50C51858" w14:textId="75185985" w:rsidR="00FD4DB2" w:rsidRPr="00EC309B" w:rsidRDefault="00FD4DB2" w:rsidP="00C83949">
      <w:pPr>
        <w:spacing w:before="240" w:line="276" w:lineRule="auto"/>
        <w:ind w:left="720"/>
        <w:contextualSpacing/>
        <w:rPr>
          <w:rFonts w:ascii="Verdana" w:hAnsi="Verdana"/>
        </w:rPr>
      </w:pPr>
      <w:r w:rsidRPr="00EC309B">
        <w:rPr>
          <w:rFonts w:ascii="Verdana" w:hAnsi="Verdana"/>
        </w:rPr>
        <w:t xml:space="preserve">Response: MCOT completes an assessment and coordinates inpatient hospitalization at an appropriate facility. </w:t>
      </w:r>
    </w:p>
    <w:p w14:paraId="3443C1CF" w14:textId="77777777" w:rsidR="00FD4DB2" w:rsidRPr="00EC309B" w:rsidRDefault="00FD4DB2" w:rsidP="00FD4DB2">
      <w:pPr>
        <w:pStyle w:val="ListParagraph"/>
        <w:spacing w:before="0" w:line="276" w:lineRule="auto"/>
        <w:contextualSpacing/>
        <w:rPr>
          <w:rFonts w:ascii="Verdana" w:hAnsi="Verdana"/>
        </w:rPr>
      </w:pPr>
    </w:p>
    <w:p w14:paraId="266EF3DF"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Describe the process if a person needs facility-based crisis stabilization (i.e., other than psychiatric hospitalization and may include crisis respite, crisis residential, extended observation, or crisis stabilization unit).</w:t>
      </w:r>
    </w:p>
    <w:p w14:paraId="098E8B68" w14:textId="77777777" w:rsidR="00FD4DB2" w:rsidRPr="00EC309B" w:rsidRDefault="00FD4DB2" w:rsidP="00C83949">
      <w:pPr>
        <w:spacing w:before="240" w:line="276" w:lineRule="auto"/>
        <w:ind w:left="720"/>
        <w:contextualSpacing/>
        <w:rPr>
          <w:rFonts w:ascii="Verdana" w:hAnsi="Verdana"/>
        </w:rPr>
      </w:pPr>
      <w:r w:rsidRPr="00EC309B">
        <w:rPr>
          <w:rFonts w:ascii="Verdana" w:hAnsi="Verdana"/>
        </w:rPr>
        <w:t>Response: Crisis respite for adults is now available in our service area; MCOT completes the assessment and authorizes the respite placement.</w:t>
      </w:r>
    </w:p>
    <w:p w14:paraId="3C86BCA5" w14:textId="77777777" w:rsidR="00FD4DB2" w:rsidRPr="00EC309B" w:rsidRDefault="00FD4DB2" w:rsidP="00FD4DB2">
      <w:pPr>
        <w:pStyle w:val="ListParagraph"/>
        <w:spacing w:before="0" w:line="276" w:lineRule="auto"/>
        <w:contextualSpacing/>
        <w:rPr>
          <w:rFonts w:ascii="Verdana" w:hAnsi="Verdana"/>
        </w:rPr>
      </w:pPr>
    </w:p>
    <w:p w14:paraId="17FFD1B2"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Describe the process for crisis assessments requiring MCOT to go into a home or alternate location such as a parking lot, office building, school, under a bridge or other community-based location.</w:t>
      </w:r>
    </w:p>
    <w:p w14:paraId="4C1C65A4" w14:textId="77777777" w:rsidR="00FD4DB2" w:rsidRPr="00EC309B" w:rsidRDefault="00FD4DB2" w:rsidP="00FD4DB2">
      <w:pPr>
        <w:spacing w:before="240" w:line="276" w:lineRule="auto"/>
        <w:ind w:firstLine="720"/>
        <w:contextualSpacing/>
        <w:rPr>
          <w:rFonts w:ascii="Verdana" w:hAnsi="Verdana"/>
        </w:rPr>
      </w:pPr>
      <w:r w:rsidRPr="00EC309B">
        <w:rPr>
          <w:rFonts w:ascii="Verdana" w:hAnsi="Verdana"/>
        </w:rPr>
        <w:t>Response: MCOT does not go into the homes; we deploy to schools, jails, or hospitals when activated.</w:t>
      </w:r>
    </w:p>
    <w:p w14:paraId="78742575" w14:textId="77777777" w:rsidR="00FD4DB2" w:rsidRPr="00EC309B" w:rsidRDefault="00FD4DB2" w:rsidP="00FD4DB2">
      <w:pPr>
        <w:pStyle w:val="ListParagraph"/>
        <w:spacing w:before="0" w:line="276" w:lineRule="auto"/>
        <w:contextualSpacing/>
        <w:rPr>
          <w:rFonts w:ascii="Verdana" w:hAnsi="Verdana"/>
        </w:rPr>
      </w:pPr>
    </w:p>
    <w:p w14:paraId="1ACDF464"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If an inpatient bed at a psychiatric hospital is not available, where does the person wait for a bed?</w:t>
      </w:r>
    </w:p>
    <w:p w14:paraId="6A254F9B" w14:textId="77777777" w:rsidR="00FD4DB2" w:rsidRPr="00EC309B" w:rsidRDefault="00FD4DB2" w:rsidP="00FD4DB2">
      <w:pPr>
        <w:spacing w:before="240" w:line="276" w:lineRule="auto"/>
        <w:ind w:firstLine="720"/>
        <w:contextualSpacing/>
        <w:rPr>
          <w:rFonts w:ascii="Verdana" w:hAnsi="Verdana"/>
        </w:rPr>
      </w:pPr>
      <w:r w:rsidRPr="00EC309B">
        <w:rPr>
          <w:rFonts w:ascii="Verdana" w:hAnsi="Verdana"/>
        </w:rPr>
        <w:t>Response: The person waits for a bed in the emergency room.</w:t>
      </w:r>
    </w:p>
    <w:p w14:paraId="346BDEC0" w14:textId="77777777" w:rsidR="00FD4DB2" w:rsidRPr="00EC309B" w:rsidRDefault="00FD4DB2" w:rsidP="000B0529">
      <w:pPr>
        <w:pStyle w:val="ListParagraph"/>
        <w:numPr>
          <w:ilvl w:val="0"/>
          <w:numId w:val="24"/>
        </w:numPr>
        <w:spacing w:before="240" w:line="276" w:lineRule="auto"/>
        <w:contextualSpacing/>
        <w:rPr>
          <w:rFonts w:ascii="Verdana" w:eastAsia="Times New Roman" w:hAnsi="Verdana"/>
        </w:rPr>
      </w:pPr>
      <w:r w:rsidRPr="00EC309B">
        <w:rPr>
          <w:rFonts w:ascii="Verdana" w:eastAsia="Times New Roman" w:hAnsi="Verdana"/>
        </w:rPr>
        <w:t xml:space="preserve">Who is responsible for providing ongoing crisis intervention services until the crisis is resolved or the person is placed in a clinically appropriate environment at the LMHA or LBHA? </w:t>
      </w:r>
    </w:p>
    <w:p w14:paraId="294D45BE" w14:textId="43F88AF3" w:rsidR="00FD4DB2" w:rsidRPr="00EC309B" w:rsidRDefault="00FD4DB2" w:rsidP="00FD4DB2">
      <w:pPr>
        <w:spacing w:before="240" w:line="276" w:lineRule="auto"/>
        <w:ind w:firstLine="720"/>
        <w:contextualSpacing/>
        <w:rPr>
          <w:rFonts w:ascii="Verdana" w:hAnsi="Verdana"/>
        </w:rPr>
      </w:pPr>
      <w:r w:rsidRPr="00EC309B">
        <w:rPr>
          <w:rFonts w:ascii="Verdana" w:hAnsi="Verdana"/>
        </w:rPr>
        <w:t>Response: ED staff members monitor the person while waiting for a bed.</w:t>
      </w:r>
    </w:p>
    <w:p w14:paraId="14794346" w14:textId="77777777" w:rsidR="00FD4DB2" w:rsidRPr="00EC309B" w:rsidRDefault="00FD4DB2" w:rsidP="00FD4DB2">
      <w:pPr>
        <w:pStyle w:val="ListParagraph"/>
        <w:spacing w:before="0" w:line="276" w:lineRule="auto"/>
        <w:contextualSpacing/>
        <w:rPr>
          <w:rFonts w:ascii="Verdana" w:hAnsi="Verdana"/>
        </w:rPr>
      </w:pPr>
    </w:p>
    <w:p w14:paraId="0B167F38"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Who is responsible for transportation in cases not involving emergency detention for adults?</w:t>
      </w:r>
    </w:p>
    <w:p w14:paraId="791B2FF4" w14:textId="4DA97D70" w:rsidR="00FD4DB2" w:rsidRPr="00EC309B" w:rsidRDefault="00FD4DB2" w:rsidP="00FD4DB2">
      <w:pPr>
        <w:spacing w:before="240" w:line="276" w:lineRule="auto"/>
        <w:ind w:firstLine="720"/>
        <w:contextualSpacing/>
        <w:rPr>
          <w:rFonts w:ascii="Verdana" w:hAnsi="Verdana"/>
        </w:rPr>
      </w:pPr>
      <w:r w:rsidRPr="00EC309B">
        <w:rPr>
          <w:rFonts w:ascii="Verdana" w:hAnsi="Verdana"/>
        </w:rPr>
        <w:t xml:space="preserve">Response: Family members </w:t>
      </w:r>
      <w:r w:rsidR="00B86DD8" w:rsidRPr="00EC309B">
        <w:rPr>
          <w:rFonts w:ascii="Verdana" w:hAnsi="Verdana"/>
        </w:rPr>
        <w:t xml:space="preserve">must </w:t>
      </w:r>
      <w:r w:rsidRPr="00EC309B">
        <w:rPr>
          <w:rFonts w:ascii="Verdana" w:hAnsi="Verdana"/>
        </w:rPr>
        <w:t>transport.</w:t>
      </w:r>
    </w:p>
    <w:p w14:paraId="230B8EB7" w14:textId="77777777" w:rsidR="00FD4DB2" w:rsidRPr="00EC309B" w:rsidRDefault="00FD4DB2" w:rsidP="00FD4DB2">
      <w:pPr>
        <w:pStyle w:val="ListParagraph"/>
        <w:spacing w:before="0" w:line="276" w:lineRule="auto"/>
        <w:contextualSpacing/>
        <w:rPr>
          <w:rFonts w:ascii="Verdana" w:hAnsi="Verdana"/>
        </w:rPr>
      </w:pPr>
    </w:p>
    <w:p w14:paraId="0D6ECBB0" w14:textId="77777777" w:rsidR="00FD4DB2" w:rsidRPr="00EC309B" w:rsidRDefault="00FD4DB2" w:rsidP="000B0529">
      <w:pPr>
        <w:pStyle w:val="ListParagraph"/>
        <w:numPr>
          <w:ilvl w:val="0"/>
          <w:numId w:val="24"/>
        </w:numPr>
        <w:spacing w:line="276" w:lineRule="auto"/>
        <w:contextualSpacing/>
        <w:rPr>
          <w:rFonts w:ascii="Verdana" w:eastAsia="Times New Roman" w:hAnsi="Verdana"/>
        </w:rPr>
      </w:pPr>
      <w:r w:rsidRPr="00EC309B">
        <w:rPr>
          <w:rFonts w:ascii="Verdana" w:eastAsia="Times New Roman" w:hAnsi="Verdana"/>
        </w:rPr>
        <w:t>Who is responsible for transportation in cases not involving emergency detention for children?</w:t>
      </w:r>
    </w:p>
    <w:p w14:paraId="6E88E42B" w14:textId="697C39B8" w:rsidR="00FD4DB2" w:rsidRPr="00EC309B" w:rsidRDefault="00FD4DB2" w:rsidP="00FD4DB2">
      <w:pPr>
        <w:spacing w:line="276" w:lineRule="auto"/>
        <w:ind w:firstLine="720"/>
        <w:rPr>
          <w:rFonts w:ascii="Verdana" w:hAnsi="Verdana"/>
        </w:rPr>
      </w:pPr>
      <w:r w:rsidRPr="00EC309B">
        <w:rPr>
          <w:rFonts w:ascii="Verdana" w:hAnsi="Verdana"/>
        </w:rPr>
        <w:t xml:space="preserve">Response: Family members </w:t>
      </w:r>
      <w:r w:rsidR="00B86DD8" w:rsidRPr="00EC309B">
        <w:rPr>
          <w:rFonts w:ascii="Verdana" w:hAnsi="Verdana"/>
        </w:rPr>
        <w:t xml:space="preserve">must </w:t>
      </w:r>
      <w:r w:rsidRPr="00EC309B">
        <w:rPr>
          <w:rFonts w:ascii="Verdana" w:hAnsi="Verdana"/>
        </w:rPr>
        <w:t>transport.</w:t>
      </w:r>
    </w:p>
    <w:p w14:paraId="51E73056" w14:textId="77777777" w:rsidR="007D5AC8" w:rsidRPr="00EC309B" w:rsidRDefault="007D5AC8" w:rsidP="00D54BFD">
      <w:pPr>
        <w:pStyle w:val="Heading4"/>
      </w:pPr>
      <w:bookmarkStart w:id="28" w:name="_Hlk102741639"/>
      <w:r w:rsidRPr="00EC309B">
        <w:lastRenderedPageBreak/>
        <w:t>Crisis Stabilization</w:t>
      </w:r>
    </w:p>
    <w:bookmarkEnd w:id="28"/>
    <w:p w14:paraId="14F03356" w14:textId="709D4CA2" w:rsidR="007D5AC8" w:rsidRPr="00EC309B" w:rsidRDefault="009B48C0" w:rsidP="007D5AC8">
      <w:pPr>
        <w:spacing w:line="276" w:lineRule="auto"/>
        <w:ind w:right="180"/>
        <w:rPr>
          <w:rFonts w:ascii="Verdana" w:hAnsi="Verdana"/>
          <w:i/>
        </w:rPr>
      </w:pPr>
      <w:r w:rsidRPr="00EC309B">
        <w:rPr>
          <w:rFonts w:ascii="Verdana" w:hAnsi="Verdana"/>
        </w:rPr>
        <w:t>Use the table below to identify the</w:t>
      </w:r>
      <w:r w:rsidR="007D5AC8" w:rsidRPr="00EC309B">
        <w:rPr>
          <w:rFonts w:ascii="Verdana" w:hAnsi="Verdana"/>
        </w:rPr>
        <w:t xml:space="preserve"> alternatives the local service area </w:t>
      </w:r>
      <w:r w:rsidRPr="00EC309B">
        <w:rPr>
          <w:rFonts w:ascii="Verdana" w:hAnsi="Verdana"/>
        </w:rPr>
        <w:t>has</w:t>
      </w:r>
      <w:r w:rsidR="007D5AC8" w:rsidRPr="00EC309B">
        <w:rPr>
          <w:rFonts w:ascii="Verdana" w:hAnsi="Verdana"/>
        </w:rPr>
        <w:t xml:space="preserve"> for facility-based crisis stabilization services (excluding inpatient services)</w:t>
      </w:r>
      <w:r w:rsidRPr="00EC309B">
        <w:rPr>
          <w:rFonts w:ascii="Verdana" w:hAnsi="Verdana"/>
        </w:rPr>
        <w:t>.</w:t>
      </w:r>
      <w:r w:rsidR="007D5AC8" w:rsidRPr="00EC309B">
        <w:rPr>
          <w:rFonts w:ascii="Verdana" w:hAnsi="Verdana"/>
        </w:rPr>
        <w:t xml:space="preserve"> </w:t>
      </w:r>
      <w:r w:rsidRPr="00EC309B">
        <w:rPr>
          <w:rFonts w:ascii="Verdana" w:hAnsi="Verdana"/>
        </w:rPr>
        <w:t xml:space="preserve">Answer each element of the table below. </w:t>
      </w:r>
      <w:r w:rsidR="007D5AC8" w:rsidRPr="00EC309B">
        <w:rPr>
          <w:rFonts w:ascii="Verdana" w:hAnsi="Verdana"/>
        </w:rPr>
        <w:t xml:space="preserve">Indicate </w:t>
      </w:r>
      <w:r w:rsidR="000A04EC" w:rsidRPr="00EC309B">
        <w:rPr>
          <w:rFonts w:ascii="Verdana" w:hAnsi="Verdana"/>
        </w:rPr>
        <w:t>"</w:t>
      </w:r>
      <w:r w:rsidR="007D5AC8" w:rsidRPr="00EC309B">
        <w:rPr>
          <w:rFonts w:ascii="Verdana" w:hAnsi="Verdana"/>
        </w:rPr>
        <w:t>N/A</w:t>
      </w:r>
      <w:r w:rsidR="000A04EC" w:rsidRPr="00EC309B">
        <w:rPr>
          <w:rFonts w:ascii="Verdana" w:hAnsi="Verdana"/>
        </w:rPr>
        <w:t>"</w:t>
      </w:r>
      <w:r w:rsidR="007D5AC8" w:rsidRPr="00EC309B">
        <w:rPr>
          <w:rFonts w:ascii="Verdana" w:hAnsi="Verdana"/>
        </w:rPr>
        <w:t xml:space="preserve"> if the LMHA or LBHA does not have any facility-based crisis stabilization services.</w:t>
      </w:r>
      <w:r w:rsidR="007D5AC8" w:rsidRPr="00EC309B">
        <w:rPr>
          <w:rFonts w:ascii="Verdana" w:hAnsi="Verdana"/>
          <w:color w:val="FFC600" w:themeColor="accent4"/>
        </w:rPr>
        <w:t xml:space="preserve"> </w:t>
      </w:r>
      <w:r w:rsidR="007D5AC8" w:rsidRPr="00EC309B">
        <w:rPr>
          <w:rFonts w:ascii="Verdana" w:hAnsi="Verdana"/>
        </w:rPr>
        <w:t>Replicate the table below for each alternative.</w:t>
      </w:r>
    </w:p>
    <w:p w14:paraId="07F6C146" w14:textId="77777777" w:rsidR="003A49C6" w:rsidRPr="00EC309B" w:rsidRDefault="003A49C6" w:rsidP="003A49C6"/>
    <w:p w14:paraId="5DEE1ADF" w14:textId="637E5CA6" w:rsidR="007D5AC8" w:rsidRPr="00EC309B" w:rsidRDefault="003A49C6" w:rsidP="007D5AC8">
      <w:pPr>
        <w:spacing w:line="276" w:lineRule="auto"/>
        <w:ind w:right="180"/>
        <w:rPr>
          <w:rStyle w:val="Strong"/>
        </w:rPr>
      </w:pPr>
      <w:r w:rsidRPr="00EC309B">
        <w:rPr>
          <w:rStyle w:val="Strong"/>
        </w:rPr>
        <w:t xml:space="preserve">Table </w:t>
      </w:r>
      <w:r w:rsidR="00E37D74" w:rsidRPr="00EC309B">
        <w:rPr>
          <w:rStyle w:val="Strong"/>
        </w:rPr>
        <w:t>5</w:t>
      </w:r>
      <w:r w:rsidRPr="00EC309B">
        <w:rPr>
          <w:rStyle w:val="Strong"/>
        </w:rPr>
        <w:t>:</w:t>
      </w:r>
      <w:r w:rsidR="0004575E" w:rsidRPr="00EC309B">
        <w:rPr>
          <w:rStyle w:val="Strong"/>
        </w:rPr>
        <w:t xml:space="preserve"> </w:t>
      </w:r>
      <w:r w:rsidR="00E37D74" w:rsidRPr="00EC309B">
        <w:rPr>
          <w:rStyle w:val="Strong"/>
        </w:rPr>
        <w:t>Facility-</w:t>
      </w:r>
      <w:r w:rsidR="00020294" w:rsidRPr="00EC309B">
        <w:rPr>
          <w:rStyle w:val="Strong"/>
        </w:rPr>
        <w:t>b</w:t>
      </w:r>
      <w:r w:rsidR="00E37D74" w:rsidRPr="00EC309B">
        <w:rPr>
          <w:rStyle w:val="Strong"/>
        </w:rPr>
        <w:t>ased Crisis Stabilization Services</w:t>
      </w:r>
    </w:p>
    <w:tbl>
      <w:tblPr>
        <w:tblStyle w:val="HHSTableforTextData"/>
        <w:tblW w:w="5000" w:type="pct"/>
        <w:tblLook w:val="04A0" w:firstRow="1" w:lastRow="0" w:firstColumn="1" w:lastColumn="0" w:noHBand="0" w:noVBand="1"/>
      </w:tblPr>
      <w:tblGrid>
        <w:gridCol w:w="4848"/>
        <w:gridCol w:w="8102"/>
      </w:tblGrid>
      <w:tr w:rsidR="007D5AC8" w:rsidRPr="00EC309B" w14:paraId="545FA87D" w14:textId="77777777" w:rsidTr="00E66F8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72" w:type="pct"/>
          </w:tcPr>
          <w:p w14:paraId="1289B26F" w14:textId="77777777" w:rsidR="007D5AC8" w:rsidRPr="00EC309B" w:rsidRDefault="007D5AC8" w:rsidP="000C44A9">
            <w:pPr>
              <w:spacing w:before="60" w:after="60" w:line="276" w:lineRule="auto"/>
              <w:ind w:right="115"/>
              <w:rPr>
                <w:rFonts w:ascii="Verdana" w:hAnsi="Verdana"/>
                <w:b w:val="0"/>
                <w:bCs/>
                <w:color w:val="000000" w:themeColor="text2"/>
              </w:rPr>
            </w:pPr>
            <w:r w:rsidRPr="00EC309B">
              <w:rPr>
                <w:rFonts w:ascii="Verdana" w:hAnsi="Verdana"/>
                <w:bCs/>
                <w:color w:val="000000" w:themeColor="text2"/>
              </w:rPr>
              <w:t>Name of facility</w:t>
            </w:r>
          </w:p>
        </w:tc>
        <w:tc>
          <w:tcPr>
            <w:tcW w:w="3128" w:type="pct"/>
          </w:tcPr>
          <w:p w14:paraId="478F027F" w14:textId="77777777" w:rsidR="007D5AC8" w:rsidRPr="00EC309B" w:rsidRDefault="007D5AC8" w:rsidP="000C44A9">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7D5AC8" w:rsidRPr="00EC309B" w14:paraId="1BBCE959"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74CFA1E4"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Location (city and county)</w:t>
            </w:r>
          </w:p>
        </w:tc>
        <w:tc>
          <w:tcPr>
            <w:tcW w:w="3128" w:type="pct"/>
          </w:tcPr>
          <w:p w14:paraId="5C82A9E7" w14:textId="1808078B" w:rsidR="007D5AC8" w:rsidRPr="00EC309B" w:rsidRDefault="003600C2"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N/A</w:t>
            </w:r>
          </w:p>
        </w:tc>
      </w:tr>
      <w:tr w:rsidR="007D5AC8" w:rsidRPr="00EC309B" w14:paraId="234FBD75"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3950BA6C"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Phone number</w:t>
            </w:r>
          </w:p>
        </w:tc>
        <w:tc>
          <w:tcPr>
            <w:tcW w:w="3128" w:type="pct"/>
          </w:tcPr>
          <w:p w14:paraId="690C98D3" w14:textId="3E2394C5" w:rsidR="007D5AC8" w:rsidRPr="00EC309B" w:rsidRDefault="003600C2"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r w:rsidR="007D5AC8" w:rsidRPr="00EC309B" w14:paraId="630A5123" w14:textId="77777777" w:rsidTr="00E66F8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pct"/>
          </w:tcPr>
          <w:p w14:paraId="4523ED12"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 xml:space="preserve">Type of facility (see Appendix A) </w:t>
            </w:r>
          </w:p>
        </w:tc>
        <w:tc>
          <w:tcPr>
            <w:tcW w:w="3128" w:type="pct"/>
          </w:tcPr>
          <w:p w14:paraId="0E4AB4E4" w14:textId="7D23548E" w:rsidR="007D5AC8" w:rsidRPr="00EC309B" w:rsidRDefault="003600C2"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N/A</w:t>
            </w:r>
          </w:p>
        </w:tc>
      </w:tr>
      <w:tr w:rsidR="007D5AC8" w:rsidRPr="00EC309B" w14:paraId="247D7F46"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1DD7A267"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 xml:space="preserve">Key admission criteria </w:t>
            </w:r>
          </w:p>
        </w:tc>
        <w:tc>
          <w:tcPr>
            <w:tcW w:w="3128" w:type="pct"/>
          </w:tcPr>
          <w:p w14:paraId="747E1877" w14:textId="04B7C7E3" w:rsidR="007D5AC8" w:rsidRPr="00EC309B" w:rsidRDefault="003600C2"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r w:rsidR="00B73391" w:rsidRPr="00EC309B" w14:paraId="56D25460"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7D886596" w14:textId="77777777" w:rsidR="00B73391" w:rsidRPr="00EC309B" w:rsidRDefault="00B73391" w:rsidP="00B73391">
            <w:pPr>
              <w:spacing w:before="60" w:after="60" w:line="276" w:lineRule="auto"/>
              <w:ind w:right="115"/>
              <w:rPr>
                <w:rFonts w:ascii="Verdana" w:hAnsi="Verdana"/>
                <w:b/>
                <w:bCs/>
                <w:color w:val="000000" w:themeColor="text2"/>
              </w:rPr>
            </w:pPr>
            <w:r w:rsidRPr="00EC309B">
              <w:rPr>
                <w:rFonts w:ascii="Verdana" w:hAnsi="Verdana"/>
                <w:b/>
                <w:bCs/>
                <w:color w:val="000000" w:themeColor="text2"/>
              </w:rPr>
              <w:t>Circumstances under which medical clearance is required before admission</w:t>
            </w:r>
          </w:p>
        </w:tc>
        <w:tc>
          <w:tcPr>
            <w:tcW w:w="3128" w:type="pct"/>
          </w:tcPr>
          <w:p w14:paraId="74AE1E6E" w14:textId="5635BE44" w:rsidR="00B73391" w:rsidRPr="00EC309B" w:rsidRDefault="00B73391" w:rsidP="00B7339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N/A</w:t>
            </w:r>
          </w:p>
        </w:tc>
      </w:tr>
      <w:tr w:rsidR="00B73391" w:rsidRPr="00EC309B" w14:paraId="5504BB00"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5DFBCECD" w14:textId="5F1A3D34" w:rsidR="00B73391" w:rsidRPr="00EC309B" w:rsidRDefault="00B73391" w:rsidP="00B73391">
            <w:pPr>
              <w:spacing w:before="60" w:after="60" w:line="276" w:lineRule="auto"/>
              <w:ind w:right="115"/>
              <w:rPr>
                <w:rFonts w:ascii="Verdana" w:hAnsi="Verdana"/>
                <w:b/>
                <w:bCs/>
                <w:color w:val="000000" w:themeColor="text2"/>
              </w:rPr>
            </w:pPr>
            <w:r w:rsidRPr="00EC309B">
              <w:rPr>
                <w:rFonts w:ascii="Verdana" w:hAnsi="Verdana"/>
                <w:b/>
                <w:bCs/>
                <w:color w:val="000000" w:themeColor="text2"/>
              </w:rPr>
              <w:t xml:space="preserve">Service area </w:t>
            </w:r>
            <w:r w:rsidR="000022E1" w:rsidRPr="00EC309B">
              <w:rPr>
                <w:rFonts w:ascii="Verdana" w:hAnsi="Verdana"/>
                <w:b/>
                <w:bCs/>
                <w:color w:val="000000" w:themeColor="text2"/>
              </w:rPr>
              <w:t>limitations if</w:t>
            </w:r>
            <w:r w:rsidRPr="00EC309B">
              <w:rPr>
                <w:rFonts w:ascii="Verdana" w:hAnsi="Verdana"/>
                <w:b/>
                <w:bCs/>
                <w:color w:val="000000" w:themeColor="text2"/>
              </w:rPr>
              <w:t xml:space="preserve"> any</w:t>
            </w:r>
          </w:p>
        </w:tc>
        <w:tc>
          <w:tcPr>
            <w:tcW w:w="3128" w:type="pct"/>
          </w:tcPr>
          <w:p w14:paraId="203965D7" w14:textId="66D12765" w:rsidR="00B73391" w:rsidRPr="00EC309B" w:rsidRDefault="00B73391" w:rsidP="00B7339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r w:rsidR="00B73391" w:rsidRPr="00EC309B" w14:paraId="5F6EE4D5"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3186DD4C" w14:textId="77777777" w:rsidR="00B73391" w:rsidRPr="00EC309B" w:rsidRDefault="00B73391" w:rsidP="00B73391">
            <w:pPr>
              <w:spacing w:before="60" w:after="60" w:line="276" w:lineRule="auto"/>
              <w:ind w:right="115"/>
              <w:rPr>
                <w:rFonts w:ascii="Verdana" w:hAnsi="Verdana"/>
                <w:b/>
                <w:bCs/>
                <w:color w:val="000000" w:themeColor="text2"/>
              </w:rPr>
            </w:pPr>
            <w:r w:rsidRPr="00EC309B">
              <w:rPr>
                <w:rFonts w:ascii="Verdana" w:hAnsi="Verdana"/>
                <w:b/>
                <w:bCs/>
                <w:color w:val="000000" w:themeColor="text2"/>
              </w:rPr>
              <w:t xml:space="preserve">Other relevant admission information for first responders </w:t>
            </w:r>
          </w:p>
        </w:tc>
        <w:tc>
          <w:tcPr>
            <w:tcW w:w="3128" w:type="pct"/>
          </w:tcPr>
          <w:p w14:paraId="1DE46E79" w14:textId="00E12EBA" w:rsidR="00B73391" w:rsidRPr="00EC309B" w:rsidRDefault="00B73391" w:rsidP="00B7339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N/A</w:t>
            </w:r>
          </w:p>
        </w:tc>
      </w:tr>
      <w:tr w:rsidR="00B73391" w:rsidRPr="00EC309B" w14:paraId="00D12183"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3C4DA728" w14:textId="77777777" w:rsidR="00B73391" w:rsidRPr="00EC309B" w:rsidRDefault="00B73391" w:rsidP="00B73391">
            <w:pPr>
              <w:spacing w:before="60" w:after="60" w:line="276" w:lineRule="auto"/>
              <w:ind w:right="115"/>
              <w:rPr>
                <w:rFonts w:ascii="Verdana" w:hAnsi="Verdana"/>
                <w:b/>
                <w:bCs/>
                <w:color w:val="000000" w:themeColor="text2"/>
              </w:rPr>
            </w:pPr>
            <w:r w:rsidRPr="00EC309B">
              <w:rPr>
                <w:rFonts w:ascii="Verdana" w:hAnsi="Verdana"/>
                <w:b/>
                <w:bCs/>
                <w:color w:val="000000" w:themeColor="text2"/>
              </w:rPr>
              <w:t>Does the facility accept emergency detentions?</w:t>
            </w:r>
          </w:p>
        </w:tc>
        <w:tc>
          <w:tcPr>
            <w:tcW w:w="3128" w:type="pct"/>
          </w:tcPr>
          <w:p w14:paraId="0A1272F7" w14:textId="59CA51A9" w:rsidR="00B73391" w:rsidRPr="00EC309B" w:rsidRDefault="00B73391" w:rsidP="00B7339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r w:rsidR="00B73391" w:rsidRPr="00EC309B" w14:paraId="24149610" w14:textId="77777777"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71FF3F68" w14:textId="77777777" w:rsidR="00B73391" w:rsidRPr="00EC309B" w:rsidRDefault="00B73391" w:rsidP="00B73391">
            <w:pPr>
              <w:spacing w:before="60" w:after="60" w:line="276" w:lineRule="auto"/>
              <w:ind w:right="115"/>
              <w:rPr>
                <w:rFonts w:ascii="Verdana" w:hAnsi="Verdana"/>
                <w:b/>
                <w:bCs/>
                <w:color w:val="000000" w:themeColor="text2"/>
              </w:rPr>
            </w:pPr>
            <w:r w:rsidRPr="00EC309B">
              <w:rPr>
                <w:rFonts w:ascii="Verdana" w:hAnsi="Verdana"/>
                <w:b/>
                <w:bCs/>
                <w:color w:val="000000" w:themeColor="text2"/>
              </w:rPr>
              <w:t>Number of beds</w:t>
            </w:r>
          </w:p>
        </w:tc>
        <w:tc>
          <w:tcPr>
            <w:tcW w:w="3128" w:type="pct"/>
          </w:tcPr>
          <w:p w14:paraId="6830680C" w14:textId="41ABB429" w:rsidR="00B73391" w:rsidRPr="00EC309B" w:rsidRDefault="00B73391" w:rsidP="00B7339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N/A</w:t>
            </w:r>
          </w:p>
        </w:tc>
      </w:tr>
      <w:tr w:rsidR="00B73391" w:rsidRPr="00EC309B" w14:paraId="134AE679" w14:textId="77777777"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14:paraId="44CDA766" w14:textId="77777777" w:rsidR="00B73391" w:rsidRPr="00EC309B" w:rsidRDefault="00B73391" w:rsidP="00B73391">
            <w:pPr>
              <w:spacing w:before="60" w:after="60" w:line="276" w:lineRule="auto"/>
              <w:ind w:right="115"/>
              <w:rPr>
                <w:rFonts w:ascii="Verdana" w:hAnsi="Verdana"/>
                <w:b/>
                <w:bCs/>
                <w:color w:val="000000" w:themeColor="text2"/>
              </w:rPr>
            </w:pPr>
            <w:r w:rsidRPr="00EC309B">
              <w:rPr>
                <w:rFonts w:ascii="Verdana" w:hAnsi="Verdana"/>
                <w:b/>
                <w:bCs/>
                <w:color w:val="000000" w:themeColor="text2"/>
              </w:rPr>
              <w:t>HHSC funding allocation</w:t>
            </w:r>
          </w:p>
        </w:tc>
        <w:tc>
          <w:tcPr>
            <w:tcW w:w="3128" w:type="pct"/>
          </w:tcPr>
          <w:p w14:paraId="209BC7C0" w14:textId="732B602F" w:rsidR="00B73391" w:rsidRPr="00EC309B" w:rsidRDefault="00B73391" w:rsidP="00B7339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bl>
    <w:p w14:paraId="3B785BA4" w14:textId="77777777" w:rsidR="007D5AC8" w:rsidRPr="00EC309B" w:rsidRDefault="007D5AC8" w:rsidP="00692EEE"/>
    <w:p w14:paraId="13607873" w14:textId="77777777" w:rsidR="007D5AC8" w:rsidRPr="00EC309B" w:rsidRDefault="007D5AC8" w:rsidP="00D54BFD">
      <w:pPr>
        <w:pStyle w:val="Heading4"/>
      </w:pPr>
      <w:r w:rsidRPr="00EC309B">
        <w:lastRenderedPageBreak/>
        <w:t>Inpatient Care</w:t>
      </w:r>
    </w:p>
    <w:p w14:paraId="5EB24FAE" w14:textId="383D2379" w:rsidR="007D5AC8" w:rsidRPr="00EC309B" w:rsidRDefault="009B48C0" w:rsidP="00D54BFD">
      <w:pPr>
        <w:spacing w:before="240" w:line="276" w:lineRule="auto"/>
        <w:ind w:right="180"/>
        <w:rPr>
          <w:rFonts w:ascii="Verdana" w:hAnsi="Verdana"/>
        </w:rPr>
      </w:pPr>
      <w:r w:rsidRPr="00EC309B">
        <w:rPr>
          <w:rFonts w:ascii="Verdana" w:hAnsi="Verdana"/>
        </w:rPr>
        <w:t>Use the table below to identify the</w:t>
      </w:r>
      <w:r w:rsidR="007D5AC8" w:rsidRPr="00EC309B">
        <w:rPr>
          <w:rFonts w:ascii="Verdana" w:hAnsi="Verdana"/>
        </w:rPr>
        <w:t xml:space="preserve"> alternatives to the state hospital the local service area </w:t>
      </w:r>
      <w:r w:rsidRPr="00EC309B">
        <w:rPr>
          <w:rFonts w:ascii="Verdana" w:hAnsi="Verdana"/>
        </w:rPr>
        <w:t xml:space="preserve">has </w:t>
      </w:r>
      <w:r w:rsidR="007D5AC8" w:rsidRPr="00EC309B">
        <w:rPr>
          <w:rFonts w:ascii="Verdana" w:hAnsi="Verdana"/>
        </w:rPr>
        <w:t>for psychiatric inpatient care for uninsured or underinsured people</w:t>
      </w:r>
      <w:r w:rsidRPr="00EC309B">
        <w:rPr>
          <w:rFonts w:ascii="Verdana" w:hAnsi="Verdana"/>
        </w:rPr>
        <w:t>.</w:t>
      </w:r>
      <w:r w:rsidR="007D5AC8" w:rsidRPr="00EC309B">
        <w:rPr>
          <w:rFonts w:ascii="Verdana" w:hAnsi="Verdana"/>
        </w:rPr>
        <w:t xml:space="preserve"> </w:t>
      </w:r>
      <w:r w:rsidRPr="00EC309B">
        <w:rPr>
          <w:rFonts w:ascii="Verdana" w:hAnsi="Verdana"/>
        </w:rPr>
        <w:t xml:space="preserve">Answer each element of the table below. Indicate </w:t>
      </w:r>
      <w:r w:rsidR="000A04EC" w:rsidRPr="00EC309B">
        <w:rPr>
          <w:rFonts w:ascii="Verdana" w:hAnsi="Verdana"/>
        </w:rPr>
        <w:t>"</w:t>
      </w:r>
      <w:r w:rsidRPr="00EC309B">
        <w:rPr>
          <w:rFonts w:ascii="Verdana" w:hAnsi="Verdana"/>
        </w:rPr>
        <w:t>N/A</w:t>
      </w:r>
      <w:r w:rsidR="000A04EC" w:rsidRPr="00EC309B">
        <w:rPr>
          <w:rFonts w:ascii="Verdana" w:hAnsi="Verdana"/>
        </w:rPr>
        <w:t>"</w:t>
      </w:r>
      <w:r w:rsidRPr="00EC309B">
        <w:rPr>
          <w:rFonts w:ascii="Verdana" w:hAnsi="Verdana"/>
        </w:rPr>
        <w:t xml:space="preserve"> if an element does not apply to the alternative provided. </w:t>
      </w:r>
      <w:r w:rsidR="007D5AC8" w:rsidRPr="00EC309B">
        <w:rPr>
          <w:rFonts w:ascii="Verdana" w:hAnsi="Verdana"/>
        </w:rPr>
        <w:t>Replicate the table below for each alternative.</w:t>
      </w:r>
    </w:p>
    <w:p w14:paraId="5953A46C" w14:textId="6752F06C" w:rsidR="003A49C6" w:rsidRPr="00EC309B" w:rsidRDefault="003A49C6" w:rsidP="00D54BFD">
      <w:pPr>
        <w:spacing w:before="240" w:line="276" w:lineRule="auto"/>
        <w:ind w:right="180"/>
        <w:rPr>
          <w:rStyle w:val="Strong"/>
        </w:rPr>
      </w:pPr>
      <w:r w:rsidRPr="00EC309B">
        <w:rPr>
          <w:rStyle w:val="Strong"/>
        </w:rPr>
        <w:t xml:space="preserve">Table </w:t>
      </w:r>
      <w:r w:rsidR="00E37D74" w:rsidRPr="00EC309B">
        <w:rPr>
          <w:rStyle w:val="Strong"/>
        </w:rPr>
        <w:t>6</w:t>
      </w:r>
      <w:r w:rsidRPr="00EC309B">
        <w:rPr>
          <w:rStyle w:val="Strong"/>
        </w:rPr>
        <w:t xml:space="preserve">: </w:t>
      </w:r>
      <w:r w:rsidR="00E37D74" w:rsidRPr="00EC309B">
        <w:rPr>
          <w:rStyle w:val="Strong"/>
        </w:rPr>
        <w:t>Psychiatric Inpatient Care for Uninsured or Underinsured</w:t>
      </w:r>
    </w:p>
    <w:tbl>
      <w:tblPr>
        <w:tblStyle w:val="HHSTableforTextData"/>
        <w:tblW w:w="5000" w:type="pct"/>
        <w:tblLook w:val="04A0" w:firstRow="1" w:lastRow="0" w:firstColumn="1" w:lastColumn="0" w:noHBand="0" w:noVBand="1"/>
      </w:tblPr>
      <w:tblGrid>
        <w:gridCol w:w="4419"/>
        <w:gridCol w:w="8531"/>
      </w:tblGrid>
      <w:tr w:rsidR="007D5AC8" w:rsidRPr="00EC309B" w14:paraId="679BDE2B" w14:textId="77777777" w:rsidTr="00692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9A7A6F1" w14:textId="5454E722" w:rsidR="007D5AC8" w:rsidRPr="00EC309B" w:rsidRDefault="007D5AC8" w:rsidP="000C44A9">
            <w:pPr>
              <w:spacing w:before="60" w:after="60" w:line="276" w:lineRule="auto"/>
              <w:ind w:right="115"/>
              <w:rPr>
                <w:rFonts w:ascii="Verdana" w:hAnsi="Verdana"/>
                <w:b w:val="0"/>
                <w:bCs/>
                <w:color w:val="000000" w:themeColor="text2"/>
              </w:rPr>
            </w:pPr>
          </w:p>
        </w:tc>
        <w:tc>
          <w:tcPr>
            <w:tcW w:w="3294" w:type="pct"/>
          </w:tcPr>
          <w:p w14:paraId="2FBC587F" w14:textId="6A803A99" w:rsidR="007D5AC8" w:rsidRPr="00EC309B" w:rsidRDefault="007D5AC8" w:rsidP="000C44A9">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82658C" w:rsidRPr="00EC309B" w14:paraId="2F783A3F"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C46A52C" w14:textId="08E820D3" w:rsidR="0082658C" w:rsidRPr="00EC309B" w:rsidRDefault="0082658C"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Name of Facility</w:t>
            </w:r>
          </w:p>
        </w:tc>
        <w:tc>
          <w:tcPr>
            <w:tcW w:w="3294" w:type="pct"/>
          </w:tcPr>
          <w:p w14:paraId="3D3B855E" w14:textId="5B64165E" w:rsidR="0082658C" w:rsidRPr="00EC309B" w:rsidRDefault="0082658C"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UT Health Northeast</w:t>
            </w:r>
          </w:p>
        </w:tc>
      </w:tr>
      <w:tr w:rsidR="007D5AC8" w:rsidRPr="00EC309B" w14:paraId="384358D7"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1A71640"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Location (city and county)</w:t>
            </w:r>
          </w:p>
        </w:tc>
        <w:tc>
          <w:tcPr>
            <w:tcW w:w="3294" w:type="pct"/>
          </w:tcPr>
          <w:p w14:paraId="620D6E0A" w14:textId="7763CD23" w:rsidR="007D5AC8" w:rsidRPr="00EC309B" w:rsidRDefault="00252A17"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 xml:space="preserve">11937 US HWY 271 Tyler, TX </w:t>
            </w:r>
            <w:r w:rsidR="00491345" w:rsidRPr="00EC309B">
              <w:rPr>
                <w:rFonts w:ascii="Verdana" w:hAnsi="Verdana"/>
              </w:rPr>
              <w:t>75708</w:t>
            </w:r>
            <w:r w:rsidR="00C3101B" w:rsidRPr="00EC309B">
              <w:rPr>
                <w:rFonts w:ascii="Verdana" w:hAnsi="Verdana"/>
              </w:rPr>
              <w:t xml:space="preserve"> (Smith County)</w:t>
            </w:r>
          </w:p>
        </w:tc>
      </w:tr>
      <w:tr w:rsidR="007D5AC8" w:rsidRPr="00EC309B" w14:paraId="4E927A4F"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AB3F677"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Phone number</w:t>
            </w:r>
          </w:p>
        </w:tc>
        <w:tc>
          <w:tcPr>
            <w:tcW w:w="3294" w:type="pct"/>
          </w:tcPr>
          <w:p w14:paraId="3502FC36" w14:textId="1926A424" w:rsidR="007D5AC8" w:rsidRPr="00EC309B" w:rsidRDefault="00491345"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903-877-8946</w:t>
            </w:r>
          </w:p>
        </w:tc>
      </w:tr>
      <w:tr w:rsidR="007D5AC8" w:rsidRPr="00EC309B" w14:paraId="29F6EE5F"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46B089B"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 xml:space="preserve">Key admission criteria </w:t>
            </w:r>
          </w:p>
        </w:tc>
        <w:tc>
          <w:tcPr>
            <w:tcW w:w="3294" w:type="pct"/>
          </w:tcPr>
          <w:p w14:paraId="79360F53" w14:textId="42F60FCC" w:rsidR="007D5AC8" w:rsidRPr="00EC309B" w:rsidRDefault="00491345"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SI, HI, or debilitating psychosis</w:t>
            </w:r>
          </w:p>
        </w:tc>
      </w:tr>
      <w:tr w:rsidR="007D5AC8" w:rsidRPr="00EC309B" w14:paraId="72FEA5F7"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12378E0" w14:textId="35B5DBDA"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 xml:space="preserve">Service area </w:t>
            </w:r>
            <w:r w:rsidR="00BB50AF" w:rsidRPr="00EC309B">
              <w:rPr>
                <w:rFonts w:ascii="Verdana" w:hAnsi="Verdana"/>
                <w:b/>
                <w:bCs/>
                <w:color w:val="000000" w:themeColor="text2"/>
              </w:rPr>
              <w:t>limitations if</w:t>
            </w:r>
            <w:r w:rsidRPr="00EC309B">
              <w:rPr>
                <w:rFonts w:ascii="Verdana" w:hAnsi="Verdana"/>
                <w:b/>
                <w:bCs/>
                <w:color w:val="000000" w:themeColor="text2"/>
              </w:rPr>
              <w:t xml:space="preserve"> any</w:t>
            </w:r>
          </w:p>
        </w:tc>
        <w:tc>
          <w:tcPr>
            <w:tcW w:w="3294" w:type="pct"/>
          </w:tcPr>
          <w:p w14:paraId="48E0CBFE" w14:textId="466D6AF5" w:rsidR="007D5AC8" w:rsidRPr="00EC309B" w:rsidRDefault="00CE57CA"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 xml:space="preserve">Smith, Henderson, Wood, Van Zandt, </w:t>
            </w:r>
            <w:r w:rsidR="00911639" w:rsidRPr="00EC309B">
              <w:rPr>
                <w:rFonts w:ascii="Verdana" w:hAnsi="Verdana"/>
              </w:rPr>
              <w:t>Rains</w:t>
            </w:r>
          </w:p>
        </w:tc>
      </w:tr>
      <w:tr w:rsidR="007D5AC8" w:rsidRPr="00EC309B" w14:paraId="25BF31CB"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E31E01B"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Other relevant admission information for first responders</w:t>
            </w:r>
          </w:p>
        </w:tc>
        <w:tc>
          <w:tcPr>
            <w:tcW w:w="3294" w:type="pct"/>
          </w:tcPr>
          <w:p w14:paraId="4A6F2A86" w14:textId="7EF3444F" w:rsidR="007D5AC8" w:rsidRPr="00EC309B" w:rsidRDefault="00525967"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r w:rsidR="007D5AC8" w:rsidRPr="00EC309B" w14:paraId="628169A5"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2E60DCA"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Number of beds</w:t>
            </w:r>
          </w:p>
        </w:tc>
        <w:tc>
          <w:tcPr>
            <w:tcW w:w="3294" w:type="pct"/>
          </w:tcPr>
          <w:p w14:paraId="3EABDE71" w14:textId="26E27E02" w:rsidR="007D5AC8" w:rsidRPr="00EC309B" w:rsidRDefault="00525967"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14</w:t>
            </w:r>
          </w:p>
        </w:tc>
      </w:tr>
      <w:tr w:rsidR="007D5AC8" w:rsidRPr="00EC309B" w14:paraId="106497DD"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9BEBB8E"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Is the facility currently under contract with the LMHA or LBHA to purchase beds?</w:t>
            </w:r>
          </w:p>
        </w:tc>
        <w:tc>
          <w:tcPr>
            <w:tcW w:w="3294" w:type="pct"/>
          </w:tcPr>
          <w:p w14:paraId="452DFD8B" w14:textId="0E64D695" w:rsidR="007D5AC8" w:rsidRPr="00EC309B" w:rsidRDefault="00525967"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yes</w:t>
            </w:r>
          </w:p>
        </w:tc>
      </w:tr>
      <w:tr w:rsidR="007D5AC8" w:rsidRPr="00EC309B" w14:paraId="195791B4"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E22AF01" w14:textId="06C1CDB2"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lastRenderedPageBreak/>
              <w:t xml:space="preserve">If under contract, is the facility contracted for </w:t>
            </w:r>
            <w:r w:rsidR="009B48C0" w:rsidRPr="00EC309B">
              <w:rPr>
                <w:rFonts w:ascii="Verdana" w:hAnsi="Verdana"/>
                <w:b/>
                <w:bCs/>
                <w:color w:val="000000" w:themeColor="text2"/>
              </w:rPr>
              <w:t>c</w:t>
            </w:r>
            <w:r w:rsidRPr="00EC309B">
              <w:rPr>
                <w:rFonts w:ascii="Verdana" w:hAnsi="Verdana"/>
                <w:b/>
                <w:bCs/>
                <w:color w:val="000000" w:themeColor="text2"/>
              </w:rPr>
              <w:t xml:space="preserve">ontracted </w:t>
            </w:r>
            <w:r w:rsidR="009B48C0" w:rsidRPr="00EC309B">
              <w:rPr>
                <w:rFonts w:ascii="Verdana" w:hAnsi="Verdana"/>
                <w:b/>
                <w:bCs/>
                <w:color w:val="000000" w:themeColor="text2"/>
              </w:rPr>
              <w:t>p</w:t>
            </w:r>
            <w:r w:rsidRPr="00EC309B">
              <w:rPr>
                <w:rFonts w:ascii="Verdana" w:hAnsi="Verdana"/>
                <w:b/>
                <w:bCs/>
                <w:color w:val="000000" w:themeColor="text2"/>
              </w:rPr>
              <w:t xml:space="preserve">sychiatric </w:t>
            </w:r>
            <w:r w:rsidR="009B48C0" w:rsidRPr="00EC309B">
              <w:rPr>
                <w:rFonts w:ascii="Verdana" w:hAnsi="Verdana"/>
                <w:b/>
                <w:bCs/>
                <w:color w:val="000000" w:themeColor="text2"/>
              </w:rPr>
              <w:t>b</w:t>
            </w:r>
            <w:r w:rsidRPr="00EC309B">
              <w:rPr>
                <w:rFonts w:ascii="Verdana" w:hAnsi="Verdana"/>
                <w:b/>
                <w:bCs/>
                <w:color w:val="000000" w:themeColor="text2"/>
              </w:rPr>
              <w:t>eds (funded under the Community</w:t>
            </w:r>
            <w:r w:rsidR="009B48C0" w:rsidRPr="00EC309B">
              <w:rPr>
                <w:rFonts w:ascii="Verdana" w:hAnsi="Verdana"/>
                <w:b/>
                <w:bCs/>
                <w:color w:val="000000" w:themeColor="text2"/>
              </w:rPr>
              <w:t>-</w:t>
            </w:r>
            <w:r w:rsidRPr="00EC309B">
              <w:rPr>
                <w:rFonts w:ascii="Verdana" w:hAnsi="Verdana"/>
                <w:b/>
                <w:bCs/>
                <w:color w:val="000000" w:themeColor="text2"/>
              </w:rPr>
              <w:t>Based Crisis Programs contract or Mental Health Grant for Justice-Involved Individuals), private psychiatric beds, or community mental health hospital beds (include all that apply)?</w:t>
            </w:r>
          </w:p>
        </w:tc>
        <w:tc>
          <w:tcPr>
            <w:tcW w:w="3294" w:type="pct"/>
          </w:tcPr>
          <w:p w14:paraId="13A0C2A3" w14:textId="1ED3160A" w:rsidR="007D5AC8" w:rsidRPr="00EC309B" w:rsidRDefault="00C227EC"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 xml:space="preserve">We own the </w:t>
            </w:r>
            <w:r w:rsidR="000022E1" w:rsidRPr="00EC309B">
              <w:rPr>
                <w:rFonts w:ascii="Verdana" w:hAnsi="Verdana"/>
              </w:rPr>
              <w:t>fourteen</w:t>
            </w:r>
            <w:r w:rsidRPr="00EC309B">
              <w:rPr>
                <w:rFonts w:ascii="Verdana" w:hAnsi="Verdana"/>
              </w:rPr>
              <w:t xml:space="preserve"> </w:t>
            </w:r>
            <w:r w:rsidR="007D16C8" w:rsidRPr="00EC309B">
              <w:rPr>
                <w:rFonts w:ascii="Verdana" w:hAnsi="Verdana"/>
              </w:rPr>
              <w:t>state-funded beds</w:t>
            </w:r>
            <w:r w:rsidRPr="00EC309B">
              <w:rPr>
                <w:rFonts w:ascii="Verdana" w:hAnsi="Verdana"/>
              </w:rPr>
              <w:t xml:space="preserve">, and </w:t>
            </w:r>
            <w:r w:rsidR="00C12715" w:rsidRPr="00EC309B">
              <w:rPr>
                <w:rFonts w:ascii="Verdana" w:hAnsi="Verdana"/>
              </w:rPr>
              <w:t>those are guaranteed</w:t>
            </w:r>
            <w:r w:rsidR="007B3482" w:rsidRPr="00EC309B">
              <w:rPr>
                <w:rFonts w:ascii="Verdana" w:hAnsi="Verdana"/>
              </w:rPr>
              <w:t xml:space="preserve">. </w:t>
            </w:r>
          </w:p>
        </w:tc>
      </w:tr>
      <w:tr w:rsidR="007D5AC8" w:rsidRPr="00EC309B" w14:paraId="05DAF0BB"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F7D597E"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If under contract, are beds purchased as a guaranteed set or on an as needed basis?</w:t>
            </w:r>
          </w:p>
        </w:tc>
        <w:tc>
          <w:tcPr>
            <w:tcW w:w="3294" w:type="pct"/>
          </w:tcPr>
          <w:p w14:paraId="16DF0BF8" w14:textId="4BA05572" w:rsidR="007D5AC8" w:rsidRPr="00EC309B" w:rsidRDefault="0008168D"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Our indigent beds that are under contract are not guaranteed.</w:t>
            </w:r>
          </w:p>
        </w:tc>
      </w:tr>
      <w:tr w:rsidR="007D5AC8" w:rsidRPr="00EC309B" w14:paraId="0B4BE100"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B51DBEC"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If under contract, what is the bed day rate paid to the contracted facility?</w:t>
            </w:r>
          </w:p>
        </w:tc>
        <w:tc>
          <w:tcPr>
            <w:tcW w:w="3294" w:type="pct"/>
          </w:tcPr>
          <w:p w14:paraId="4E6ECA18" w14:textId="73E661B6" w:rsidR="007D5AC8" w:rsidRPr="00EC309B" w:rsidRDefault="00035748"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$600 per day</w:t>
            </w:r>
          </w:p>
        </w:tc>
      </w:tr>
      <w:tr w:rsidR="007D5AC8" w:rsidRPr="00EC309B" w14:paraId="56111C20"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9036E26"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If not under contract, does the LMHA or LBHA use facility for single-case agreements for as needed beds?</w:t>
            </w:r>
          </w:p>
        </w:tc>
        <w:tc>
          <w:tcPr>
            <w:tcW w:w="3294" w:type="pct"/>
          </w:tcPr>
          <w:p w14:paraId="13A5AE01" w14:textId="3725E439" w:rsidR="007D5AC8" w:rsidRPr="00EC309B" w:rsidRDefault="00E162C4"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N/A</w:t>
            </w:r>
          </w:p>
        </w:tc>
      </w:tr>
      <w:tr w:rsidR="007D5AC8" w:rsidRPr="00EC309B" w14:paraId="17FAE40E" w14:textId="77777777"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970E791" w14:textId="77777777" w:rsidR="007D5AC8" w:rsidRPr="00EC309B" w:rsidRDefault="007D5AC8" w:rsidP="000C44A9">
            <w:pPr>
              <w:spacing w:before="60" w:after="60" w:line="276" w:lineRule="auto"/>
              <w:ind w:right="115"/>
              <w:rPr>
                <w:rFonts w:ascii="Verdana" w:hAnsi="Verdana"/>
                <w:b/>
                <w:bCs/>
                <w:color w:val="000000" w:themeColor="text2"/>
              </w:rPr>
            </w:pPr>
            <w:r w:rsidRPr="00EC309B">
              <w:rPr>
                <w:rFonts w:ascii="Verdana" w:hAnsi="Verdana"/>
                <w:b/>
                <w:bCs/>
                <w:color w:val="000000" w:themeColor="text2"/>
              </w:rPr>
              <w:t>If not under contract, what is the bed day rate paid to the facility for single-case agreements?</w:t>
            </w:r>
          </w:p>
        </w:tc>
        <w:tc>
          <w:tcPr>
            <w:tcW w:w="3294" w:type="pct"/>
          </w:tcPr>
          <w:p w14:paraId="2B708DC1" w14:textId="738FBBAD" w:rsidR="007D5AC8" w:rsidRPr="00EC309B" w:rsidRDefault="008B7869" w:rsidP="000C44A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N/A</w:t>
            </w:r>
          </w:p>
        </w:tc>
      </w:tr>
      <w:tr w:rsidR="00D10C01" w:rsidRPr="00EC309B" w14:paraId="744AA999" w14:textId="77777777"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D6BC7EE" w14:textId="77777777" w:rsidR="00D10C01" w:rsidRPr="00EC309B" w:rsidRDefault="00D10C01" w:rsidP="000C44A9">
            <w:pPr>
              <w:spacing w:before="60" w:after="60" w:line="276" w:lineRule="auto"/>
              <w:ind w:right="115"/>
              <w:rPr>
                <w:rFonts w:ascii="Verdana" w:hAnsi="Verdana"/>
                <w:b/>
                <w:bCs/>
                <w:color w:val="000000" w:themeColor="text2"/>
              </w:rPr>
            </w:pPr>
          </w:p>
        </w:tc>
        <w:tc>
          <w:tcPr>
            <w:tcW w:w="3294" w:type="pct"/>
          </w:tcPr>
          <w:p w14:paraId="6AE1D238" w14:textId="77777777" w:rsidR="00D10C01" w:rsidRPr="00EC309B" w:rsidRDefault="00D10C01" w:rsidP="000C44A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8B7869" w:rsidRPr="00EC309B" w14:paraId="325750C7"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7887FD9" w14:textId="77777777" w:rsidR="008B7869" w:rsidRPr="00EC309B" w:rsidRDefault="008B7869" w:rsidP="009D6346">
            <w:pPr>
              <w:spacing w:before="60" w:after="60" w:line="276" w:lineRule="auto"/>
              <w:ind w:right="115"/>
              <w:rPr>
                <w:rFonts w:ascii="Verdana" w:hAnsi="Verdana"/>
                <w:b/>
                <w:color w:val="000000" w:themeColor="text2"/>
              </w:rPr>
            </w:pPr>
            <w:bookmarkStart w:id="29" w:name="_Toc23232233"/>
            <w:bookmarkStart w:id="30" w:name="_Toc177655469"/>
            <w:r w:rsidRPr="00EC309B">
              <w:rPr>
                <w:rFonts w:ascii="Verdana" w:hAnsi="Verdana"/>
                <w:b/>
                <w:color w:val="000000" w:themeColor="text2"/>
              </w:rPr>
              <w:t>Name of facility</w:t>
            </w:r>
          </w:p>
        </w:tc>
        <w:tc>
          <w:tcPr>
            <w:tcW w:w="3294" w:type="pct"/>
          </w:tcPr>
          <w:p w14:paraId="0F9E76F4" w14:textId="77777777" w:rsidR="005030EF" w:rsidRPr="00EC309B" w:rsidRDefault="005030EF" w:rsidP="005030E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Cedar Crest Hospital and Residential Treatment Center</w:t>
            </w:r>
          </w:p>
          <w:p w14:paraId="6A9D5F20" w14:textId="77777777" w:rsidR="008B7869" w:rsidRPr="00EC309B" w:rsidRDefault="008B7869"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B7869" w:rsidRPr="00EC309B" w14:paraId="45F38B03"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AC2A953" w14:textId="77777777" w:rsidR="008B7869" w:rsidRPr="00EC309B" w:rsidRDefault="008B7869" w:rsidP="009D6346">
            <w:pPr>
              <w:spacing w:before="60" w:after="60" w:line="276" w:lineRule="auto"/>
              <w:ind w:right="115"/>
              <w:rPr>
                <w:rFonts w:ascii="Verdana" w:hAnsi="Verdana"/>
                <w:b/>
                <w:bCs/>
                <w:color w:val="000000" w:themeColor="text2"/>
              </w:rPr>
            </w:pPr>
            <w:r w:rsidRPr="00EC309B">
              <w:rPr>
                <w:rFonts w:ascii="Verdana" w:hAnsi="Verdana"/>
                <w:b/>
                <w:bCs/>
                <w:color w:val="000000" w:themeColor="text2"/>
              </w:rPr>
              <w:t>Location (city and county)</w:t>
            </w:r>
          </w:p>
        </w:tc>
        <w:tc>
          <w:tcPr>
            <w:tcW w:w="3294" w:type="pct"/>
          </w:tcPr>
          <w:p w14:paraId="43372367" w14:textId="77777777" w:rsidR="001666DD" w:rsidRPr="00EC309B" w:rsidRDefault="001666DD"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Roboto" w:hAnsi="Roboto"/>
                <w:color w:val="474747"/>
                <w:sz w:val="21"/>
                <w:szCs w:val="21"/>
                <w:shd w:val="clear" w:color="auto" w:fill="FFFFFF"/>
              </w:rPr>
            </w:pPr>
            <w:r w:rsidRPr="00EC309B">
              <w:rPr>
                <w:rFonts w:ascii="Roboto" w:hAnsi="Roboto"/>
                <w:color w:val="474747"/>
                <w:sz w:val="21"/>
                <w:szCs w:val="21"/>
                <w:shd w:val="clear" w:color="auto" w:fill="FFFFFF"/>
              </w:rPr>
              <w:t>3500 I-35, Belton, TX 76513</w:t>
            </w:r>
          </w:p>
          <w:p w14:paraId="6511F56E" w14:textId="04DB427B" w:rsidR="005030EF" w:rsidRPr="00EC309B" w:rsidRDefault="0082658C"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Roboto" w:hAnsi="Roboto"/>
                <w:color w:val="474747"/>
                <w:sz w:val="21"/>
                <w:szCs w:val="21"/>
                <w:shd w:val="clear" w:color="auto" w:fill="FFFFFF"/>
              </w:rPr>
            </w:pPr>
            <w:r w:rsidRPr="00EC309B">
              <w:rPr>
                <w:rFonts w:ascii="Roboto" w:hAnsi="Roboto"/>
                <w:color w:val="474747"/>
                <w:sz w:val="21"/>
                <w:szCs w:val="21"/>
                <w:shd w:val="clear" w:color="auto" w:fill="FFFFFF"/>
              </w:rPr>
              <w:t>(</w:t>
            </w:r>
            <w:r w:rsidR="005030EF" w:rsidRPr="00EC309B">
              <w:rPr>
                <w:rFonts w:ascii="Roboto" w:hAnsi="Roboto"/>
                <w:color w:val="474747"/>
                <w:sz w:val="21"/>
                <w:szCs w:val="21"/>
                <w:shd w:val="clear" w:color="auto" w:fill="FFFFFF"/>
              </w:rPr>
              <w:t>Bell County</w:t>
            </w:r>
            <w:r w:rsidRPr="00EC309B">
              <w:rPr>
                <w:rFonts w:ascii="Roboto" w:hAnsi="Roboto"/>
                <w:color w:val="474747"/>
                <w:sz w:val="21"/>
                <w:szCs w:val="21"/>
                <w:shd w:val="clear" w:color="auto" w:fill="FFFFFF"/>
              </w:rPr>
              <w:t>)</w:t>
            </w:r>
          </w:p>
          <w:p w14:paraId="78E6B67B" w14:textId="7968680D" w:rsidR="00B2224B" w:rsidRPr="00EC309B" w:rsidRDefault="00B2224B"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8B7869" w:rsidRPr="00EC309B" w14:paraId="473252BF"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B28D585" w14:textId="77777777" w:rsidR="008B7869" w:rsidRPr="00EC309B" w:rsidRDefault="008B7869" w:rsidP="009D6346">
            <w:pPr>
              <w:spacing w:before="60" w:after="60" w:line="276" w:lineRule="auto"/>
              <w:ind w:right="115"/>
              <w:rPr>
                <w:rFonts w:ascii="Verdana" w:hAnsi="Verdana"/>
                <w:b/>
                <w:bCs/>
                <w:color w:val="000000" w:themeColor="text2"/>
              </w:rPr>
            </w:pPr>
            <w:r w:rsidRPr="00EC309B">
              <w:rPr>
                <w:rFonts w:ascii="Verdana" w:hAnsi="Verdana"/>
                <w:b/>
                <w:bCs/>
                <w:color w:val="000000" w:themeColor="text2"/>
              </w:rPr>
              <w:t>Phone number</w:t>
            </w:r>
          </w:p>
        </w:tc>
        <w:tc>
          <w:tcPr>
            <w:tcW w:w="3294" w:type="pct"/>
          </w:tcPr>
          <w:p w14:paraId="58942A94" w14:textId="72C7C5DC" w:rsidR="008B7869" w:rsidRPr="00EC309B" w:rsidRDefault="00B2224B"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EC309B">
              <w:rPr>
                <w:rFonts w:ascii="Verdana" w:hAnsi="Verdana"/>
              </w:rPr>
              <w:t>254-613-9871</w:t>
            </w:r>
          </w:p>
        </w:tc>
      </w:tr>
      <w:tr w:rsidR="008B7869" w:rsidRPr="00F049F6" w14:paraId="04C8FC72"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09D4133" w14:textId="77777777" w:rsidR="008B7869" w:rsidRPr="00EC309B" w:rsidRDefault="008B7869" w:rsidP="009D6346">
            <w:pPr>
              <w:spacing w:before="60" w:after="60" w:line="276" w:lineRule="auto"/>
              <w:ind w:right="115"/>
              <w:rPr>
                <w:rFonts w:ascii="Verdana" w:hAnsi="Verdana"/>
                <w:b/>
                <w:bCs/>
                <w:color w:val="000000" w:themeColor="text2"/>
              </w:rPr>
            </w:pPr>
            <w:r w:rsidRPr="00EC309B">
              <w:rPr>
                <w:rFonts w:ascii="Verdana" w:hAnsi="Verdana"/>
                <w:b/>
                <w:bCs/>
                <w:color w:val="000000" w:themeColor="text2"/>
              </w:rPr>
              <w:lastRenderedPageBreak/>
              <w:t xml:space="preserve">Key admission criteria </w:t>
            </w:r>
          </w:p>
        </w:tc>
        <w:tc>
          <w:tcPr>
            <w:tcW w:w="3294" w:type="pct"/>
          </w:tcPr>
          <w:p w14:paraId="5BDB3D3C" w14:textId="77777777" w:rsidR="008B7869" w:rsidRPr="00F049F6" w:rsidRDefault="008B7869"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EC309B">
              <w:rPr>
                <w:rFonts w:ascii="Verdana" w:hAnsi="Verdana"/>
              </w:rPr>
              <w:t>SI, HI, or debilitating psychosis</w:t>
            </w:r>
          </w:p>
        </w:tc>
      </w:tr>
      <w:tr w:rsidR="008B7869" w:rsidRPr="00F049F6" w14:paraId="68410B6D"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D894621"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065439FB" w14:textId="08B4CD4E" w:rsidR="008B7869" w:rsidRPr="00F049F6" w:rsidRDefault="002D2422"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8B7869" w:rsidRPr="00F049F6" w14:paraId="401D7F84"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2604C1C"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14:paraId="63549D25" w14:textId="77777777" w:rsidR="008B7869" w:rsidRPr="00F049F6" w:rsidRDefault="008B7869"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8B7869" w:rsidRPr="00A718E9" w14:paraId="50D0B1A4"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6B1B415"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2A566E42" w14:textId="7D351A64" w:rsidR="008B7869" w:rsidRPr="00A718E9" w:rsidRDefault="0086413F"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8B7869" w:rsidRPr="00A718E9" w14:paraId="1859F0CE"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13BCE58"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1E680A25" w14:textId="77777777" w:rsidR="008B7869" w:rsidRPr="00A718E9" w:rsidRDefault="008B7869"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8B7869" w:rsidRPr="00A718E9" w14:paraId="2889A32E"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D77CDA0"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08185536" w14:textId="68806A02" w:rsidR="008B7869" w:rsidRPr="00A718E9" w:rsidRDefault="00633149"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Private psychiatric beds</w:t>
            </w:r>
            <w:r w:rsidR="008B7869">
              <w:rPr>
                <w:rFonts w:ascii="Verdana" w:hAnsi="Verdana"/>
              </w:rPr>
              <w:t xml:space="preserve"> </w:t>
            </w:r>
          </w:p>
        </w:tc>
      </w:tr>
      <w:tr w:rsidR="008B7869" w:rsidRPr="00A718E9" w14:paraId="1E9F0FF1"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345D5C8"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14:paraId="69272ABA" w14:textId="6D208878" w:rsidR="008B7869" w:rsidRPr="00A718E9" w:rsidRDefault="008B7869"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8B7869" w:rsidRPr="00A718E9" w14:paraId="4EEB0435"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7335961"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67F8CD5B" w14:textId="77777777" w:rsidR="008B7869" w:rsidRPr="00A718E9" w:rsidRDefault="008B7869"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$600 per day</w:t>
            </w:r>
          </w:p>
        </w:tc>
      </w:tr>
      <w:tr w:rsidR="008B7869" w:rsidRPr="00A718E9" w14:paraId="5B618FD2"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90D5187"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7EFD6D93" w14:textId="77777777" w:rsidR="008B7869" w:rsidRPr="00A718E9" w:rsidRDefault="008B7869"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8B7869" w:rsidRPr="00A718E9" w14:paraId="13CFB31A"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8D74906" w14:textId="77777777" w:rsidR="008B7869" w:rsidRPr="00630C8C" w:rsidRDefault="008B7869" w:rsidP="009D6346">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If not under contract, what is the bed day rate paid to the facility for single-case agreements?</w:t>
            </w:r>
          </w:p>
        </w:tc>
        <w:tc>
          <w:tcPr>
            <w:tcW w:w="3294" w:type="pct"/>
          </w:tcPr>
          <w:p w14:paraId="06194DF0" w14:textId="77777777" w:rsidR="008B7869" w:rsidRPr="00A718E9" w:rsidRDefault="008B7869" w:rsidP="009D634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633149" w:rsidRPr="00A718E9" w14:paraId="28BA793B"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25CB57D" w14:textId="77777777" w:rsidR="00633149" w:rsidRPr="00630C8C" w:rsidRDefault="00633149" w:rsidP="009D6346">
            <w:pPr>
              <w:spacing w:before="60" w:after="60" w:line="276" w:lineRule="auto"/>
              <w:ind w:right="115"/>
              <w:rPr>
                <w:rFonts w:ascii="Verdana" w:hAnsi="Verdana"/>
                <w:b/>
                <w:bCs/>
                <w:color w:val="000000" w:themeColor="text2"/>
              </w:rPr>
            </w:pPr>
          </w:p>
        </w:tc>
        <w:tc>
          <w:tcPr>
            <w:tcW w:w="3294" w:type="pct"/>
          </w:tcPr>
          <w:p w14:paraId="29AB391B" w14:textId="0ED251BA" w:rsidR="00633149" w:rsidRDefault="00633149" w:rsidP="009D634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633149" w:rsidRPr="00A718E9" w14:paraId="3C5A786A"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A823668" w14:textId="7A449452" w:rsidR="00633149" w:rsidRPr="0082658C" w:rsidRDefault="00633149" w:rsidP="00633149">
            <w:pPr>
              <w:spacing w:before="60" w:after="60" w:line="276" w:lineRule="auto"/>
              <w:ind w:right="115"/>
              <w:rPr>
                <w:rFonts w:ascii="Verdana" w:hAnsi="Verdana"/>
                <w:b/>
                <w:color w:val="000000" w:themeColor="text2"/>
              </w:rPr>
            </w:pPr>
            <w:r w:rsidRPr="0082658C">
              <w:rPr>
                <w:rFonts w:ascii="Verdana" w:hAnsi="Verdana"/>
                <w:b/>
                <w:color w:val="000000" w:themeColor="text2"/>
              </w:rPr>
              <w:t>Name of facility</w:t>
            </w:r>
          </w:p>
        </w:tc>
        <w:tc>
          <w:tcPr>
            <w:tcW w:w="3294" w:type="pct"/>
          </w:tcPr>
          <w:p w14:paraId="206E23A7" w14:textId="384287D6" w:rsidR="00633149" w:rsidRDefault="00F54845" w:rsidP="00F54845">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Carrollton Springs</w:t>
            </w:r>
          </w:p>
        </w:tc>
      </w:tr>
      <w:tr w:rsidR="00633149" w:rsidRPr="00A718E9" w14:paraId="7C47D7DE"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F4EBCD4" w14:textId="6B3151B0" w:rsidR="00633149" w:rsidRPr="00630C8C" w:rsidRDefault="00633149" w:rsidP="00633149">
            <w:pPr>
              <w:spacing w:before="60" w:after="60" w:line="276" w:lineRule="auto"/>
              <w:ind w:right="115"/>
              <w:rPr>
                <w:rFonts w:ascii="Verdana" w:hAnsi="Verdana"/>
                <w:bCs/>
                <w:color w:val="000000" w:themeColor="text2"/>
              </w:rPr>
            </w:pPr>
            <w:r w:rsidRPr="00630C8C">
              <w:rPr>
                <w:rFonts w:ascii="Verdana" w:hAnsi="Verdana"/>
                <w:b/>
                <w:bCs/>
                <w:color w:val="000000" w:themeColor="text2"/>
              </w:rPr>
              <w:t>Location (city and county)</w:t>
            </w:r>
          </w:p>
        </w:tc>
        <w:tc>
          <w:tcPr>
            <w:tcW w:w="3294" w:type="pct"/>
          </w:tcPr>
          <w:p w14:paraId="5AAEBAF9" w14:textId="41D663D2" w:rsidR="00633149" w:rsidRPr="00387E61" w:rsidRDefault="00387E61" w:rsidP="00F54845">
            <w:pPr>
              <w:spacing w:line="276" w:lineRule="auto"/>
              <w:ind w:right="113"/>
              <w:cnfStyle w:val="000000010000" w:firstRow="0" w:lastRow="0" w:firstColumn="0" w:lastColumn="0" w:oddVBand="0" w:evenVBand="0" w:oddHBand="0" w:evenHBand="1" w:firstRowFirstColumn="0" w:firstRowLastColumn="0" w:lastRowFirstColumn="0" w:lastRowLastColumn="0"/>
            </w:pPr>
            <w:r w:rsidRPr="00387E61">
              <w:rPr>
                <w:color w:val="000000"/>
                <w:shd w:val="clear" w:color="auto" w:fill="FFFFFF"/>
              </w:rPr>
              <w:t>2225 Parker Road</w:t>
            </w:r>
            <w:r w:rsidRPr="00387E61">
              <w:rPr>
                <w:color w:val="000000"/>
              </w:rPr>
              <w:br/>
            </w:r>
            <w:r w:rsidRPr="00387E61">
              <w:rPr>
                <w:color w:val="000000"/>
                <w:shd w:val="clear" w:color="auto" w:fill="FFFFFF"/>
              </w:rPr>
              <w:t>Carrollton, TX 75010</w:t>
            </w:r>
            <w:r w:rsidR="00C247B4">
              <w:rPr>
                <w:color w:val="000000"/>
                <w:shd w:val="clear" w:color="auto" w:fill="FFFFFF"/>
              </w:rPr>
              <w:t xml:space="preserve"> (Dallas County)</w:t>
            </w:r>
          </w:p>
        </w:tc>
      </w:tr>
      <w:tr w:rsidR="00633149" w:rsidRPr="00A718E9" w14:paraId="0C8E691E"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9B06372" w14:textId="4E634EAF"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14:paraId="7EE40485" w14:textId="2CEACB26" w:rsidR="00633149" w:rsidRDefault="00BE4772" w:rsidP="00633149">
            <w:pPr>
              <w:spacing w:line="276" w:lineRule="auto"/>
              <w:ind w:right="113"/>
              <w:cnfStyle w:val="000000100000" w:firstRow="0" w:lastRow="0" w:firstColumn="0" w:lastColumn="0" w:oddVBand="0" w:evenVBand="0" w:oddHBand="1" w:evenHBand="0" w:firstRowFirstColumn="0" w:firstRowLastColumn="0" w:lastRowFirstColumn="0" w:lastRowLastColumn="0"/>
              <w:rPr>
                <w:rFonts w:ascii="Roboto" w:hAnsi="Roboto"/>
                <w:color w:val="474747"/>
                <w:sz w:val="21"/>
                <w:szCs w:val="21"/>
                <w:shd w:val="clear" w:color="auto" w:fill="FFFFFF"/>
              </w:rPr>
            </w:pPr>
            <w:r>
              <w:rPr>
                <w:rFonts w:ascii="Roboto" w:hAnsi="Roboto"/>
                <w:color w:val="474747"/>
                <w:sz w:val="21"/>
                <w:szCs w:val="21"/>
                <w:shd w:val="clear" w:color="auto" w:fill="FFFFFF"/>
              </w:rPr>
              <w:t>972-242-4114</w:t>
            </w:r>
          </w:p>
        </w:tc>
      </w:tr>
      <w:tr w:rsidR="00633149" w:rsidRPr="00A718E9" w14:paraId="2A005E93"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2B4AD45" w14:textId="6B390717"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14:paraId="586807CE" w14:textId="05D1E775" w:rsidR="00633149" w:rsidRDefault="00633149" w:rsidP="0063314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SI, HI, or debilitating psychosis</w:t>
            </w:r>
          </w:p>
        </w:tc>
      </w:tr>
      <w:tr w:rsidR="00633149" w:rsidRPr="00A718E9" w14:paraId="2F539CFE"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54B7B93" w14:textId="35BA8DA6"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1BD0AB98" w14:textId="50D8D6D2" w:rsidR="00633149" w:rsidRDefault="00633149" w:rsidP="0063314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633149" w:rsidRPr="00A718E9" w14:paraId="49EB6FA0"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D2F76AE" w14:textId="68261C79"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14:paraId="10E8B16D" w14:textId="191F3583" w:rsidR="00633149" w:rsidRDefault="00633149" w:rsidP="0063314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633149" w:rsidRPr="00A718E9" w14:paraId="1A2F70BF"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391B7B0" w14:textId="2905076F"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6840D4C5" w14:textId="40FB0212" w:rsidR="00633149" w:rsidRDefault="00633149" w:rsidP="0063314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633149" w:rsidRPr="00A718E9" w14:paraId="1AAD1325"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805E1B5" w14:textId="7CC4210B"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54B0B8C4" w14:textId="0B34A274" w:rsidR="00633149" w:rsidRDefault="00633149" w:rsidP="0063314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633149" w:rsidRPr="00A718E9" w14:paraId="773F9964"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2088B75" w14:textId="5DEC93A0"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7CDAF6EB" w14:textId="57E85C88" w:rsidR="00633149" w:rsidRDefault="00633149" w:rsidP="0063314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Private psychiatric beds </w:t>
            </w:r>
          </w:p>
        </w:tc>
      </w:tr>
      <w:tr w:rsidR="00633149" w:rsidRPr="00A718E9" w14:paraId="487F05D5"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EE8B543" w14:textId="4C0F9F82"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If under contract, are beds purchased as a guaranteed set or on an as needed basis?</w:t>
            </w:r>
          </w:p>
        </w:tc>
        <w:tc>
          <w:tcPr>
            <w:tcW w:w="3294" w:type="pct"/>
          </w:tcPr>
          <w:p w14:paraId="707EB8A8" w14:textId="0E6723FC" w:rsidR="00633149" w:rsidRDefault="00633149" w:rsidP="0063314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633149" w:rsidRPr="00A718E9" w14:paraId="0C8B46DF"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766CC2C" w14:textId="562A8A77"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1DB38F40" w14:textId="339D538E" w:rsidR="00633149" w:rsidRDefault="00633149" w:rsidP="0063314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w:t>
            </w:r>
            <w:r w:rsidR="00BE4772">
              <w:rPr>
                <w:rFonts w:ascii="Verdana" w:hAnsi="Verdana"/>
              </w:rPr>
              <w:t>5</w:t>
            </w:r>
            <w:r>
              <w:rPr>
                <w:rFonts w:ascii="Verdana" w:hAnsi="Verdana"/>
              </w:rPr>
              <w:t>0 per day</w:t>
            </w:r>
          </w:p>
        </w:tc>
      </w:tr>
      <w:tr w:rsidR="00633149" w:rsidRPr="00A718E9" w14:paraId="45E10C48"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AC094C9" w14:textId="65A109E2"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7918C240" w14:textId="6E051A3C" w:rsidR="00633149" w:rsidRDefault="00633149" w:rsidP="0063314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633149" w:rsidRPr="00A718E9" w14:paraId="16059CBE"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216D376" w14:textId="705ADF8A" w:rsidR="00633149" w:rsidRPr="00630C8C" w:rsidRDefault="00633149" w:rsidP="00633149">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14:paraId="30BB219F" w14:textId="693EAC03" w:rsidR="00633149" w:rsidRDefault="00633149" w:rsidP="00633149">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BE4772" w:rsidRPr="00A718E9" w14:paraId="0E836ED7"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5D73744" w14:textId="77777777" w:rsidR="00BE4772" w:rsidRPr="00630C8C" w:rsidRDefault="00BE4772" w:rsidP="00633149">
            <w:pPr>
              <w:spacing w:before="60" w:after="60" w:line="276" w:lineRule="auto"/>
              <w:ind w:right="115"/>
              <w:rPr>
                <w:rFonts w:ascii="Verdana" w:hAnsi="Verdana"/>
                <w:b/>
                <w:bCs/>
                <w:color w:val="000000" w:themeColor="text2"/>
              </w:rPr>
            </w:pPr>
          </w:p>
        </w:tc>
        <w:tc>
          <w:tcPr>
            <w:tcW w:w="3294" w:type="pct"/>
          </w:tcPr>
          <w:p w14:paraId="1C6FF7D5" w14:textId="77777777" w:rsidR="00BE4772" w:rsidRDefault="00BE4772" w:rsidP="00633149">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B17BF4" w:rsidRPr="00A718E9" w14:paraId="45FF6061"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A35668C" w14:textId="2B75447A" w:rsidR="00B17BF4" w:rsidRPr="0082658C" w:rsidRDefault="00B17BF4" w:rsidP="00B17BF4">
            <w:pPr>
              <w:spacing w:before="60" w:after="60" w:line="276" w:lineRule="auto"/>
              <w:ind w:right="115"/>
              <w:rPr>
                <w:rFonts w:ascii="Verdana" w:hAnsi="Verdana"/>
                <w:b/>
                <w:color w:val="000000" w:themeColor="text2"/>
              </w:rPr>
            </w:pPr>
            <w:r w:rsidRPr="0082658C">
              <w:rPr>
                <w:rFonts w:ascii="Verdana" w:hAnsi="Verdana"/>
                <w:b/>
                <w:color w:val="000000" w:themeColor="text2"/>
              </w:rPr>
              <w:t>Name of facility</w:t>
            </w:r>
          </w:p>
        </w:tc>
        <w:tc>
          <w:tcPr>
            <w:tcW w:w="3294" w:type="pct"/>
          </w:tcPr>
          <w:p w14:paraId="4CD0B81D" w14:textId="7F30EE24" w:rsidR="00B17BF4" w:rsidRDefault="0003621F"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Perimeter Behavioral Hospital of Arlington</w:t>
            </w:r>
          </w:p>
          <w:p w14:paraId="7DABE1B9" w14:textId="77777777"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B17BF4" w:rsidRPr="00A718E9" w14:paraId="68A7877A"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2D2D117" w14:textId="7E05444F" w:rsidR="00B17BF4" w:rsidRPr="00630C8C" w:rsidRDefault="00B17BF4" w:rsidP="00B17BF4">
            <w:pPr>
              <w:spacing w:before="60" w:after="60" w:line="276" w:lineRule="auto"/>
              <w:ind w:right="115"/>
              <w:rPr>
                <w:rFonts w:ascii="Verdana" w:hAnsi="Verdana"/>
                <w:bCs/>
                <w:color w:val="000000" w:themeColor="text2"/>
              </w:rPr>
            </w:pPr>
            <w:r w:rsidRPr="00630C8C">
              <w:rPr>
                <w:rFonts w:ascii="Verdana" w:hAnsi="Verdana"/>
                <w:b/>
                <w:bCs/>
                <w:color w:val="000000" w:themeColor="text2"/>
              </w:rPr>
              <w:t>Location (city and county)</w:t>
            </w:r>
          </w:p>
        </w:tc>
        <w:tc>
          <w:tcPr>
            <w:tcW w:w="3294" w:type="pct"/>
          </w:tcPr>
          <w:p w14:paraId="2CAC4A34" w14:textId="23FB34C8" w:rsidR="00B17BF4" w:rsidRDefault="006E42E1"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Roboto" w:hAnsi="Roboto"/>
                <w:color w:val="474747"/>
                <w:sz w:val="21"/>
                <w:szCs w:val="21"/>
                <w:shd w:val="clear" w:color="auto" w:fill="FFFFFF"/>
              </w:rPr>
              <w:t>7000 U</w:t>
            </w:r>
            <w:r w:rsidR="00725C8F">
              <w:rPr>
                <w:rFonts w:ascii="Roboto" w:hAnsi="Roboto"/>
                <w:color w:val="474747"/>
                <w:sz w:val="21"/>
                <w:szCs w:val="21"/>
                <w:shd w:val="clear" w:color="auto" w:fill="FFFFFF"/>
              </w:rPr>
              <w:t>S</w:t>
            </w:r>
            <w:r>
              <w:rPr>
                <w:rFonts w:ascii="Roboto" w:hAnsi="Roboto"/>
                <w:color w:val="474747"/>
                <w:sz w:val="21"/>
                <w:szCs w:val="21"/>
                <w:shd w:val="clear" w:color="auto" w:fill="FFFFFF"/>
              </w:rPr>
              <w:t xml:space="preserve"> 287 Frontage Rd, Arlington, TX 76001 (Tarrant County)</w:t>
            </w:r>
          </w:p>
        </w:tc>
      </w:tr>
      <w:tr w:rsidR="00B17BF4" w:rsidRPr="00A718E9" w14:paraId="3F64EECE"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6E9F254" w14:textId="1E2A3319"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14:paraId="68026837" w14:textId="4B91BA10" w:rsidR="00B17BF4" w:rsidRDefault="00960F9B"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Roboto" w:hAnsi="Roboto"/>
                <w:color w:val="474747"/>
                <w:sz w:val="21"/>
                <w:szCs w:val="21"/>
                <w:shd w:val="clear" w:color="auto" w:fill="FFFFFF"/>
              </w:rPr>
            </w:pPr>
            <w:r>
              <w:rPr>
                <w:rFonts w:ascii="Roboto" w:hAnsi="Roboto"/>
                <w:color w:val="474747"/>
                <w:sz w:val="21"/>
                <w:szCs w:val="21"/>
                <w:shd w:val="clear" w:color="auto" w:fill="FFFFFF"/>
              </w:rPr>
              <w:t>(817) 662-6342</w:t>
            </w:r>
          </w:p>
        </w:tc>
      </w:tr>
      <w:tr w:rsidR="00B17BF4" w:rsidRPr="00A718E9" w14:paraId="5D877040"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4BDA7B5" w14:textId="2FEA3F10"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14:paraId="1AD7A2A6" w14:textId="48820D4C"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SI, HI, or debilitating psychosis</w:t>
            </w:r>
          </w:p>
        </w:tc>
      </w:tr>
      <w:tr w:rsidR="00B17BF4" w:rsidRPr="00A718E9" w14:paraId="69F23146"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37A1713" w14:textId="0B592E8A"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1DD405E0" w14:textId="775B0B04"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B17BF4" w:rsidRPr="00A718E9" w14:paraId="5BD28297"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0EBAF65" w14:textId="35E8BB37"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14:paraId="1CB4B6B8" w14:textId="3C62F716"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B17BF4" w:rsidRPr="00A718E9" w14:paraId="0EE49B12"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3ECA31F" w14:textId="731DB251"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483AB2A7" w14:textId="554EB0C8"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B17BF4" w:rsidRPr="00A718E9" w14:paraId="06379ED1"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FD83D75" w14:textId="1ED47751"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25BAB17C" w14:textId="57F22B87"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B17BF4" w:rsidRPr="00A718E9" w14:paraId="19F35A14"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93C3276" w14:textId="27D375E7"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0568A0F4" w14:textId="765EE114"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Private psychiatric beds </w:t>
            </w:r>
          </w:p>
        </w:tc>
      </w:tr>
      <w:tr w:rsidR="00B17BF4" w:rsidRPr="00A718E9" w14:paraId="3030C294"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618670E" w14:textId="59A5711F"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14:paraId="51366E42" w14:textId="3AF1856F"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B17BF4" w:rsidRPr="00A718E9" w14:paraId="79FC7E66"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E3F6610" w14:textId="668A0909"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213B4616" w14:textId="6F2507B8"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w:t>
            </w:r>
            <w:r w:rsidR="00960F9B">
              <w:rPr>
                <w:rFonts w:ascii="Verdana" w:hAnsi="Verdana"/>
              </w:rPr>
              <w:t>75</w:t>
            </w:r>
            <w:r>
              <w:rPr>
                <w:rFonts w:ascii="Verdana" w:hAnsi="Verdana"/>
              </w:rPr>
              <w:t xml:space="preserve"> per day</w:t>
            </w:r>
          </w:p>
        </w:tc>
      </w:tr>
      <w:tr w:rsidR="00B17BF4" w:rsidRPr="00A718E9" w14:paraId="7943D8F1"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6487DF3" w14:textId="3AE69B13"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5614DBDF" w14:textId="3BD7F5C1"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B17BF4" w:rsidRPr="00A718E9" w14:paraId="12D748E0"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AA993DF" w14:textId="68137B16"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14:paraId="269A91C7" w14:textId="4E65E04B"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B17BF4" w:rsidRPr="00A718E9" w14:paraId="3CD546C1"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C9BBAC8" w14:textId="77777777" w:rsidR="00B17BF4" w:rsidRPr="00630C8C" w:rsidRDefault="00B17BF4" w:rsidP="00B17BF4">
            <w:pPr>
              <w:spacing w:before="60" w:after="60" w:line="276" w:lineRule="auto"/>
              <w:ind w:right="115"/>
              <w:rPr>
                <w:rFonts w:ascii="Verdana" w:hAnsi="Verdana"/>
                <w:b/>
                <w:bCs/>
                <w:color w:val="000000" w:themeColor="text2"/>
              </w:rPr>
            </w:pPr>
          </w:p>
        </w:tc>
        <w:tc>
          <w:tcPr>
            <w:tcW w:w="3294" w:type="pct"/>
          </w:tcPr>
          <w:p w14:paraId="0D597B21" w14:textId="77777777"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B17BF4" w:rsidRPr="00A718E9" w14:paraId="37AAB74B"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6DC84D2" w14:textId="2B469B9A" w:rsidR="00B17BF4" w:rsidRPr="0082658C" w:rsidRDefault="00B17BF4" w:rsidP="00B17BF4">
            <w:pPr>
              <w:spacing w:before="60" w:after="60" w:line="276" w:lineRule="auto"/>
              <w:ind w:right="115"/>
              <w:rPr>
                <w:rFonts w:ascii="Verdana" w:hAnsi="Verdana"/>
                <w:b/>
                <w:color w:val="000000" w:themeColor="text2"/>
              </w:rPr>
            </w:pPr>
            <w:r w:rsidRPr="0082658C">
              <w:rPr>
                <w:rFonts w:ascii="Verdana" w:hAnsi="Verdana"/>
                <w:b/>
                <w:color w:val="000000" w:themeColor="text2"/>
              </w:rPr>
              <w:t>Name of facility</w:t>
            </w:r>
          </w:p>
        </w:tc>
        <w:tc>
          <w:tcPr>
            <w:tcW w:w="3294" w:type="pct"/>
          </w:tcPr>
          <w:p w14:paraId="54E03053" w14:textId="013CD3DB" w:rsidR="00B17BF4" w:rsidRDefault="00915030"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Perimeter Behavioral Hospital of Dallas</w:t>
            </w:r>
          </w:p>
        </w:tc>
      </w:tr>
      <w:tr w:rsidR="00B17BF4" w:rsidRPr="00A718E9" w14:paraId="39228003"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1434486" w14:textId="7B95C7F1" w:rsidR="00B17BF4" w:rsidRPr="00630C8C" w:rsidRDefault="00B17BF4" w:rsidP="00B17BF4">
            <w:pPr>
              <w:spacing w:before="60" w:after="60" w:line="276" w:lineRule="auto"/>
              <w:ind w:right="115"/>
              <w:rPr>
                <w:rFonts w:ascii="Verdana" w:hAnsi="Verdana"/>
                <w:bCs/>
                <w:color w:val="000000" w:themeColor="text2"/>
              </w:rPr>
            </w:pPr>
            <w:r w:rsidRPr="00630C8C">
              <w:rPr>
                <w:rFonts w:ascii="Verdana" w:hAnsi="Verdana"/>
                <w:b/>
                <w:bCs/>
                <w:color w:val="000000" w:themeColor="text2"/>
              </w:rPr>
              <w:t>Location (city and county)</w:t>
            </w:r>
          </w:p>
        </w:tc>
        <w:tc>
          <w:tcPr>
            <w:tcW w:w="3294" w:type="pct"/>
          </w:tcPr>
          <w:p w14:paraId="0CA88C7E" w14:textId="0CDB5474" w:rsidR="00B17BF4" w:rsidRDefault="00A10ECE"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Roboto" w:hAnsi="Roboto"/>
                <w:color w:val="474747"/>
                <w:sz w:val="21"/>
                <w:szCs w:val="21"/>
                <w:shd w:val="clear" w:color="auto" w:fill="FFFFFF"/>
              </w:rPr>
              <w:t>2696 W Walnut St, Garland, TX 75042</w:t>
            </w:r>
          </w:p>
        </w:tc>
      </w:tr>
      <w:tr w:rsidR="00B17BF4" w:rsidRPr="00A718E9" w14:paraId="4C2F3147"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53F68DA" w14:textId="49825353"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14:paraId="3CA6203A" w14:textId="27C36B86" w:rsidR="00B17BF4" w:rsidRPr="00387E61"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rFonts w:ascii="Roboto" w:hAnsi="Roboto"/>
                <w:color w:val="474747"/>
                <w:sz w:val="21"/>
                <w:szCs w:val="21"/>
                <w:shd w:val="clear" w:color="auto" w:fill="FFFFFF"/>
              </w:rPr>
              <w:t>972-242-4114</w:t>
            </w:r>
          </w:p>
        </w:tc>
      </w:tr>
      <w:tr w:rsidR="00B17BF4" w:rsidRPr="00A718E9" w14:paraId="59C103FB"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5DC01C2" w14:textId="5CC2A5C6"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14:paraId="443C5621" w14:textId="458C3777"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Roboto" w:hAnsi="Roboto"/>
                <w:color w:val="474747"/>
                <w:sz w:val="21"/>
                <w:szCs w:val="21"/>
                <w:shd w:val="clear" w:color="auto" w:fill="FFFFFF"/>
              </w:rPr>
            </w:pPr>
            <w:r>
              <w:rPr>
                <w:rFonts w:ascii="Verdana" w:hAnsi="Verdana"/>
              </w:rPr>
              <w:t>SI, HI, or debilitating psychosis</w:t>
            </w:r>
            <w:r w:rsidR="00A10ECE">
              <w:rPr>
                <w:rFonts w:ascii="Verdana" w:hAnsi="Verdana"/>
              </w:rPr>
              <w:t xml:space="preserve"> (Dallas County)</w:t>
            </w:r>
          </w:p>
        </w:tc>
      </w:tr>
      <w:tr w:rsidR="00B17BF4" w:rsidRPr="00A718E9" w14:paraId="364E21B0"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B395BA5" w14:textId="6E6F1EB9"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527D91C5" w14:textId="37FA8B7B"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B17BF4" w:rsidRPr="00A718E9" w14:paraId="0C2FF779"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B22749C" w14:textId="27358352"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Other relevant admission information for first responders</w:t>
            </w:r>
          </w:p>
        </w:tc>
        <w:tc>
          <w:tcPr>
            <w:tcW w:w="3294" w:type="pct"/>
          </w:tcPr>
          <w:p w14:paraId="43E03A78" w14:textId="4AFBBAA1"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B17BF4" w:rsidRPr="00A718E9" w14:paraId="5FE3F80E"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598A8BE" w14:textId="47B011F8"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5C8E7323" w14:textId="48AE2B9D"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B17BF4" w:rsidRPr="00A718E9" w14:paraId="6FA437E8"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6A1A9DE" w14:textId="0A01B49F"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32FEAF9F" w14:textId="7E7AFC9E"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B17BF4" w:rsidRPr="00A718E9" w14:paraId="3DA3CB2D"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2D0EA94" w14:textId="4FB663C6"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73C3E7E2" w14:textId="231E8862"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Private psychiatric beds </w:t>
            </w:r>
          </w:p>
        </w:tc>
      </w:tr>
      <w:tr w:rsidR="00B17BF4" w:rsidRPr="00A718E9" w14:paraId="6D06A5E1"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8D322E0" w14:textId="33169F6D"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14:paraId="06EDD4BA" w14:textId="05EEE7A7"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B17BF4" w:rsidRPr="00A718E9" w14:paraId="5437042A"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8A25A97" w14:textId="5DA79EF1"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677A26FF" w14:textId="268A583D"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w:t>
            </w:r>
            <w:r w:rsidR="00A10ECE">
              <w:rPr>
                <w:rFonts w:ascii="Verdana" w:hAnsi="Verdana"/>
              </w:rPr>
              <w:t>75</w:t>
            </w:r>
            <w:r>
              <w:rPr>
                <w:rFonts w:ascii="Verdana" w:hAnsi="Verdana"/>
              </w:rPr>
              <w:t xml:space="preserve"> per day</w:t>
            </w:r>
          </w:p>
        </w:tc>
      </w:tr>
      <w:tr w:rsidR="00B17BF4" w:rsidRPr="00A718E9" w14:paraId="3255D42B"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16310E5" w14:textId="21B951B6"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208BE827" w14:textId="5D806FA8" w:rsidR="00B17BF4" w:rsidRDefault="00B17BF4"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B17BF4" w:rsidRPr="00A718E9" w14:paraId="44382F67"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82FE51B" w14:textId="3A7F5FC7" w:rsidR="00B17BF4" w:rsidRPr="00630C8C" w:rsidRDefault="00B17BF4" w:rsidP="00B17BF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14:paraId="20750471" w14:textId="438A3B92" w:rsidR="00B17BF4" w:rsidRDefault="00B17BF4" w:rsidP="00B17BF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A10ECE" w:rsidRPr="00A718E9" w14:paraId="0AEFF35A"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8D0A747" w14:textId="77777777" w:rsidR="00A10ECE" w:rsidRPr="00630C8C" w:rsidRDefault="00A10ECE" w:rsidP="00B17BF4">
            <w:pPr>
              <w:spacing w:before="60" w:after="60" w:line="276" w:lineRule="auto"/>
              <w:ind w:right="115"/>
              <w:rPr>
                <w:rFonts w:ascii="Verdana" w:hAnsi="Verdana"/>
                <w:b/>
                <w:bCs/>
                <w:color w:val="000000" w:themeColor="text2"/>
              </w:rPr>
            </w:pPr>
          </w:p>
        </w:tc>
        <w:tc>
          <w:tcPr>
            <w:tcW w:w="3294" w:type="pct"/>
          </w:tcPr>
          <w:p w14:paraId="17AE0B30" w14:textId="77777777" w:rsidR="00A10ECE" w:rsidRDefault="00A10ECE" w:rsidP="00B17BF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A10ECE" w:rsidRPr="00A718E9" w14:paraId="3E27A371"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03208F0" w14:textId="25A7163C" w:rsidR="00A10ECE" w:rsidRPr="0082658C" w:rsidRDefault="00A10ECE" w:rsidP="00A10ECE">
            <w:pPr>
              <w:spacing w:before="60" w:after="60" w:line="276" w:lineRule="auto"/>
              <w:ind w:right="115"/>
              <w:rPr>
                <w:rFonts w:ascii="Verdana" w:hAnsi="Verdana"/>
                <w:b/>
                <w:color w:val="000000" w:themeColor="text2"/>
              </w:rPr>
            </w:pPr>
            <w:r w:rsidRPr="0082658C">
              <w:rPr>
                <w:rFonts w:ascii="Verdana" w:hAnsi="Verdana"/>
                <w:b/>
                <w:color w:val="000000" w:themeColor="text2"/>
              </w:rPr>
              <w:lastRenderedPageBreak/>
              <w:t>Name of facility</w:t>
            </w:r>
          </w:p>
        </w:tc>
        <w:tc>
          <w:tcPr>
            <w:tcW w:w="3294" w:type="pct"/>
          </w:tcPr>
          <w:p w14:paraId="160CB8B7" w14:textId="4AE0671A"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Carrus Behavioral Health Hospital</w:t>
            </w:r>
          </w:p>
          <w:p w14:paraId="4A8DD4C0" w14:textId="77777777"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A10ECE" w:rsidRPr="00A718E9" w14:paraId="23753B1B"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B9CD185" w14:textId="63694CB4" w:rsidR="00A10ECE" w:rsidRPr="00630C8C" w:rsidRDefault="00A10ECE" w:rsidP="00A10ECE">
            <w:pPr>
              <w:spacing w:before="60" w:after="60" w:line="276" w:lineRule="auto"/>
              <w:ind w:right="115"/>
              <w:rPr>
                <w:rFonts w:ascii="Verdana" w:hAnsi="Verdana"/>
                <w:bCs/>
                <w:color w:val="000000" w:themeColor="text2"/>
              </w:rPr>
            </w:pPr>
            <w:r w:rsidRPr="00630C8C">
              <w:rPr>
                <w:rFonts w:ascii="Verdana" w:hAnsi="Verdana"/>
                <w:b/>
                <w:bCs/>
                <w:color w:val="000000" w:themeColor="text2"/>
              </w:rPr>
              <w:t>Location (city and county)</w:t>
            </w:r>
          </w:p>
        </w:tc>
        <w:tc>
          <w:tcPr>
            <w:tcW w:w="3294" w:type="pct"/>
          </w:tcPr>
          <w:p w14:paraId="1A1E9CE2" w14:textId="7E964505" w:rsidR="00A10ECE" w:rsidRDefault="00AE361B"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Roboto" w:hAnsi="Roboto"/>
                <w:color w:val="474747"/>
                <w:sz w:val="21"/>
                <w:szCs w:val="21"/>
                <w:shd w:val="clear" w:color="auto" w:fill="FFFFFF"/>
              </w:rPr>
              <w:t>1724 W US Hwy 82, Sherman, TX 75092 (Grayson County)</w:t>
            </w:r>
          </w:p>
        </w:tc>
      </w:tr>
      <w:tr w:rsidR="00A10ECE" w:rsidRPr="00A718E9" w14:paraId="41899C16"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388071B" w14:textId="5735BF3F"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14:paraId="74858699" w14:textId="253E902C" w:rsidR="00A10ECE" w:rsidRDefault="0060128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Roboto" w:hAnsi="Roboto"/>
                <w:color w:val="474747"/>
                <w:sz w:val="21"/>
                <w:szCs w:val="21"/>
                <w:shd w:val="clear" w:color="auto" w:fill="FFFFFF"/>
              </w:rPr>
            </w:pPr>
            <w:r>
              <w:rPr>
                <w:rFonts w:ascii="Roboto" w:hAnsi="Roboto"/>
                <w:color w:val="474747"/>
                <w:sz w:val="21"/>
                <w:szCs w:val="21"/>
                <w:shd w:val="clear" w:color="auto" w:fill="FFFFFF"/>
              </w:rPr>
              <w:t>903-870-1222</w:t>
            </w:r>
          </w:p>
        </w:tc>
      </w:tr>
      <w:tr w:rsidR="00A10ECE" w:rsidRPr="00A718E9" w14:paraId="6E206FBD"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C00AD15" w14:textId="6D6B99F2"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14:paraId="30FCD266" w14:textId="53FDD585"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Roboto" w:hAnsi="Roboto"/>
                <w:color w:val="474747"/>
                <w:sz w:val="21"/>
                <w:szCs w:val="21"/>
                <w:shd w:val="clear" w:color="auto" w:fill="FFFFFF"/>
              </w:rPr>
            </w:pPr>
            <w:r>
              <w:rPr>
                <w:rFonts w:ascii="Verdana" w:hAnsi="Verdana"/>
              </w:rPr>
              <w:t>SI, HI, or debilitating psychosis</w:t>
            </w:r>
          </w:p>
        </w:tc>
      </w:tr>
      <w:tr w:rsidR="00A10ECE" w:rsidRPr="00A718E9" w14:paraId="2EA849A4"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7734957" w14:textId="091DD7AC"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1CD190AF" w14:textId="58E792B6"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A10ECE" w:rsidRPr="00A718E9" w14:paraId="765DADA0"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AE3EE52" w14:textId="02DACF83"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14:paraId="453AA877" w14:textId="1F5775C9"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A10ECE" w:rsidRPr="00A718E9" w14:paraId="68EBD1D2"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5E932C2" w14:textId="39DD4293"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7E4CF1F9" w14:textId="784FE0B5"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A10ECE" w:rsidRPr="00A718E9" w14:paraId="4EEA9984"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FE4B27C" w14:textId="191047BB"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23A0124B" w14:textId="209C7E31"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A10ECE" w:rsidRPr="00A718E9" w14:paraId="2EB5F4FA"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D7AD8D2" w14:textId="1583F9AF"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2CDCD3CC" w14:textId="030E6068"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Private psychiatric beds </w:t>
            </w:r>
          </w:p>
        </w:tc>
      </w:tr>
      <w:tr w:rsidR="00A10ECE" w:rsidRPr="00A718E9" w14:paraId="392B8388"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6378065" w14:textId="5561D65E"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14:paraId="5A458C7D" w14:textId="2569A573"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A10ECE" w:rsidRPr="00A718E9" w14:paraId="5D6408F7"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CB6926C" w14:textId="61B8E437"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331C3D2F" w14:textId="09CB7D9B"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w:t>
            </w:r>
            <w:r w:rsidR="009B7FB7">
              <w:rPr>
                <w:rFonts w:ascii="Verdana" w:hAnsi="Verdana"/>
              </w:rPr>
              <w:t>700</w:t>
            </w:r>
            <w:r>
              <w:rPr>
                <w:rFonts w:ascii="Verdana" w:hAnsi="Verdana"/>
              </w:rPr>
              <w:t xml:space="preserve"> per day</w:t>
            </w:r>
          </w:p>
        </w:tc>
      </w:tr>
      <w:tr w:rsidR="00A10ECE" w:rsidRPr="00A718E9" w14:paraId="7865F2AD"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1E36ED1" w14:textId="7A1BCCEC"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0D1EF9E8" w14:textId="179174FF"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A10ECE" w:rsidRPr="00A718E9" w14:paraId="31FC8F9C"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8B1D9CC" w14:textId="411E1349"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14:paraId="69FD358F" w14:textId="39D6B987"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A10ECE" w:rsidRPr="00A718E9" w14:paraId="2BFD07C3"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840B8A7" w14:textId="77777777" w:rsidR="00A10ECE" w:rsidRPr="00630C8C" w:rsidRDefault="00A10ECE" w:rsidP="00A10ECE">
            <w:pPr>
              <w:spacing w:before="60" w:after="60" w:line="276" w:lineRule="auto"/>
              <w:ind w:right="115"/>
              <w:rPr>
                <w:rFonts w:ascii="Verdana" w:hAnsi="Verdana"/>
                <w:b/>
                <w:bCs/>
                <w:color w:val="000000" w:themeColor="text2"/>
              </w:rPr>
            </w:pPr>
          </w:p>
        </w:tc>
        <w:tc>
          <w:tcPr>
            <w:tcW w:w="3294" w:type="pct"/>
          </w:tcPr>
          <w:p w14:paraId="05F891C6" w14:textId="77777777"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A10ECE" w:rsidRPr="00A718E9" w14:paraId="39A89D16"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10C4D10" w14:textId="149F34D4" w:rsidR="00A10ECE" w:rsidRPr="0082658C" w:rsidRDefault="00A10ECE" w:rsidP="00A10ECE">
            <w:pPr>
              <w:spacing w:before="60" w:after="60" w:line="276" w:lineRule="auto"/>
              <w:ind w:right="115"/>
              <w:rPr>
                <w:rFonts w:ascii="Verdana" w:hAnsi="Verdana"/>
                <w:b/>
                <w:color w:val="000000" w:themeColor="text2"/>
              </w:rPr>
            </w:pPr>
            <w:r w:rsidRPr="0082658C">
              <w:rPr>
                <w:rFonts w:ascii="Verdana" w:hAnsi="Verdana"/>
                <w:b/>
                <w:color w:val="000000" w:themeColor="text2"/>
              </w:rPr>
              <w:t>Name of facility</w:t>
            </w:r>
          </w:p>
        </w:tc>
        <w:tc>
          <w:tcPr>
            <w:tcW w:w="3294" w:type="pct"/>
          </w:tcPr>
          <w:p w14:paraId="3FF51EBA" w14:textId="3ABA68B5"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Perimeter Behavioral Hospital of Dallas</w:t>
            </w:r>
          </w:p>
        </w:tc>
      </w:tr>
      <w:tr w:rsidR="00A10ECE" w:rsidRPr="00A718E9" w14:paraId="0C90B768"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1848B1C" w14:textId="26D8C9BB" w:rsidR="00A10ECE" w:rsidRPr="00630C8C" w:rsidRDefault="00A10ECE" w:rsidP="00A10ECE">
            <w:pPr>
              <w:spacing w:before="60" w:after="60" w:line="276" w:lineRule="auto"/>
              <w:ind w:right="115"/>
              <w:rPr>
                <w:rFonts w:ascii="Verdana" w:hAnsi="Verdana"/>
                <w:bCs/>
                <w:color w:val="000000" w:themeColor="text2"/>
              </w:rPr>
            </w:pPr>
            <w:r w:rsidRPr="00630C8C">
              <w:rPr>
                <w:rFonts w:ascii="Verdana" w:hAnsi="Verdana"/>
                <w:b/>
                <w:bCs/>
                <w:color w:val="000000" w:themeColor="text2"/>
              </w:rPr>
              <w:t>Location (city and county)</w:t>
            </w:r>
          </w:p>
        </w:tc>
        <w:tc>
          <w:tcPr>
            <w:tcW w:w="3294" w:type="pct"/>
          </w:tcPr>
          <w:p w14:paraId="64D9A4B6" w14:textId="5C908110"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Roboto" w:hAnsi="Roboto"/>
                <w:color w:val="474747"/>
                <w:sz w:val="21"/>
                <w:szCs w:val="21"/>
                <w:shd w:val="clear" w:color="auto" w:fill="FFFFFF"/>
              </w:rPr>
              <w:t>2696 W Walnut St, Garland, TX 75042</w:t>
            </w:r>
            <w:r w:rsidR="00C53DE2">
              <w:rPr>
                <w:rFonts w:ascii="Roboto" w:hAnsi="Roboto"/>
                <w:color w:val="474747"/>
                <w:sz w:val="21"/>
                <w:szCs w:val="21"/>
                <w:shd w:val="clear" w:color="auto" w:fill="FFFFFF"/>
              </w:rPr>
              <w:t xml:space="preserve"> </w:t>
            </w:r>
            <w:r w:rsidR="00C53DE2">
              <w:rPr>
                <w:rFonts w:ascii="Verdana" w:hAnsi="Verdana"/>
              </w:rPr>
              <w:t>(Dallas County)</w:t>
            </w:r>
          </w:p>
        </w:tc>
      </w:tr>
      <w:tr w:rsidR="00A10ECE" w:rsidRPr="00A718E9" w14:paraId="3DA89DF7"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B608084" w14:textId="08C0F436"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14:paraId="502F3247" w14:textId="6D65692C"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Roboto" w:hAnsi="Roboto"/>
                <w:color w:val="474747"/>
                <w:sz w:val="21"/>
                <w:szCs w:val="21"/>
                <w:shd w:val="clear" w:color="auto" w:fill="FFFFFF"/>
              </w:rPr>
            </w:pPr>
            <w:r>
              <w:rPr>
                <w:rFonts w:ascii="Roboto" w:hAnsi="Roboto"/>
                <w:color w:val="474747"/>
                <w:sz w:val="21"/>
                <w:szCs w:val="21"/>
                <w:shd w:val="clear" w:color="auto" w:fill="FFFFFF"/>
              </w:rPr>
              <w:t>972-242-4114</w:t>
            </w:r>
          </w:p>
        </w:tc>
      </w:tr>
      <w:tr w:rsidR="00A10ECE" w:rsidRPr="00A718E9" w14:paraId="67ECD88E"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43146EB" w14:textId="043CC08B"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14:paraId="517A9D2E" w14:textId="3627B707"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Roboto" w:hAnsi="Roboto"/>
                <w:color w:val="474747"/>
                <w:sz w:val="21"/>
                <w:szCs w:val="21"/>
                <w:shd w:val="clear" w:color="auto" w:fill="FFFFFF"/>
              </w:rPr>
            </w:pPr>
            <w:r>
              <w:rPr>
                <w:rFonts w:ascii="Verdana" w:hAnsi="Verdana"/>
              </w:rPr>
              <w:t xml:space="preserve">SI, HI, or debilitating psychosis </w:t>
            </w:r>
          </w:p>
        </w:tc>
      </w:tr>
      <w:tr w:rsidR="00A10ECE" w:rsidRPr="00A718E9" w14:paraId="5C576484"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79F924E" w14:textId="1FB80036"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5FBC7813" w14:textId="70ECCC70"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A10ECE" w:rsidRPr="00A718E9" w14:paraId="073A4E8B"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99D96B8" w14:textId="62E3E05E"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14:paraId="3DABE9EF" w14:textId="5B2366FD"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A10ECE" w:rsidRPr="00A718E9" w14:paraId="19630AA8"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266A1CA" w14:textId="079C971E"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6659AD87" w14:textId="1D5E0356"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A10ECE" w:rsidRPr="00A718E9" w14:paraId="30FF9129"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FA4834E" w14:textId="577095B4"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554E1EC7" w14:textId="152C02FE"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A10ECE" w:rsidRPr="00A718E9" w14:paraId="7033E031"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131D0B3" w14:textId="112CB070"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5F202B8E" w14:textId="7A797D3E"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Private psychiatric beds </w:t>
            </w:r>
          </w:p>
        </w:tc>
      </w:tr>
      <w:tr w:rsidR="00A10ECE" w:rsidRPr="00A718E9" w14:paraId="1B6C26F7"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5A85665" w14:textId="1F1F8A4E"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14:paraId="460726E6" w14:textId="18098B22"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A10ECE" w:rsidRPr="00A718E9" w14:paraId="742E24EC"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381970F" w14:textId="294B6487"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0D8CF8B6" w14:textId="4C5C4D02"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$675 per day</w:t>
            </w:r>
          </w:p>
        </w:tc>
      </w:tr>
      <w:tr w:rsidR="00A10ECE" w:rsidRPr="00A718E9" w14:paraId="62F1CD09"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54D4C96" w14:textId="7153ACDB"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417FE7F1" w14:textId="321B3E8D" w:rsidR="00A10ECE" w:rsidRDefault="00A10ECE"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A10ECE" w:rsidRPr="00A718E9" w14:paraId="42311886"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3AB7F3F" w14:textId="7086B0EE" w:rsidR="00A10ECE" w:rsidRPr="00630C8C" w:rsidRDefault="00A10ECE" w:rsidP="00A10ECE">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14:paraId="253D77FE" w14:textId="7A3E9C02" w:rsidR="00A10ECE" w:rsidRDefault="00A10ECE" w:rsidP="00A10ECE">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9B7FB7" w:rsidRPr="00A718E9" w14:paraId="6D2FD302"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EDA63B3" w14:textId="77777777" w:rsidR="009B7FB7" w:rsidRPr="00630C8C" w:rsidRDefault="009B7FB7" w:rsidP="00A10ECE">
            <w:pPr>
              <w:spacing w:before="60" w:after="60" w:line="276" w:lineRule="auto"/>
              <w:ind w:right="115"/>
              <w:rPr>
                <w:rFonts w:ascii="Verdana" w:hAnsi="Verdana"/>
                <w:b/>
                <w:bCs/>
                <w:color w:val="000000" w:themeColor="text2"/>
              </w:rPr>
            </w:pPr>
          </w:p>
        </w:tc>
        <w:tc>
          <w:tcPr>
            <w:tcW w:w="3294" w:type="pct"/>
          </w:tcPr>
          <w:p w14:paraId="7B2FA091" w14:textId="77777777" w:rsidR="009B7FB7" w:rsidRDefault="009B7FB7" w:rsidP="00A10ECE">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9B7FB7" w:rsidRPr="00A718E9" w14:paraId="2AA4B83B"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4241D28" w14:textId="5EEB9D2C" w:rsidR="009B7FB7" w:rsidRPr="0082658C" w:rsidRDefault="009B7FB7" w:rsidP="009B7FB7">
            <w:pPr>
              <w:spacing w:before="60" w:after="60" w:line="276" w:lineRule="auto"/>
              <w:ind w:right="115"/>
              <w:rPr>
                <w:rFonts w:ascii="Verdana" w:hAnsi="Verdana"/>
                <w:b/>
                <w:color w:val="000000" w:themeColor="text2"/>
              </w:rPr>
            </w:pPr>
            <w:r w:rsidRPr="0082658C">
              <w:rPr>
                <w:rFonts w:ascii="Verdana" w:hAnsi="Verdana"/>
                <w:b/>
                <w:color w:val="000000" w:themeColor="text2"/>
              </w:rPr>
              <w:t>Name of facility</w:t>
            </w:r>
          </w:p>
        </w:tc>
        <w:tc>
          <w:tcPr>
            <w:tcW w:w="3294" w:type="pct"/>
          </w:tcPr>
          <w:p w14:paraId="587F6724" w14:textId="2FE94BE2" w:rsidR="009B7FB7" w:rsidRDefault="009B7FB7"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Cross Creek Hospital</w:t>
            </w:r>
          </w:p>
        </w:tc>
      </w:tr>
      <w:tr w:rsidR="009B7FB7" w:rsidRPr="00A718E9" w14:paraId="2F365A4F"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3B7A9B5" w14:textId="53335965" w:rsidR="009B7FB7" w:rsidRPr="00630C8C" w:rsidRDefault="009B7FB7" w:rsidP="009B7FB7">
            <w:pPr>
              <w:spacing w:before="60" w:after="60" w:line="276" w:lineRule="auto"/>
              <w:ind w:right="115"/>
              <w:rPr>
                <w:rFonts w:ascii="Verdana" w:hAnsi="Verdana"/>
                <w:bCs/>
                <w:color w:val="000000" w:themeColor="text2"/>
              </w:rPr>
            </w:pPr>
            <w:r w:rsidRPr="00630C8C">
              <w:rPr>
                <w:rFonts w:ascii="Verdana" w:hAnsi="Verdana"/>
                <w:b/>
                <w:bCs/>
                <w:color w:val="000000" w:themeColor="text2"/>
              </w:rPr>
              <w:t>Location (city and county)</w:t>
            </w:r>
          </w:p>
        </w:tc>
        <w:tc>
          <w:tcPr>
            <w:tcW w:w="3294" w:type="pct"/>
          </w:tcPr>
          <w:p w14:paraId="27F64EB6" w14:textId="562BF04B" w:rsidR="009B7FB7" w:rsidRDefault="00A77ED2" w:rsidP="009B7FB7">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Roboto" w:hAnsi="Roboto"/>
                <w:color w:val="474747"/>
                <w:sz w:val="21"/>
                <w:szCs w:val="21"/>
                <w:shd w:val="clear" w:color="auto" w:fill="FFFFFF"/>
              </w:rPr>
              <w:t>8402 Cross Park Dr, Austin, TX 78754</w:t>
            </w:r>
            <w:r w:rsidR="00C53DE2">
              <w:rPr>
                <w:rFonts w:ascii="Roboto" w:hAnsi="Roboto"/>
                <w:color w:val="474747"/>
                <w:sz w:val="21"/>
                <w:szCs w:val="21"/>
                <w:shd w:val="clear" w:color="auto" w:fill="FFFFFF"/>
              </w:rPr>
              <w:t xml:space="preserve"> (Travis County)</w:t>
            </w:r>
          </w:p>
        </w:tc>
      </w:tr>
      <w:tr w:rsidR="009B7FB7" w:rsidRPr="00A718E9" w14:paraId="11028516"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7898438" w14:textId="28B8477A"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14:paraId="11A20E12" w14:textId="54EB9E4A" w:rsidR="009B7FB7" w:rsidRDefault="00B347A2"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Roboto" w:hAnsi="Roboto"/>
                <w:color w:val="474747"/>
                <w:sz w:val="21"/>
                <w:szCs w:val="21"/>
                <w:shd w:val="clear" w:color="auto" w:fill="FFFFFF"/>
              </w:rPr>
            </w:pPr>
            <w:r>
              <w:rPr>
                <w:rFonts w:ascii="Roboto" w:hAnsi="Roboto"/>
                <w:color w:val="474747"/>
                <w:sz w:val="21"/>
                <w:szCs w:val="21"/>
                <w:shd w:val="clear" w:color="auto" w:fill="FFFFFF"/>
              </w:rPr>
              <w:t>512-823-</w:t>
            </w:r>
            <w:r w:rsidR="00C53DE2">
              <w:rPr>
                <w:rFonts w:ascii="Roboto" w:hAnsi="Roboto"/>
                <w:color w:val="474747"/>
                <w:sz w:val="21"/>
                <w:szCs w:val="21"/>
                <w:shd w:val="clear" w:color="auto" w:fill="FFFFFF"/>
              </w:rPr>
              <w:t>0570</w:t>
            </w:r>
          </w:p>
        </w:tc>
      </w:tr>
      <w:tr w:rsidR="009B7FB7" w:rsidRPr="00A718E9" w14:paraId="23D25195"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76C95462" w14:textId="56908038"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14:paraId="24B73754" w14:textId="7CF9299C" w:rsidR="009B7FB7" w:rsidRDefault="009B7FB7" w:rsidP="009B7FB7">
            <w:pPr>
              <w:spacing w:line="276" w:lineRule="auto"/>
              <w:ind w:right="113"/>
              <w:cnfStyle w:val="000000010000" w:firstRow="0" w:lastRow="0" w:firstColumn="0" w:lastColumn="0" w:oddVBand="0" w:evenVBand="0" w:oddHBand="0" w:evenHBand="1" w:firstRowFirstColumn="0" w:firstRowLastColumn="0" w:lastRowFirstColumn="0" w:lastRowLastColumn="0"/>
              <w:rPr>
                <w:rFonts w:ascii="Roboto" w:hAnsi="Roboto"/>
                <w:color w:val="474747"/>
                <w:sz w:val="21"/>
                <w:szCs w:val="21"/>
                <w:shd w:val="clear" w:color="auto" w:fill="FFFFFF"/>
              </w:rPr>
            </w:pPr>
            <w:r>
              <w:rPr>
                <w:rFonts w:ascii="Verdana" w:hAnsi="Verdana"/>
              </w:rPr>
              <w:t xml:space="preserve">SI, HI, or debilitating psychosis </w:t>
            </w:r>
          </w:p>
        </w:tc>
      </w:tr>
      <w:tr w:rsidR="009B7FB7" w:rsidRPr="00A718E9" w14:paraId="04D8FC99"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7704FE6" w14:textId="135F353A"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14:paraId="0AB60B37" w14:textId="4689BC06" w:rsidR="009B7FB7" w:rsidRDefault="009B7FB7"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9B7FB7" w:rsidRPr="00A718E9" w14:paraId="295B6F8C"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004D42B" w14:textId="33D32168"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lastRenderedPageBreak/>
              <w:t>Other relevant admission information for first responders</w:t>
            </w:r>
          </w:p>
        </w:tc>
        <w:tc>
          <w:tcPr>
            <w:tcW w:w="3294" w:type="pct"/>
          </w:tcPr>
          <w:p w14:paraId="744C2CB1" w14:textId="45B55A90" w:rsidR="009B7FB7" w:rsidRDefault="009B7FB7" w:rsidP="009B7FB7">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9B7FB7" w:rsidRPr="00A718E9" w14:paraId="2CE34BC1"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4FCA11D7" w14:textId="26DDEE8D"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14:paraId="161B3595" w14:textId="2B155CFC" w:rsidR="009B7FB7" w:rsidRDefault="009B7FB7"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No guarantees</w:t>
            </w:r>
          </w:p>
        </w:tc>
      </w:tr>
      <w:tr w:rsidR="009B7FB7" w:rsidRPr="00A718E9" w14:paraId="0B55BFC9"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6A38FAA5" w14:textId="73AB399D"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14:paraId="26F475BE" w14:textId="0ACE33B3" w:rsidR="009B7FB7" w:rsidRDefault="009B7FB7" w:rsidP="009B7FB7">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yes</w:t>
            </w:r>
          </w:p>
        </w:tc>
      </w:tr>
      <w:tr w:rsidR="009B7FB7" w:rsidRPr="00A718E9" w14:paraId="0A139184"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23D5C392" w14:textId="2BC22B81"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14:paraId="5ABC6FA2" w14:textId="530BB054" w:rsidR="009B7FB7" w:rsidRDefault="009B7FB7"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Private psychiatric beds </w:t>
            </w:r>
          </w:p>
        </w:tc>
      </w:tr>
      <w:tr w:rsidR="009B7FB7" w:rsidRPr="00A718E9" w14:paraId="158D999F"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1C9E10A3" w14:textId="744B1EC8"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14:paraId="76F0F901" w14:textId="00E8DD70" w:rsidR="009B7FB7" w:rsidRDefault="009B7FB7" w:rsidP="009B7FB7">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Our beds are not guaranteed.</w:t>
            </w:r>
          </w:p>
        </w:tc>
      </w:tr>
      <w:tr w:rsidR="009B7FB7" w:rsidRPr="00A718E9" w14:paraId="4A54554F"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097F8D8C" w14:textId="2059986F"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14:paraId="7D65ED7A" w14:textId="4C68E2A6" w:rsidR="009B7FB7" w:rsidRDefault="009B7FB7"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w:t>
            </w:r>
            <w:r w:rsidR="00C53DE2">
              <w:rPr>
                <w:rFonts w:ascii="Verdana" w:hAnsi="Verdana"/>
              </w:rPr>
              <w:t>700</w:t>
            </w:r>
            <w:r>
              <w:rPr>
                <w:rFonts w:ascii="Verdana" w:hAnsi="Verdana"/>
              </w:rPr>
              <w:t xml:space="preserve"> per day</w:t>
            </w:r>
          </w:p>
        </w:tc>
      </w:tr>
      <w:tr w:rsidR="009B7FB7" w:rsidRPr="00A718E9" w14:paraId="6AF96CEE" w14:textId="77777777" w:rsidTr="008B78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5B100C4F" w14:textId="7DD4D8A6"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14:paraId="11B51528" w14:textId="6988519D" w:rsidR="009B7FB7" w:rsidRDefault="009B7FB7" w:rsidP="009B7FB7">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r w:rsidR="009B7FB7" w:rsidRPr="00A718E9" w14:paraId="5DD22955" w14:textId="77777777" w:rsidTr="008B7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14:paraId="34FC1D60" w14:textId="628881A3" w:rsidR="009B7FB7" w:rsidRPr="00630C8C" w:rsidRDefault="009B7FB7" w:rsidP="009B7FB7">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14:paraId="46FFC916" w14:textId="29E2294D" w:rsidR="009B7FB7" w:rsidRDefault="009B7FB7" w:rsidP="009B7FB7">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bl>
    <w:p w14:paraId="0F0BB6BE" w14:textId="07564C5D" w:rsidR="007D5AC8" w:rsidRPr="0003572A" w:rsidRDefault="009B48C0" w:rsidP="008224F4">
      <w:pPr>
        <w:pStyle w:val="Heading3"/>
      </w:pPr>
      <w:r>
        <w:lastRenderedPageBreak/>
        <w:t xml:space="preserve">II.C </w:t>
      </w:r>
      <w:r w:rsidR="007D5AC8" w:rsidRPr="00692EEE">
        <w:t xml:space="preserve">Plan for </w:t>
      </w:r>
      <w:r w:rsidR="007973EC">
        <w:t>L</w:t>
      </w:r>
      <w:r w:rsidR="007D5AC8" w:rsidRPr="00692EEE">
        <w:t xml:space="preserve">ocal, </w:t>
      </w:r>
      <w:r w:rsidR="007973EC">
        <w:t>S</w:t>
      </w:r>
      <w:r w:rsidR="007D5AC8" w:rsidRPr="00692EEE">
        <w:t xml:space="preserve">hort-term </w:t>
      </w:r>
      <w:r w:rsidR="007973EC">
        <w:t>M</w:t>
      </w:r>
      <w:r w:rsidR="007D5AC8" w:rsidRPr="00692EEE">
        <w:t xml:space="preserve">anagement for </w:t>
      </w:r>
      <w:r w:rsidR="007973EC">
        <w:t>P</w:t>
      </w:r>
      <w:r w:rsidR="007D5AC8" w:rsidRPr="00692EEE">
        <w:t xml:space="preserve">eople </w:t>
      </w:r>
      <w:r w:rsidR="007973EC">
        <w:t>D</w:t>
      </w:r>
      <w:r w:rsidR="007D5AC8" w:rsidRPr="00692EEE">
        <w:t xml:space="preserve">eemed </w:t>
      </w:r>
      <w:r w:rsidR="007973EC">
        <w:t>I</w:t>
      </w:r>
      <w:r w:rsidR="007D5AC8" w:rsidRPr="00692EEE">
        <w:t xml:space="preserve">ncompetent to </w:t>
      </w:r>
      <w:r w:rsidR="007973EC">
        <w:t>S</w:t>
      </w:r>
      <w:r w:rsidR="007D5AC8" w:rsidRPr="00692EEE">
        <w:t xml:space="preserve">tand </w:t>
      </w:r>
      <w:r w:rsidR="007973EC">
        <w:t>T</w:t>
      </w:r>
      <w:r w:rsidR="007D5AC8" w:rsidRPr="00692EEE">
        <w:t>rial</w:t>
      </w:r>
      <w:bookmarkEnd w:id="29"/>
      <w:r w:rsidR="007D5AC8" w:rsidRPr="00692EEE">
        <w:t xml:space="preserve"> </w:t>
      </w:r>
      <w:r w:rsidR="007973EC">
        <w:t>P</w:t>
      </w:r>
      <w:r w:rsidR="007D5AC8" w:rsidRPr="00692EEE">
        <w:t xml:space="preserve">re- and </w:t>
      </w:r>
      <w:r w:rsidR="007973EC">
        <w:t>P</w:t>
      </w:r>
      <w:r w:rsidR="007D5AC8" w:rsidRPr="00692EEE">
        <w:t>ost-arrest</w:t>
      </w:r>
      <w:bookmarkEnd w:id="30"/>
    </w:p>
    <w:p w14:paraId="585A5D92" w14:textId="65A2AEBF" w:rsidR="007D5AC8" w:rsidRDefault="007973EC" w:rsidP="00D54BFD">
      <w:pPr>
        <w:pStyle w:val="ListNumber"/>
      </w:pPr>
      <w:r>
        <w:t>Identify</w:t>
      </w:r>
      <w:r w:rsidR="007D5AC8" w:rsidRPr="00F049F6">
        <w:t xml:space="preserve"> local inpatient or outpatient alternatives</w:t>
      </w:r>
      <w:r>
        <w:t>, if any,</w:t>
      </w:r>
      <w:r w:rsidR="007D5AC8" w:rsidRPr="00F049F6">
        <w:t xml:space="preserve"> to the state hospital the local service area </w:t>
      </w:r>
      <w:r>
        <w:t>has</w:t>
      </w:r>
      <w:r w:rsidR="007D5AC8" w:rsidRPr="00F049F6">
        <w:t xml:space="preserve"> for competency restoration? </w:t>
      </w:r>
      <w:r>
        <w:t xml:space="preserve">Indicate </w:t>
      </w:r>
      <w:r w:rsidR="000A04EC">
        <w:t>"</w:t>
      </w:r>
      <w:r>
        <w:t>N/A</w:t>
      </w:r>
      <w:r w:rsidR="000A04EC">
        <w:t>"</w:t>
      </w:r>
      <w:r>
        <w:t xml:space="preserve"> if the LMHA or LBHA does not have any</w:t>
      </w:r>
      <w:r w:rsidR="007D5AC8" w:rsidRPr="008127DB">
        <w:t xml:space="preserve"> available alternatives.</w:t>
      </w:r>
    </w:p>
    <w:p w14:paraId="7FAB8CD4" w14:textId="278DCF2D" w:rsidR="007973EC" w:rsidRPr="008127DB" w:rsidRDefault="007973EC" w:rsidP="00D54BFD">
      <w:pPr>
        <w:spacing w:before="240" w:line="276" w:lineRule="auto"/>
        <w:ind w:right="180"/>
      </w:pPr>
      <w:r>
        <w:tab/>
      </w:r>
      <w:r w:rsidRPr="00C83949">
        <w:rPr>
          <w:highlight w:val="yellow"/>
        </w:rPr>
        <w:t>Response:</w:t>
      </w:r>
      <w:r w:rsidR="003B2F6C">
        <w:t xml:space="preserve"> </w:t>
      </w:r>
      <w:r w:rsidR="003B2F6C">
        <w:rPr>
          <w:highlight w:val="yellow"/>
        </w:rPr>
        <w:t>Outpatient Competency Restoration, Jail Based Competency Restoration</w:t>
      </w:r>
    </w:p>
    <w:p w14:paraId="1DC49A6F" w14:textId="77777777" w:rsidR="007D5AC8" w:rsidRPr="008127DB" w:rsidRDefault="007D5AC8" w:rsidP="008127DB">
      <w:bookmarkStart w:id="31" w:name="_Hlk21415410"/>
    </w:p>
    <w:bookmarkEnd w:id="31"/>
    <w:p w14:paraId="1A65597C" w14:textId="60C1C9E6" w:rsidR="007D5AC8" w:rsidRDefault="007D5AC8" w:rsidP="00D54BFD">
      <w:pPr>
        <w:pStyle w:val="ListNumber"/>
      </w:pPr>
      <w:r w:rsidRPr="008127DB">
        <w:t>What barriers or issues limit access or utilization to local inpatient or outpatient alternatives</w:t>
      </w:r>
      <w:r w:rsidR="004D1D5F" w:rsidRPr="008127DB">
        <w:t xml:space="preserve">? </w:t>
      </w:r>
    </w:p>
    <w:p w14:paraId="50C24047" w14:textId="77777777" w:rsidR="00096CBA" w:rsidRPr="00C83949" w:rsidRDefault="007973EC" w:rsidP="00D54BFD">
      <w:pPr>
        <w:spacing w:before="240" w:line="276" w:lineRule="auto"/>
        <w:ind w:right="180"/>
        <w:rPr>
          <w:highlight w:val="yellow"/>
        </w:rPr>
      </w:pPr>
      <w:r>
        <w:tab/>
      </w:r>
      <w:r w:rsidRPr="00C83949">
        <w:rPr>
          <w:highlight w:val="yellow"/>
        </w:rPr>
        <w:t>Response:</w:t>
      </w:r>
      <w:r w:rsidR="00096CBA" w:rsidRPr="00C83949">
        <w:rPr>
          <w:highlight w:val="yellow"/>
        </w:rPr>
        <w:t xml:space="preserve"> </w:t>
      </w:r>
    </w:p>
    <w:p w14:paraId="543C0488" w14:textId="7F305791" w:rsidR="007973EC" w:rsidRPr="00C83949" w:rsidRDefault="007D16C8" w:rsidP="000B0529">
      <w:pPr>
        <w:pStyle w:val="ListParagraph"/>
        <w:numPr>
          <w:ilvl w:val="0"/>
          <w:numId w:val="18"/>
        </w:numPr>
        <w:spacing w:before="240" w:line="276" w:lineRule="auto"/>
        <w:ind w:right="180"/>
        <w:rPr>
          <w:highlight w:val="yellow"/>
        </w:rPr>
      </w:pPr>
      <w:r>
        <w:rPr>
          <w:highlight w:val="yellow"/>
        </w:rPr>
        <w:t xml:space="preserve">the </w:t>
      </w:r>
      <w:r w:rsidR="00075C65" w:rsidRPr="00C83949">
        <w:rPr>
          <w:highlight w:val="yellow"/>
        </w:rPr>
        <w:t xml:space="preserve">hesitation of </w:t>
      </w:r>
      <w:r>
        <w:rPr>
          <w:highlight w:val="yellow"/>
        </w:rPr>
        <w:t xml:space="preserve">the </w:t>
      </w:r>
      <w:r w:rsidR="00075C65" w:rsidRPr="00C83949">
        <w:rPr>
          <w:highlight w:val="yellow"/>
        </w:rPr>
        <w:t>court, attorneys</w:t>
      </w:r>
    </w:p>
    <w:p w14:paraId="50C12AC1" w14:textId="77777777" w:rsidR="00751BDB" w:rsidRPr="00C83949" w:rsidRDefault="00751BDB" w:rsidP="000B0529">
      <w:pPr>
        <w:pStyle w:val="ListParagraph"/>
        <w:numPr>
          <w:ilvl w:val="0"/>
          <w:numId w:val="18"/>
        </w:numPr>
        <w:spacing w:before="240" w:line="276" w:lineRule="auto"/>
        <w:ind w:right="180"/>
        <w:rPr>
          <w:highlight w:val="yellow"/>
        </w:rPr>
      </w:pPr>
      <w:r w:rsidRPr="00C83949">
        <w:rPr>
          <w:highlight w:val="yellow"/>
        </w:rPr>
        <w:t>t</w:t>
      </w:r>
      <w:r w:rsidR="00096CBA" w:rsidRPr="00C83949">
        <w:rPr>
          <w:highlight w:val="yellow"/>
        </w:rPr>
        <w:t xml:space="preserve">here are no beds for adolescents/teens </w:t>
      </w:r>
    </w:p>
    <w:p w14:paraId="5C7D95BA" w14:textId="2AA5BE7C" w:rsidR="00096CBA" w:rsidRPr="00C83949" w:rsidRDefault="00096CBA" w:rsidP="000B0529">
      <w:pPr>
        <w:pStyle w:val="ListParagraph"/>
        <w:numPr>
          <w:ilvl w:val="0"/>
          <w:numId w:val="18"/>
        </w:numPr>
        <w:spacing w:before="240" w:line="276" w:lineRule="auto"/>
        <w:ind w:right="180"/>
        <w:rPr>
          <w:highlight w:val="yellow"/>
        </w:rPr>
      </w:pPr>
      <w:r w:rsidRPr="00C83949">
        <w:rPr>
          <w:highlight w:val="yellow"/>
        </w:rPr>
        <w:t>transportation is an issue for the rural counties we serve</w:t>
      </w:r>
    </w:p>
    <w:p w14:paraId="3D26B6A0" w14:textId="77777777" w:rsidR="007D5AC8" w:rsidRPr="008127DB" w:rsidRDefault="007D5AC8" w:rsidP="008127DB"/>
    <w:p w14:paraId="1138E408" w14:textId="77777777" w:rsidR="007D5AC8" w:rsidRDefault="007D5AC8" w:rsidP="00D54BFD">
      <w:pPr>
        <w:pStyle w:val="ListNumber"/>
      </w:pPr>
      <w:r w:rsidRPr="008127DB">
        <w:t xml:space="preserve">Does the LMHA or LBHA have a dedicated jail liaison position? If so, what is the role of the jail liaison and at what point is the jail liaison engaged? Identify the name(s) and title(s) of employees who operate as the jail liaison. </w:t>
      </w:r>
    </w:p>
    <w:p w14:paraId="2DBAE988" w14:textId="77777777" w:rsidR="00496EEA" w:rsidRDefault="007973EC" w:rsidP="0014466B">
      <w:pPr>
        <w:spacing w:before="240" w:line="276" w:lineRule="auto"/>
        <w:ind w:right="180"/>
      </w:pPr>
      <w:r>
        <w:tab/>
      </w:r>
      <w:r w:rsidRPr="007D05EF">
        <w:rPr>
          <w:highlight w:val="yellow"/>
        </w:rPr>
        <w:t>Response:</w:t>
      </w:r>
      <w:r w:rsidR="00D0197A">
        <w:t xml:space="preserve"> </w:t>
      </w:r>
    </w:p>
    <w:p w14:paraId="076244A0" w14:textId="27E6CB51" w:rsidR="007B03D9" w:rsidRPr="007D05EF" w:rsidRDefault="0014466B" w:rsidP="008119A0">
      <w:pPr>
        <w:spacing w:before="240" w:line="276" w:lineRule="auto"/>
        <w:ind w:left="432" w:right="180"/>
        <w:rPr>
          <w:highlight w:val="yellow"/>
        </w:rPr>
      </w:pPr>
      <w:r w:rsidRPr="007D05EF">
        <w:rPr>
          <w:highlight w:val="yellow"/>
        </w:rPr>
        <w:t>We have Jail Navigators for Jail C</w:t>
      </w:r>
      <w:r w:rsidR="00D0197A" w:rsidRPr="007D05EF">
        <w:rPr>
          <w:highlight w:val="yellow"/>
        </w:rPr>
        <w:t xml:space="preserve">ontinuity of Care, and their </w:t>
      </w:r>
      <w:r w:rsidRPr="007D05EF">
        <w:rPr>
          <w:highlight w:val="yellow"/>
        </w:rPr>
        <w:t xml:space="preserve">role is </w:t>
      </w:r>
      <w:r w:rsidR="007D16C8">
        <w:rPr>
          <w:highlight w:val="yellow"/>
        </w:rPr>
        <w:t xml:space="preserve">a </w:t>
      </w:r>
      <w:r w:rsidRPr="007D05EF">
        <w:rPr>
          <w:highlight w:val="yellow"/>
        </w:rPr>
        <w:t xml:space="preserve">diversion at </w:t>
      </w:r>
      <w:proofErr w:type="gramStart"/>
      <w:r w:rsidRPr="007D05EF">
        <w:rPr>
          <w:highlight w:val="yellow"/>
        </w:rPr>
        <w:t>pre</w:t>
      </w:r>
      <w:proofErr w:type="gramEnd"/>
      <w:r w:rsidRPr="007D05EF">
        <w:rPr>
          <w:highlight w:val="yellow"/>
        </w:rPr>
        <w:t xml:space="preserve"> and post</w:t>
      </w:r>
      <w:r w:rsidR="007D16C8">
        <w:rPr>
          <w:highlight w:val="yellow"/>
        </w:rPr>
        <w:t>-</w:t>
      </w:r>
      <w:r w:rsidRPr="007D05EF">
        <w:rPr>
          <w:highlight w:val="yellow"/>
        </w:rPr>
        <w:t xml:space="preserve">booking and navigating appointments with the LMHA at release. </w:t>
      </w:r>
      <w:r w:rsidR="000B16C0" w:rsidRPr="007D05EF">
        <w:rPr>
          <w:highlight w:val="yellow"/>
        </w:rPr>
        <w:t xml:space="preserve">The Jail Navigator for Smith County is Kyla Carbert. The Jail Navigator for </w:t>
      </w:r>
      <w:r w:rsidR="0017738B" w:rsidRPr="007D05EF">
        <w:rPr>
          <w:highlight w:val="yellow"/>
        </w:rPr>
        <w:t>Henderson, Van Zandt, Rains, and Wood Counties is Kashena Mosley.</w:t>
      </w:r>
      <w:r w:rsidR="00E658AC" w:rsidRPr="007D05EF">
        <w:rPr>
          <w:highlight w:val="yellow"/>
        </w:rPr>
        <w:t xml:space="preserve"> Other LMHA staff </w:t>
      </w:r>
      <w:r w:rsidR="003C7140" w:rsidRPr="007D05EF">
        <w:rPr>
          <w:highlight w:val="yellow"/>
        </w:rPr>
        <w:t>members who engage with the jail are the</w:t>
      </w:r>
      <w:r w:rsidR="007B03D9" w:rsidRPr="007D05EF">
        <w:rPr>
          <w:highlight w:val="yellow"/>
        </w:rPr>
        <w:t xml:space="preserve"> following:</w:t>
      </w:r>
    </w:p>
    <w:p w14:paraId="60033490" w14:textId="5C12AE8D" w:rsidR="007B03D9" w:rsidRPr="007D05EF" w:rsidRDefault="003C7140" w:rsidP="000B0529">
      <w:pPr>
        <w:pStyle w:val="ListParagraph"/>
        <w:numPr>
          <w:ilvl w:val="0"/>
          <w:numId w:val="19"/>
        </w:numPr>
        <w:spacing w:before="240" w:line="276" w:lineRule="auto"/>
        <w:ind w:right="180"/>
        <w:rPr>
          <w:highlight w:val="yellow"/>
        </w:rPr>
      </w:pPr>
      <w:r w:rsidRPr="007D05EF">
        <w:rPr>
          <w:highlight w:val="yellow"/>
        </w:rPr>
        <w:t>Competency Restoration Program Coordinator</w:t>
      </w:r>
      <w:r w:rsidR="007B03D9" w:rsidRPr="007D05EF">
        <w:rPr>
          <w:highlight w:val="yellow"/>
        </w:rPr>
        <w:t xml:space="preserve"> Jennifer Brashear</w:t>
      </w:r>
    </w:p>
    <w:p w14:paraId="5066D9C9" w14:textId="77777777" w:rsidR="007B03D9" w:rsidRPr="007D05EF" w:rsidRDefault="007B03D9" w:rsidP="000B0529">
      <w:pPr>
        <w:pStyle w:val="ListParagraph"/>
        <w:numPr>
          <w:ilvl w:val="0"/>
          <w:numId w:val="19"/>
        </w:numPr>
        <w:spacing w:before="240" w:line="276" w:lineRule="auto"/>
        <w:ind w:right="180"/>
        <w:rPr>
          <w:highlight w:val="yellow"/>
        </w:rPr>
      </w:pPr>
      <w:r w:rsidRPr="007D05EF">
        <w:rPr>
          <w:highlight w:val="yellow"/>
        </w:rPr>
        <w:lastRenderedPageBreak/>
        <w:t>OCR Office Coordinator, Janet Mitchell</w:t>
      </w:r>
    </w:p>
    <w:p w14:paraId="05B63FA9" w14:textId="0D86BBE5" w:rsidR="007973EC" w:rsidRPr="008127DB" w:rsidRDefault="001153C9" w:rsidP="000B0529">
      <w:pPr>
        <w:pStyle w:val="ListParagraph"/>
        <w:numPr>
          <w:ilvl w:val="0"/>
          <w:numId w:val="19"/>
        </w:numPr>
        <w:spacing w:before="240" w:line="276" w:lineRule="auto"/>
        <w:ind w:right="180"/>
      </w:pPr>
      <w:r w:rsidRPr="0082658C">
        <w:rPr>
          <w:highlight w:val="yellow"/>
        </w:rPr>
        <w:t>Chief SIMS Officer, Keisha Morris.</w:t>
      </w:r>
      <w:r w:rsidR="0014466B" w:rsidRPr="0082658C">
        <w:rPr>
          <w:highlight w:val="yellow"/>
        </w:rPr>
        <w:t xml:space="preserve"> </w:t>
      </w:r>
    </w:p>
    <w:p w14:paraId="4E90BA75" w14:textId="77777777" w:rsidR="007D5AC8" w:rsidRPr="008127DB" w:rsidRDefault="007D5AC8" w:rsidP="008127DB"/>
    <w:p w14:paraId="214DF325" w14:textId="77777777" w:rsidR="007D5AC8" w:rsidRDefault="007D5AC8" w:rsidP="00D54BFD">
      <w:pPr>
        <w:pStyle w:val="ListNumber"/>
      </w:pPr>
      <w:r w:rsidRPr="008127DB">
        <w:t xml:space="preserve">If the LMHA or LBHA does not have a dedicated jail liaison, </w:t>
      </w:r>
      <w:bookmarkStart w:id="32" w:name="OLE_LINK3"/>
      <w:bookmarkStart w:id="33" w:name="OLE_LINK4"/>
      <w:r w:rsidRPr="008127DB">
        <w:t xml:space="preserve">identify the title(s) of employees who operate as a liaison </w:t>
      </w:r>
      <w:bookmarkEnd w:id="32"/>
      <w:bookmarkEnd w:id="33"/>
      <w:r w:rsidRPr="008127DB">
        <w:t>between the LMHA or LBHA and the jail.</w:t>
      </w:r>
    </w:p>
    <w:p w14:paraId="2FB0ED5A" w14:textId="77777777" w:rsidR="008119A0" w:rsidRPr="007D05EF" w:rsidRDefault="007973EC" w:rsidP="00FB6EDD">
      <w:pPr>
        <w:spacing w:before="240" w:line="276" w:lineRule="auto"/>
        <w:ind w:right="180"/>
        <w:rPr>
          <w:highlight w:val="yellow"/>
        </w:rPr>
      </w:pPr>
      <w:r>
        <w:tab/>
      </w:r>
      <w:r w:rsidRPr="007D05EF">
        <w:rPr>
          <w:highlight w:val="yellow"/>
        </w:rPr>
        <w:t>Response:</w:t>
      </w:r>
      <w:r w:rsidR="00075C65" w:rsidRPr="007D05EF">
        <w:rPr>
          <w:highlight w:val="yellow"/>
        </w:rPr>
        <w:t xml:space="preserve"> </w:t>
      </w:r>
    </w:p>
    <w:p w14:paraId="68FF6900" w14:textId="53BF460A" w:rsidR="008119A0" w:rsidRPr="007D05EF" w:rsidRDefault="00FB6EDD" w:rsidP="000B0529">
      <w:pPr>
        <w:pStyle w:val="ListParagraph"/>
        <w:numPr>
          <w:ilvl w:val="0"/>
          <w:numId w:val="20"/>
        </w:numPr>
        <w:spacing w:before="240" w:line="276" w:lineRule="auto"/>
        <w:ind w:right="180"/>
        <w:rPr>
          <w:highlight w:val="yellow"/>
        </w:rPr>
      </w:pPr>
      <w:r w:rsidRPr="007D05EF">
        <w:rPr>
          <w:highlight w:val="yellow"/>
        </w:rPr>
        <w:t>Competency Restoration Program Coordinator</w:t>
      </w:r>
      <w:r w:rsidR="008119A0" w:rsidRPr="007D05EF">
        <w:rPr>
          <w:highlight w:val="yellow"/>
        </w:rPr>
        <w:t xml:space="preserve"> Jennifer Brashear</w:t>
      </w:r>
    </w:p>
    <w:p w14:paraId="61179707" w14:textId="4C617504" w:rsidR="008119A0" w:rsidRPr="007D05EF" w:rsidRDefault="00FB6EDD" w:rsidP="000B0529">
      <w:pPr>
        <w:pStyle w:val="ListParagraph"/>
        <w:numPr>
          <w:ilvl w:val="0"/>
          <w:numId w:val="20"/>
        </w:numPr>
        <w:spacing w:before="240" w:line="276" w:lineRule="auto"/>
        <w:ind w:right="180"/>
        <w:rPr>
          <w:highlight w:val="yellow"/>
        </w:rPr>
      </w:pPr>
      <w:r w:rsidRPr="007D05EF">
        <w:rPr>
          <w:highlight w:val="yellow"/>
        </w:rPr>
        <w:t>OCR Office Coordinator,</w:t>
      </w:r>
      <w:r w:rsidR="008119A0" w:rsidRPr="007D05EF">
        <w:rPr>
          <w:highlight w:val="yellow"/>
        </w:rPr>
        <w:t xml:space="preserve"> Janet Mitchell</w:t>
      </w:r>
    </w:p>
    <w:p w14:paraId="3C4DAD2E" w14:textId="6BEEE045" w:rsidR="007973EC" w:rsidRPr="008127DB" w:rsidRDefault="00FB6EDD" w:rsidP="000B0529">
      <w:pPr>
        <w:pStyle w:val="ListParagraph"/>
        <w:numPr>
          <w:ilvl w:val="0"/>
          <w:numId w:val="20"/>
        </w:numPr>
        <w:spacing w:before="240" w:line="276" w:lineRule="auto"/>
        <w:ind w:right="180"/>
      </w:pPr>
      <w:r w:rsidRPr="0082658C">
        <w:rPr>
          <w:highlight w:val="yellow"/>
        </w:rPr>
        <w:t>Chief SIMS Officer</w:t>
      </w:r>
      <w:r w:rsidR="008119A0" w:rsidRPr="0082658C">
        <w:rPr>
          <w:highlight w:val="yellow"/>
        </w:rPr>
        <w:t xml:space="preserve"> Keisha Morris</w:t>
      </w:r>
    </w:p>
    <w:p w14:paraId="4675A7B6" w14:textId="77777777" w:rsidR="007D5AC8" w:rsidRPr="008127DB" w:rsidRDefault="007D5AC8" w:rsidP="008127DB"/>
    <w:p w14:paraId="2AAFBFB8" w14:textId="77777777" w:rsidR="007D5AC8" w:rsidRDefault="007D5AC8" w:rsidP="00D54BFD">
      <w:pPr>
        <w:pStyle w:val="ListNumber"/>
      </w:pPr>
      <w:r w:rsidRPr="008127DB">
        <w:t xml:space="preserve">What plans, if any, are being developed over the next two years to maximize access and utilization of local alternatives for competency restoration? </w:t>
      </w:r>
    </w:p>
    <w:p w14:paraId="508A378C" w14:textId="77777777" w:rsidR="0045119C" w:rsidRPr="007D05EF" w:rsidRDefault="007973EC" w:rsidP="00517395">
      <w:pPr>
        <w:spacing w:before="240" w:line="276" w:lineRule="auto"/>
        <w:ind w:right="180"/>
        <w:rPr>
          <w:highlight w:val="yellow"/>
        </w:rPr>
      </w:pPr>
      <w:r>
        <w:tab/>
      </w:r>
      <w:r w:rsidRPr="007D05EF">
        <w:rPr>
          <w:highlight w:val="yellow"/>
        </w:rPr>
        <w:t>Response:</w:t>
      </w:r>
      <w:r w:rsidR="00FB6EDD" w:rsidRPr="007D05EF">
        <w:rPr>
          <w:highlight w:val="yellow"/>
        </w:rPr>
        <w:t xml:space="preserve"> </w:t>
      </w:r>
    </w:p>
    <w:p w14:paraId="429AB228" w14:textId="77777777" w:rsidR="0045119C" w:rsidRPr="007D05EF" w:rsidRDefault="00517395" w:rsidP="000B0529">
      <w:pPr>
        <w:pStyle w:val="ListParagraph"/>
        <w:numPr>
          <w:ilvl w:val="0"/>
          <w:numId w:val="21"/>
        </w:numPr>
        <w:spacing w:before="240" w:line="276" w:lineRule="auto"/>
        <w:ind w:right="180"/>
        <w:rPr>
          <w:highlight w:val="yellow"/>
        </w:rPr>
      </w:pPr>
      <w:r w:rsidRPr="007D05EF">
        <w:rPr>
          <w:highlight w:val="yellow"/>
        </w:rPr>
        <w:t xml:space="preserve">expanding JBCR program, </w:t>
      </w:r>
    </w:p>
    <w:p w14:paraId="0E250E31" w14:textId="77777777" w:rsidR="0045119C" w:rsidRPr="007D05EF" w:rsidRDefault="00517395" w:rsidP="000B0529">
      <w:pPr>
        <w:pStyle w:val="ListParagraph"/>
        <w:numPr>
          <w:ilvl w:val="0"/>
          <w:numId w:val="21"/>
        </w:numPr>
        <w:spacing w:before="240" w:line="276" w:lineRule="auto"/>
        <w:ind w:right="180"/>
        <w:rPr>
          <w:highlight w:val="yellow"/>
        </w:rPr>
      </w:pPr>
      <w:r w:rsidRPr="007D05EF">
        <w:rPr>
          <w:highlight w:val="yellow"/>
        </w:rPr>
        <w:t xml:space="preserve">implementing Jail COC program, </w:t>
      </w:r>
    </w:p>
    <w:p w14:paraId="55B6F836" w14:textId="6E59A10A" w:rsidR="0045119C" w:rsidRPr="007D05EF" w:rsidRDefault="00517395" w:rsidP="000B0529">
      <w:pPr>
        <w:pStyle w:val="ListParagraph"/>
        <w:numPr>
          <w:ilvl w:val="0"/>
          <w:numId w:val="21"/>
        </w:numPr>
        <w:spacing w:before="240" w:line="276" w:lineRule="auto"/>
        <w:ind w:right="180"/>
        <w:rPr>
          <w:highlight w:val="yellow"/>
        </w:rPr>
      </w:pPr>
      <w:r w:rsidRPr="007D05EF">
        <w:rPr>
          <w:highlight w:val="yellow"/>
        </w:rPr>
        <w:t>support of/problem</w:t>
      </w:r>
      <w:r w:rsidR="007D16C8">
        <w:rPr>
          <w:highlight w:val="yellow"/>
        </w:rPr>
        <w:t>-</w:t>
      </w:r>
      <w:r w:rsidRPr="007D05EF">
        <w:rPr>
          <w:highlight w:val="yellow"/>
        </w:rPr>
        <w:t xml:space="preserve">solving with </w:t>
      </w:r>
      <w:r w:rsidR="007D16C8">
        <w:rPr>
          <w:highlight w:val="yellow"/>
        </w:rPr>
        <w:t xml:space="preserve">the </w:t>
      </w:r>
      <w:r w:rsidRPr="007D05EF">
        <w:rPr>
          <w:highlight w:val="yellow"/>
        </w:rPr>
        <w:t>count</w:t>
      </w:r>
      <w:r w:rsidR="007D16C8">
        <w:rPr>
          <w:highlight w:val="yellow"/>
        </w:rPr>
        <w:t>ies</w:t>
      </w:r>
      <w:r w:rsidRPr="007D05EF">
        <w:rPr>
          <w:highlight w:val="yellow"/>
        </w:rPr>
        <w:t xml:space="preserve"> to reinstate court</w:t>
      </w:r>
      <w:r w:rsidR="007D16C8">
        <w:rPr>
          <w:highlight w:val="yellow"/>
        </w:rPr>
        <w:t>-</w:t>
      </w:r>
      <w:r w:rsidRPr="007D05EF">
        <w:rPr>
          <w:highlight w:val="yellow"/>
        </w:rPr>
        <w:t xml:space="preserve">ordered medications, </w:t>
      </w:r>
    </w:p>
    <w:p w14:paraId="77F9DADE" w14:textId="03CCC369" w:rsidR="00517395" w:rsidRPr="007D05EF" w:rsidRDefault="00517395" w:rsidP="000B0529">
      <w:pPr>
        <w:pStyle w:val="ListParagraph"/>
        <w:numPr>
          <w:ilvl w:val="0"/>
          <w:numId w:val="21"/>
        </w:numPr>
        <w:spacing w:before="240" w:line="276" w:lineRule="auto"/>
        <w:ind w:right="180"/>
        <w:rPr>
          <w:highlight w:val="yellow"/>
        </w:rPr>
      </w:pPr>
      <w:r w:rsidRPr="007D05EF">
        <w:rPr>
          <w:highlight w:val="yellow"/>
        </w:rPr>
        <w:t>Re</w:t>
      </w:r>
      <w:r w:rsidR="007D16C8">
        <w:rPr>
          <w:highlight w:val="yellow"/>
        </w:rPr>
        <w:t>e</w:t>
      </w:r>
      <w:r w:rsidRPr="007D05EF">
        <w:rPr>
          <w:highlight w:val="yellow"/>
        </w:rPr>
        <w:t>ntry Learning Collaborative</w:t>
      </w:r>
    </w:p>
    <w:p w14:paraId="56E72B5B" w14:textId="1AD4830B" w:rsidR="007973EC" w:rsidRPr="008127DB" w:rsidRDefault="0045119C" w:rsidP="000B0529">
      <w:pPr>
        <w:pStyle w:val="ListParagraph"/>
        <w:numPr>
          <w:ilvl w:val="0"/>
          <w:numId w:val="21"/>
        </w:numPr>
        <w:spacing w:before="240" w:line="276" w:lineRule="auto"/>
        <w:ind w:left="360" w:right="180"/>
      </w:pPr>
      <w:r w:rsidRPr="0082658C">
        <w:rPr>
          <w:highlight w:val="yellow"/>
        </w:rPr>
        <w:t>Securing Funding for a FACT Team  </w:t>
      </w:r>
    </w:p>
    <w:p w14:paraId="272572AB" w14:textId="77777777" w:rsidR="00934C88" w:rsidRDefault="00934C88" w:rsidP="008127DB"/>
    <w:p w14:paraId="3B3ABCA3" w14:textId="018AD61E" w:rsidR="007D5AC8" w:rsidRDefault="007D5AC8" w:rsidP="00D54BFD">
      <w:pPr>
        <w:pStyle w:val="ListNumber"/>
      </w:pPr>
      <w:r w:rsidRPr="008127DB">
        <w:lastRenderedPageBreak/>
        <w:t>Does the community have a need for new alternatives for competency restoration</w:t>
      </w:r>
      <w:r w:rsidR="004D1D5F" w:rsidRPr="008127DB">
        <w:t xml:space="preserve">? </w:t>
      </w:r>
      <w:r w:rsidRPr="008127DB">
        <w:t>If so, what kind of program would be suitable (</w:t>
      </w:r>
      <w:r w:rsidR="007973EC">
        <w:t>e.g.</w:t>
      </w:r>
      <w:r w:rsidRPr="008127DB">
        <w:t>, Outpatient Competency Restoration, Inpatient Competency Restoration, Jail-based Competency Restoration, FACT Team, Post Jail Programs)?</w:t>
      </w:r>
    </w:p>
    <w:p w14:paraId="128E2BC0" w14:textId="6107F6F6" w:rsidR="007973EC" w:rsidRPr="008127DB" w:rsidRDefault="007973EC" w:rsidP="00D54BFD">
      <w:pPr>
        <w:spacing w:before="240" w:line="276" w:lineRule="auto"/>
        <w:ind w:right="180"/>
      </w:pPr>
      <w:r>
        <w:tab/>
      </w:r>
      <w:r w:rsidRPr="007D05EF">
        <w:rPr>
          <w:highlight w:val="yellow"/>
        </w:rPr>
        <w:t>Response:</w:t>
      </w:r>
      <w:r w:rsidR="00517395" w:rsidRPr="007D05EF">
        <w:rPr>
          <w:highlight w:val="yellow"/>
        </w:rPr>
        <w:t xml:space="preserve"> </w:t>
      </w:r>
      <w:r w:rsidR="00EE3867" w:rsidRPr="007D05EF">
        <w:rPr>
          <w:highlight w:val="yellow"/>
        </w:rPr>
        <w:t>FACT</w:t>
      </w:r>
    </w:p>
    <w:p w14:paraId="2C5D8E60" w14:textId="77777777" w:rsidR="00934C88" w:rsidRDefault="00934C88" w:rsidP="008127DB"/>
    <w:p w14:paraId="2363625F" w14:textId="5E5EBDB1" w:rsidR="007D5AC8" w:rsidRDefault="007D5AC8" w:rsidP="00D54BFD">
      <w:pPr>
        <w:pStyle w:val="ListNumber"/>
      </w:pPr>
      <w:r w:rsidRPr="008127DB">
        <w:t>What is needed for implementation</w:t>
      </w:r>
      <w:r w:rsidR="004D1D5F" w:rsidRPr="008127DB">
        <w:t xml:space="preserve">? </w:t>
      </w:r>
      <w:r w:rsidRPr="008127DB">
        <w:t>Include resources and barriers that must be resolved.</w:t>
      </w:r>
    </w:p>
    <w:p w14:paraId="72704800" w14:textId="362E9377" w:rsidR="007973EC" w:rsidRPr="008127DB" w:rsidRDefault="007973EC" w:rsidP="00D54BFD">
      <w:pPr>
        <w:spacing w:before="240" w:line="276" w:lineRule="auto"/>
        <w:ind w:right="180"/>
      </w:pPr>
      <w:r>
        <w:tab/>
      </w:r>
      <w:r w:rsidRPr="007D05EF">
        <w:rPr>
          <w:highlight w:val="yellow"/>
        </w:rPr>
        <w:t xml:space="preserve">Response: </w:t>
      </w:r>
      <w:r w:rsidR="00EE3867" w:rsidRPr="007D05EF">
        <w:rPr>
          <w:highlight w:val="yellow"/>
        </w:rPr>
        <w:t>We need funding for FACT.</w:t>
      </w:r>
    </w:p>
    <w:p w14:paraId="3B055301" w14:textId="7B227DF6" w:rsidR="007D5AC8" w:rsidRPr="002465F4" w:rsidRDefault="007973EC" w:rsidP="008224F4">
      <w:pPr>
        <w:pStyle w:val="Heading3"/>
      </w:pPr>
      <w:bookmarkStart w:id="34" w:name="_Toc23232234"/>
      <w:bookmarkStart w:id="35" w:name="_Toc177655470"/>
      <w:r>
        <w:t xml:space="preserve">II.D </w:t>
      </w:r>
      <w:r w:rsidR="007D5AC8" w:rsidRPr="002465F4">
        <w:t xml:space="preserve">Seamless Integration of </w:t>
      </w:r>
      <w:r>
        <w:t>E</w:t>
      </w:r>
      <w:r w:rsidR="007D5AC8" w:rsidRPr="002465F4">
        <w:t xml:space="preserve">mergent </w:t>
      </w:r>
      <w:r>
        <w:t>P</w:t>
      </w:r>
      <w:r w:rsidR="007D5AC8" w:rsidRPr="002465F4">
        <w:t xml:space="preserve">sychiatric, </w:t>
      </w:r>
      <w:r>
        <w:t>S</w:t>
      </w:r>
      <w:r w:rsidR="007D5AC8" w:rsidRPr="002465F4">
        <w:t xml:space="preserve">ubstance </w:t>
      </w:r>
      <w:r>
        <w:t>U</w:t>
      </w:r>
      <w:r w:rsidR="007D5AC8" w:rsidRPr="002465F4">
        <w:t xml:space="preserve">se, and </w:t>
      </w:r>
      <w:r>
        <w:t>P</w:t>
      </w:r>
      <w:r w:rsidR="007D5AC8" w:rsidRPr="002465F4">
        <w:t xml:space="preserve">hysical </w:t>
      </w:r>
      <w:r>
        <w:t>H</w:t>
      </w:r>
      <w:r w:rsidR="007D5AC8" w:rsidRPr="002465F4">
        <w:t>ealth</w:t>
      </w:r>
      <w:r>
        <w:t xml:space="preserve"> C</w:t>
      </w:r>
      <w:r w:rsidR="007D5AC8" w:rsidRPr="002465F4">
        <w:t xml:space="preserve">are </w:t>
      </w:r>
      <w:r>
        <w:t>T</w:t>
      </w:r>
      <w:r w:rsidR="007D5AC8" w:rsidRPr="002465F4">
        <w:t>reatment</w:t>
      </w:r>
      <w:bookmarkEnd w:id="34"/>
      <w:r w:rsidR="007D5AC8" w:rsidRPr="002465F4">
        <w:t xml:space="preserve"> and the </w:t>
      </w:r>
      <w:r>
        <w:t>D</w:t>
      </w:r>
      <w:r w:rsidR="007D5AC8" w:rsidRPr="002465F4">
        <w:t>evelopment of Texas Certified Community Behavioral Health Clinics</w:t>
      </w:r>
      <w:bookmarkEnd w:id="35"/>
    </w:p>
    <w:p w14:paraId="04558F58" w14:textId="60F5546F" w:rsidR="00702CA1" w:rsidRDefault="007D5AC8" w:rsidP="00DF59EC">
      <w:pPr>
        <w:pStyle w:val="ListParagraph"/>
        <w:numPr>
          <w:ilvl w:val="0"/>
          <w:numId w:val="14"/>
        </w:numPr>
        <w:spacing w:before="240" w:after="240" w:line="276" w:lineRule="auto"/>
        <w:ind w:right="187"/>
        <w:rPr>
          <w:rFonts w:ascii="Verdana" w:hAnsi="Verdana"/>
        </w:rPr>
      </w:pPr>
      <w:r w:rsidRPr="00702CA1">
        <w:rPr>
          <w:rFonts w:ascii="Verdana" w:hAnsi="Verdana"/>
        </w:rPr>
        <w:t>What steps have been taken to integrate emergency psychiatric, substance use, and physical healthcare services</w:t>
      </w:r>
      <w:r w:rsidR="004D1D5F" w:rsidRPr="00702CA1">
        <w:rPr>
          <w:rFonts w:ascii="Verdana" w:hAnsi="Verdana"/>
        </w:rPr>
        <w:t xml:space="preserve">? </w:t>
      </w:r>
      <w:r w:rsidRPr="00702CA1">
        <w:rPr>
          <w:rFonts w:ascii="Verdana" w:hAnsi="Verdana"/>
        </w:rPr>
        <w:t>Who did the LMHA or LBHA collaborate with in these efforts?</w:t>
      </w:r>
    </w:p>
    <w:p w14:paraId="783FC3BE" w14:textId="34135233" w:rsidR="00702CA1" w:rsidRPr="007D05EF" w:rsidRDefault="007973EC" w:rsidP="00D54BFD">
      <w:pPr>
        <w:ind w:firstLine="720"/>
        <w:rPr>
          <w:highlight w:val="yellow"/>
        </w:rPr>
      </w:pPr>
      <w:r w:rsidRPr="007D05EF">
        <w:rPr>
          <w:highlight w:val="yellow"/>
        </w:rPr>
        <w:t>R</w:t>
      </w:r>
      <w:r w:rsidR="00702CA1" w:rsidRPr="007D05EF">
        <w:rPr>
          <w:highlight w:val="yellow"/>
        </w:rPr>
        <w:t>esponse</w:t>
      </w:r>
      <w:r w:rsidRPr="007D05EF">
        <w:rPr>
          <w:highlight w:val="yellow"/>
        </w:rPr>
        <w:t>:</w:t>
      </w:r>
    </w:p>
    <w:p w14:paraId="663F915D" w14:textId="04DE1BA3" w:rsidR="009E3D5B" w:rsidRPr="007D05EF" w:rsidRDefault="009E3D5B" w:rsidP="000B0529">
      <w:pPr>
        <w:pStyle w:val="ListParagraph"/>
        <w:numPr>
          <w:ilvl w:val="0"/>
          <w:numId w:val="22"/>
        </w:numPr>
        <w:rPr>
          <w:rFonts w:eastAsia="Times New Roman"/>
          <w:sz w:val="24"/>
          <w:szCs w:val="24"/>
          <w:highlight w:val="yellow"/>
        </w:rPr>
      </w:pPr>
      <w:r w:rsidRPr="007D05EF">
        <w:rPr>
          <w:rFonts w:eastAsia="Times New Roman"/>
          <w:sz w:val="24"/>
          <w:szCs w:val="24"/>
          <w:highlight w:val="yellow"/>
        </w:rPr>
        <w:t>Collaborating physicians commonly communicate progress and concerns regarding patients. All labs, medications</w:t>
      </w:r>
      <w:r w:rsidR="007D16C8">
        <w:rPr>
          <w:rFonts w:eastAsia="Times New Roman"/>
          <w:sz w:val="24"/>
          <w:szCs w:val="24"/>
          <w:highlight w:val="yellow"/>
        </w:rPr>
        <w:t>,</w:t>
      </w:r>
      <w:r w:rsidRPr="007D05EF">
        <w:rPr>
          <w:rFonts w:eastAsia="Times New Roman"/>
          <w:sz w:val="24"/>
          <w:szCs w:val="24"/>
          <w:highlight w:val="yellow"/>
        </w:rPr>
        <w:t xml:space="preserve"> and documents are available through </w:t>
      </w:r>
      <w:r w:rsidR="007B290F" w:rsidRPr="007D05EF">
        <w:rPr>
          <w:rFonts w:eastAsia="Times New Roman"/>
          <w:sz w:val="24"/>
          <w:szCs w:val="24"/>
          <w:highlight w:val="yellow"/>
        </w:rPr>
        <w:t xml:space="preserve">our </w:t>
      </w:r>
      <w:r w:rsidR="007D16C8">
        <w:rPr>
          <w:rFonts w:eastAsia="Times New Roman"/>
          <w:sz w:val="24"/>
          <w:szCs w:val="24"/>
          <w:highlight w:val="yellow"/>
        </w:rPr>
        <w:t>SmartCare EHR</w:t>
      </w:r>
      <w:r w:rsidRPr="007D05EF">
        <w:rPr>
          <w:rFonts w:eastAsia="Times New Roman"/>
          <w:sz w:val="24"/>
          <w:szCs w:val="24"/>
          <w:highlight w:val="yellow"/>
        </w:rPr>
        <w:t>.</w:t>
      </w:r>
    </w:p>
    <w:p w14:paraId="2FB896EB" w14:textId="6060FEAD" w:rsidR="009E3D5B" w:rsidRPr="007D05EF" w:rsidRDefault="009E3D5B" w:rsidP="000B0529">
      <w:pPr>
        <w:pStyle w:val="ListParagraph"/>
        <w:numPr>
          <w:ilvl w:val="0"/>
          <w:numId w:val="22"/>
        </w:numPr>
        <w:rPr>
          <w:rFonts w:eastAsia="Times New Roman"/>
          <w:sz w:val="24"/>
          <w:szCs w:val="24"/>
          <w:highlight w:val="yellow"/>
        </w:rPr>
      </w:pPr>
      <w:r w:rsidRPr="007D05EF">
        <w:rPr>
          <w:rFonts w:eastAsia="Times New Roman"/>
          <w:sz w:val="24"/>
          <w:szCs w:val="24"/>
          <w:highlight w:val="yellow"/>
        </w:rPr>
        <w:t xml:space="preserve">All clients </w:t>
      </w:r>
      <w:r w:rsidR="007D16C8">
        <w:rPr>
          <w:rFonts w:eastAsia="Times New Roman"/>
          <w:sz w:val="24"/>
          <w:szCs w:val="24"/>
          <w:highlight w:val="yellow"/>
        </w:rPr>
        <w:t>who</w:t>
      </w:r>
      <w:r w:rsidRPr="007D05EF">
        <w:rPr>
          <w:rFonts w:eastAsia="Times New Roman"/>
          <w:sz w:val="24"/>
          <w:szCs w:val="24"/>
          <w:highlight w:val="yellow"/>
        </w:rPr>
        <w:t xml:space="preserve"> do not currently have a PCP will be referred to Integrated Services by Care Coordination. This allows better documentation of medications and streamlines Mental Health and Primary Care Services. </w:t>
      </w:r>
    </w:p>
    <w:p w14:paraId="5782920E" w14:textId="6C098738" w:rsidR="009E3D5B" w:rsidRPr="007D05EF" w:rsidRDefault="007B290F" w:rsidP="000B0529">
      <w:pPr>
        <w:pStyle w:val="ListParagraph"/>
        <w:numPr>
          <w:ilvl w:val="0"/>
          <w:numId w:val="22"/>
        </w:numPr>
        <w:rPr>
          <w:sz w:val="24"/>
          <w:szCs w:val="24"/>
          <w:highlight w:val="yellow"/>
        </w:rPr>
      </w:pPr>
      <w:r w:rsidRPr="007D05EF">
        <w:rPr>
          <w:rFonts w:eastAsia="Times New Roman"/>
          <w:sz w:val="24"/>
          <w:szCs w:val="24"/>
          <w:highlight w:val="yellow"/>
        </w:rPr>
        <w:t>All clients who have a substance use diagnosis are also referred to SUD services</w:t>
      </w:r>
      <w:r w:rsidR="00026269" w:rsidRPr="007D05EF">
        <w:rPr>
          <w:rFonts w:eastAsia="Times New Roman"/>
          <w:sz w:val="24"/>
          <w:szCs w:val="24"/>
          <w:highlight w:val="yellow"/>
        </w:rPr>
        <w:t xml:space="preserve">, and </w:t>
      </w:r>
      <w:r w:rsidR="007D16C8">
        <w:rPr>
          <w:rFonts w:eastAsia="Times New Roman"/>
          <w:sz w:val="24"/>
          <w:szCs w:val="24"/>
          <w:highlight w:val="yellow"/>
        </w:rPr>
        <w:t>Care Coordination monitors the referral</w:t>
      </w:r>
      <w:r w:rsidR="00026269" w:rsidRPr="007D05EF">
        <w:rPr>
          <w:rFonts w:eastAsia="Times New Roman"/>
          <w:sz w:val="24"/>
          <w:szCs w:val="24"/>
          <w:highlight w:val="yellow"/>
        </w:rPr>
        <w:t>.</w:t>
      </w:r>
    </w:p>
    <w:p w14:paraId="0D12636D" w14:textId="77777777" w:rsidR="00175570" w:rsidRPr="007973EC" w:rsidRDefault="00175570" w:rsidP="009E3D5B">
      <w:pPr>
        <w:pStyle w:val="ListParagraph"/>
        <w:ind w:left="1440"/>
      </w:pPr>
    </w:p>
    <w:p w14:paraId="2C73EF44" w14:textId="77777777" w:rsidR="0082658C" w:rsidRPr="0082658C" w:rsidRDefault="0082658C" w:rsidP="0082658C">
      <w:pPr>
        <w:spacing w:before="240" w:after="240" w:line="276" w:lineRule="auto"/>
        <w:ind w:left="360" w:right="187"/>
        <w:rPr>
          <w:rFonts w:ascii="Verdana" w:hAnsi="Verdana"/>
        </w:rPr>
      </w:pPr>
    </w:p>
    <w:p w14:paraId="002D0E0F" w14:textId="7DF7F4B6" w:rsidR="00C30CD5" w:rsidRDefault="007D5AC8" w:rsidP="00DF59EC">
      <w:pPr>
        <w:pStyle w:val="ListParagraph"/>
        <w:numPr>
          <w:ilvl w:val="0"/>
          <w:numId w:val="14"/>
        </w:numPr>
        <w:spacing w:before="240" w:after="240" w:line="276" w:lineRule="auto"/>
        <w:ind w:right="187"/>
        <w:rPr>
          <w:rFonts w:ascii="Verdana" w:hAnsi="Verdana"/>
        </w:rPr>
      </w:pPr>
      <w:r w:rsidRPr="00702CA1">
        <w:rPr>
          <w:rFonts w:ascii="Verdana" w:hAnsi="Verdana"/>
        </w:rPr>
        <w:lastRenderedPageBreak/>
        <w:t>What are the plans for the next two years to further coordinate and integrate these services?</w:t>
      </w:r>
      <w:bookmarkStart w:id="36" w:name="_Hlk25583923"/>
    </w:p>
    <w:p w14:paraId="0A3FD3AB" w14:textId="77777777" w:rsidR="00595DF6" w:rsidRDefault="007973EC" w:rsidP="006362B6">
      <w:pPr>
        <w:spacing w:before="240" w:after="240" w:line="276" w:lineRule="auto"/>
        <w:ind w:left="720" w:right="187"/>
        <w:rPr>
          <w:highlight w:val="yellow"/>
        </w:rPr>
      </w:pPr>
      <w:r w:rsidRPr="007D05EF">
        <w:rPr>
          <w:highlight w:val="yellow"/>
        </w:rPr>
        <w:t>R</w:t>
      </w:r>
      <w:r w:rsidR="00702CA1" w:rsidRPr="007D05EF">
        <w:rPr>
          <w:highlight w:val="yellow"/>
        </w:rPr>
        <w:t>esponse</w:t>
      </w:r>
      <w:r w:rsidRPr="007D05EF">
        <w:rPr>
          <w:highlight w:val="yellow"/>
        </w:rPr>
        <w:t>:</w:t>
      </w:r>
      <w:r w:rsidR="00023BC2" w:rsidRPr="007D05EF">
        <w:rPr>
          <w:highlight w:val="yellow"/>
        </w:rPr>
        <w:t xml:space="preserve"> </w:t>
      </w:r>
    </w:p>
    <w:p w14:paraId="4295B69D" w14:textId="332A4817" w:rsidR="00595DF6" w:rsidRPr="00F8420C" w:rsidRDefault="00595DF6" w:rsidP="006362B6">
      <w:pPr>
        <w:spacing w:before="240" w:after="240" w:line="276" w:lineRule="auto"/>
        <w:ind w:left="720" w:right="187"/>
        <w:rPr>
          <w:highlight w:val="yellow"/>
        </w:rPr>
      </w:pPr>
      <w:r w:rsidRPr="00F8420C">
        <w:rPr>
          <w:highlight w:val="yellow"/>
        </w:rPr>
        <w:t xml:space="preserve">Andrews has </w:t>
      </w:r>
      <w:r w:rsidR="007D16C8">
        <w:rPr>
          <w:highlight w:val="yellow"/>
        </w:rPr>
        <w:t>prioritized staff recruitment and retention</w:t>
      </w:r>
      <w:r w:rsidRPr="00F8420C">
        <w:rPr>
          <w:highlight w:val="yellow"/>
        </w:rPr>
        <w:t xml:space="preserve"> through rebranding, improving culture, targeted training via continuous quality improvement, and collaborating with our local medical school to provide residents and fellows opportunities in community mental health treatment. Our efforts have been remarkably successful as LMHAs are struggling with open positions. Andrews has 97% of its positions filled. In addition, this summer, we recruited and hired a double board-certified psychiatrist in Addiction and Child and Adolescent.</w:t>
      </w:r>
    </w:p>
    <w:p w14:paraId="26BEA8E4" w14:textId="4DA80A08" w:rsidR="00702CA1" w:rsidRDefault="00023BC2" w:rsidP="006362B6">
      <w:pPr>
        <w:spacing w:before="240" w:after="240" w:line="276" w:lineRule="auto"/>
        <w:ind w:left="720" w:right="187"/>
      </w:pPr>
      <w:r w:rsidRPr="007D05EF">
        <w:rPr>
          <w:highlight w:val="yellow"/>
        </w:rPr>
        <w:t>We</w:t>
      </w:r>
      <w:r w:rsidR="00786C42" w:rsidRPr="007D05EF">
        <w:rPr>
          <w:highlight w:val="yellow"/>
        </w:rPr>
        <w:t xml:space="preserve"> have </w:t>
      </w:r>
      <w:r w:rsidR="0076100B" w:rsidRPr="007D05EF">
        <w:rPr>
          <w:highlight w:val="yellow"/>
        </w:rPr>
        <w:t>employed a physician who will be overseeing Medication Assisted Treatment</w:t>
      </w:r>
      <w:r w:rsidR="00D2791E" w:rsidRPr="007D05EF">
        <w:rPr>
          <w:highlight w:val="yellow"/>
        </w:rPr>
        <w:t xml:space="preserve"> (MAT) and would like to have</w:t>
      </w:r>
      <w:r w:rsidR="00FA0841" w:rsidRPr="007D05EF">
        <w:rPr>
          <w:highlight w:val="yellow"/>
        </w:rPr>
        <w:t xml:space="preserve"> a </w:t>
      </w:r>
      <w:r w:rsidR="009F56D3" w:rsidRPr="007D05EF">
        <w:rPr>
          <w:highlight w:val="yellow"/>
        </w:rPr>
        <w:t>Medication Assisted Treatment (</w:t>
      </w:r>
      <w:r w:rsidR="00FA0841" w:rsidRPr="007D05EF">
        <w:rPr>
          <w:highlight w:val="yellow"/>
        </w:rPr>
        <w:t>MAT</w:t>
      </w:r>
      <w:r w:rsidR="009F56D3" w:rsidRPr="007D05EF">
        <w:rPr>
          <w:highlight w:val="yellow"/>
        </w:rPr>
        <w:t>)</w:t>
      </w:r>
      <w:r w:rsidR="00FA0841" w:rsidRPr="007D05EF">
        <w:rPr>
          <w:highlight w:val="yellow"/>
        </w:rPr>
        <w:t xml:space="preserve"> Center</w:t>
      </w:r>
      <w:r w:rsidR="00FF065E" w:rsidRPr="007D05EF">
        <w:rPr>
          <w:highlight w:val="yellow"/>
        </w:rPr>
        <w:t xml:space="preserve"> for our community</w:t>
      </w:r>
      <w:r w:rsidR="003561F8" w:rsidRPr="007D05EF">
        <w:rPr>
          <w:highlight w:val="yellow"/>
        </w:rPr>
        <w:t xml:space="preserve"> within the next two years</w:t>
      </w:r>
      <w:r w:rsidR="00D2791E" w:rsidRPr="007D05EF">
        <w:rPr>
          <w:highlight w:val="yellow"/>
        </w:rPr>
        <w:t>.</w:t>
      </w:r>
    </w:p>
    <w:p w14:paraId="5E537F16" w14:textId="3AA4ABF2" w:rsidR="007D5AC8" w:rsidRPr="002465F4" w:rsidRDefault="007973EC" w:rsidP="008224F4">
      <w:pPr>
        <w:pStyle w:val="Heading3"/>
      </w:pPr>
      <w:bookmarkStart w:id="37" w:name="_Toc23232235"/>
      <w:bookmarkStart w:id="38" w:name="_Toc177655471"/>
      <w:bookmarkEnd w:id="36"/>
      <w:r>
        <w:t xml:space="preserve">II.E </w:t>
      </w:r>
      <w:r w:rsidR="007D5AC8" w:rsidRPr="002465F4">
        <w:t>Communication Plans</w:t>
      </w:r>
      <w:bookmarkEnd w:id="37"/>
      <w:bookmarkEnd w:id="38"/>
    </w:p>
    <w:p w14:paraId="3D21BBC8" w14:textId="77777777" w:rsidR="008C69CD" w:rsidRDefault="007D5AC8" w:rsidP="00DF59EC">
      <w:pPr>
        <w:pStyle w:val="ListParagraph"/>
        <w:numPr>
          <w:ilvl w:val="0"/>
          <w:numId w:val="13"/>
        </w:numPr>
      </w:pPr>
      <w:r w:rsidRPr="008C69CD">
        <w:t>What steps have been taken to ensure key information from the Psychiatric Emergency Plan is shared with emergency responders and other community stakeholders?</w:t>
      </w:r>
    </w:p>
    <w:p w14:paraId="3E347007" w14:textId="5FA07C67" w:rsidR="008C69CD" w:rsidRPr="00E12695" w:rsidRDefault="00E12695" w:rsidP="002A4B7B">
      <w:pPr>
        <w:ind w:left="720"/>
      </w:pPr>
      <w:r w:rsidRPr="00FD0854">
        <w:rPr>
          <w:highlight w:val="yellow"/>
        </w:rPr>
        <w:t>R</w:t>
      </w:r>
      <w:r w:rsidR="00DA0B65" w:rsidRPr="00FD0854">
        <w:rPr>
          <w:highlight w:val="yellow"/>
        </w:rPr>
        <w:t>esponse</w:t>
      </w:r>
      <w:r w:rsidRPr="00FD0854">
        <w:rPr>
          <w:highlight w:val="yellow"/>
        </w:rPr>
        <w:t>:</w:t>
      </w:r>
      <w:r w:rsidR="00FA6608" w:rsidRPr="00FD0854">
        <w:rPr>
          <w:highlight w:val="yellow"/>
        </w:rPr>
        <w:t xml:space="preserve"> Andrews has</w:t>
      </w:r>
      <w:r w:rsidR="00261DB0" w:rsidRPr="00FD0854">
        <w:rPr>
          <w:highlight w:val="yellow"/>
        </w:rPr>
        <w:t xml:space="preserve"> shared our plan with</w:t>
      </w:r>
      <w:r w:rsidR="00FA6608" w:rsidRPr="00FD0854">
        <w:rPr>
          <w:highlight w:val="yellow"/>
        </w:rPr>
        <w:t xml:space="preserve"> emergency responders and community stakeholders</w:t>
      </w:r>
      <w:r w:rsidR="00261DB0" w:rsidRPr="00FD0854">
        <w:rPr>
          <w:highlight w:val="yellow"/>
        </w:rPr>
        <w:t xml:space="preserve"> via</w:t>
      </w:r>
      <w:r w:rsidR="00923881" w:rsidRPr="00FD0854">
        <w:rPr>
          <w:highlight w:val="yellow"/>
        </w:rPr>
        <w:t xml:space="preserve"> multiple interagency meetings, PNAC recruiting events</w:t>
      </w:r>
      <w:r w:rsidR="00261DB0" w:rsidRPr="00FD0854">
        <w:rPr>
          <w:highlight w:val="yellow"/>
        </w:rPr>
        <w:t xml:space="preserve">, board meetings, </w:t>
      </w:r>
      <w:r w:rsidR="002A4B7B" w:rsidRPr="00FD0854">
        <w:rPr>
          <w:highlight w:val="yellow"/>
        </w:rPr>
        <w:t>county commissioner meetings, and SIM mapping events.</w:t>
      </w:r>
    </w:p>
    <w:p w14:paraId="65478C40" w14:textId="0CC3585E" w:rsidR="007D5AC8" w:rsidRDefault="007D5AC8" w:rsidP="00DF59EC">
      <w:pPr>
        <w:pStyle w:val="ListParagraph"/>
        <w:numPr>
          <w:ilvl w:val="0"/>
          <w:numId w:val="13"/>
        </w:numPr>
      </w:pPr>
      <w:r w:rsidRPr="008C69CD">
        <w:t>How will the LMHA or LBHA ensure staff (including MCOT, hotline, and staff receiving incoming telephone calls) have the information and training to implement the plan?</w:t>
      </w:r>
    </w:p>
    <w:p w14:paraId="28275684" w14:textId="72CE3FEF" w:rsidR="0004575E" w:rsidRPr="000540B8" w:rsidRDefault="00E12695" w:rsidP="004B2258">
      <w:pPr>
        <w:ind w:left="720"/>
        <w:rPr>
          <w:rFonts w:asciiTheme="majorHAnsi" w:eastAsiaTheme="majorEastAsia" w:hAnsiTheme="majorHAnsi" w:cstheme="majorBidi"/>
          <w:b/>
          <w:color w:val="005CB9"/>
          <w:sz w:val="32"/>
          <w:szCs w:val="24"/>
        </w:rPr>
        <w:sectPr w:rsidR="0004575E" w:rsidRPr="000540B8" w:rsidSect="00823A3C">
          <w:footnotePr>
            <w:numFmt w:val="lowerLetter"/>
          </w:footnotePr>
          <w:endnotePr>
            <w:numFmt w:val="lowerLetter"/>
            <w:numRestart w:val="eachSect"/>
          </w:endnotePr>
          <w:pgSz w:w="15840" w:h="12240" w:orient="landscape"/>
          <w:pgMar w:top="1440" w:right="1440" w:bottom="1440" w:left="1440" w:header="720" w:footer="720" w:gutter="0"/>
          <w:cols w:space="720"/>
          <w:docGrid w:linePitch="360"/>
        </w:sectPr>
      </w:pPr>
      <w:r w:rsidRPr="00FD0854">
        <w:rPr>
          <w:highlight w:val="yellow"/>
        </w:rPr>
        <w:t>R</w:t>
      </w:r>
      <w:r w:rsidR="00DA0B65" w:rsidRPr="00FD0854">
        <w:rPr>
          <w:highlight w:val="yellow"/>
        </w:rPr>
        <w:t>esponse</w:t>
      </w:r>
      <w:r w:rsidRPr="00FD0854">
        <w:rPr>
          <w:highlight w:val="yellow"/>
        </w:rPr>
        <w:t>:</w:t>
      </w:r>
      <w:bookmarkStart w:id="39" w:name="_Toc23232236"/>
      <w:r w:rsidR="000540B8" w:rsidRPr="00FD0854">
        <w:rPr>
          <w:highlight w:val="yellow"/>
        </w:rPr>
        <w:t xml:space="preserve"> Andrews </w:t>
      </w:r>
      <w:r w:rsidR="004F22FB" w:rsidRPr="00FD0854">
        <w:rPr>
          <w:highlight w:val="yellow"/>
        </w:rPr>
        <w:t xml:space="preserve">conducts a daily morning meeting </w:t>
      </w:r>
      <w:r w:rsidR="007D16C8">
        <w:rPr>
          <w:highlight w:val="yellow"/>
        </w:rPr>
        <w:t>with MCOT and hotline staff members; they consistently train on the plan, communicate regarding problems or barriers, and improve</w:t>
      </w:r>
      <w:r w:rsidR="004B2258" w:rsidRPr="00FD0854">
        <w:rPr>
          <w:highlight w:val="yellow"/>
        </w:rPr>
        <w:t xml:space="preserve"> their processes.</w:t>
      </w:r>
      <w:r w:rsidR="004B2258">
        <w:t xml:space="preserve"> </w:t>
      </w:r>
    </w:p>
    <w:p w14:paraId="13E4ED41" w14:textId="07890DF1" w:rsidR="007D5AC8" w:rsidRPr="002465F4" w:rsidRDefault="00E12695" w:rsidP="008224F4">
      <w:pPr>
        <w:pStyle w:val="Heading3"/>
      </w:pPr>
      <w:bookmarkStart w:id="40" w:name="_Toc177655472"/>
      <w:r>
        <w:lastRenderedPageBreak/>
        <w:t xml:space="preserve">II.F </w:t>
      </w:r>
      <w:r w:rsidR="007D5AC8" w:rsidRPr="002465F4">
        <w:t>Gaps in the Local Crisis Response System</w:t>
      </w:r>
      <w:bookmarkEnd w:id="39"/>
      <w:bookmarkEnd w:id="40"/>
    </w:p>
    <w:p w14:paraId="115850C9" w14:textId="1AE3AC39" w:rsidR="0004575E" w:rsidRDefault="00E12695" w:rsidP="00AD7A28">
      <w:pPr>
        <w:rPr>
          <w:rFonts w:ascii="Verdana" w:hAnsi="Verdana"/>
          <w:i/>
          <w:iCs/>
        </w:rPr>
      </w:pPr>
      <w:r>
        <w:rPr>
          <w:rFonts w:ascii="Verdana" w:hAnsi="Verdana"/>
        </w:rPr>
        <w:t xml:space="preserve">Use the table below to identify </w:t>
      </w:r>
      <w:r w:rsidR="007D5AC8" w:rsidRPr="00F049F6">
        <w:rPr>
          <w:rFonts w:ascii="Verdana" w:hAnsi="Verdana"/>
        </w:rPr>
        <w:t>the critical gaps in the local crisis emergency response system</w:t>
      </w:r>
      <w:r w:rsidR="00E31B4F">
        <w:rPr>
          <w:rFonts w:ascii="Verdana" w:hAnsi="Verdana"/>
        </w:rPr>
        <w:t>.</w:t>
      </w:r>
      <w:r w:rsidR="007D5AC8" w:rsidRPr="00F049F6">
        <w:rPr>
          <w:rFonts w:ascii="Verdana" w:hAnsi="Verdana"/>
        </w:rPr>
        <w:t xml:space="preserve"> </w:t>
      </w:r>
      <w:r w:rsidR="007D5AC8" w:rsidRPr="00D54BFD">
        <w:rPr>
          <w:rFonts w:ascii="Verdana" w:hAnsi="Verdana"/>
        </w:rPr>
        <w:t>Consider needs in all parts of the local service area, including those specific to certain counties.</w:t>
      </w:r>
      <w:r>
        <w:rPr>
          <w:rFonts w:ascii="Verdana" w:hAnsi="Verdana"/>
        </w:rPr>
        <w:t xml:space="preserve"> Add additional rows if needed.</w:t>
      </w:r>
    </w:p>
    <w:p w14:paraId="44632458" w14:textId="77777777" w:rsidR="00AD7A28" w:rsidRDefault="00AD7A28" w:rsidP="00AD7A28">
      <w:pPr>
        <w:rPr>
          <w:rFonts w:ascii="Verdana" w:hAnsi="Verdana"/>
        </w:rPr>
      </w:pPr>
    </w:p>
    <w:p w14:paraId="3B059AD5" w14:textId="5EE2F99E" w:rsidR="00AD7A28" w:rsidRDefault="00AD7A28" w:rsidP="00AD7A28">
      <w:pPr>
        <w:rPr>
          <w:b/>
          <w:bCs/>
        </w:rPr>
      </w:pPr>
      <w:r w:rsidRPr="00AD7A28">
        <w:rPr>
          <w:b/>
          <w:bCs/>
        </w:rPr>
        <w:t xml:space="preserve">Table </w:t>
      </w:r>
      <w:r w:rsidR="00E37D74">
        <w:rPr>
          <w:b/>
          <w:bCs/>
        </w:rPr>
        <w:t>7</w:t>
      </w:r>
      <w:r w:rsidRPr="00AD7A28">
        <w:rPr>
          <w:b/>
          <w:bCs/>
        </w:rPr>
        <w:t xml:space="preserve">: </w:t>
      </w:r>
      <w:r w:rsidR="00E37D74">
        <w:rPr>
          <w:b/>
          <w:bCs/>
        </w:rPr>
        <w:t>Crisis Emergency Response Service System Gaps</w:t>
      </w:r>
    </w:p>
    <w:p w14:paraId="74847D3E" w14:textId="77777777" w:rsidR="0082658C" w:rsidRDefault="0082658C" w:rsidP="00AD7A28">
      <w:pPr>
        <w:rPr>
          <w:b/>
          <w:bCs/>
        </w:rPr>
      </w:pPr>
    </w:p>
    <w:tbl>
      <w:tblPr>
        <w:tblStyle w:val="HHSTableforTextData"/>
        <w:tblW w:w="5000" w:type="pct"/>
        <w:tblLook w:val="04A0" w:firstRow="1" w:lastRow="0" w:firstColumn="1" w:lastColumn="0" w:noHBand="0" w:noVBand="1"/>
      </w:tblPr>
      <w:tblGrid>
        <w:gridCol w:w="1165"/>
        <w:gridCol w:w="2521"/>
        <w:gridCol w:w="3422"/>
        <w:gridCol w:w="2242"/>
      </w:tblGrid>
      <w:tr w:rsidR="0082658C" w:rsidRPr="00E73ABF" w14:paraId="5BB56862" w14:textId="77777777" w:rsidTr="0096701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3" w:type="pct"/>
          </w:tcPr>
          <w:p w14:paraId="7C886768" w14:textId="77777777" w:rsidR="0082658C" w:rsidRPr="00E73ABF" w:rsidRDefault="0082658C" w:rsidP="00405197">
            <w:r w:rsidRPr="00E73ABF">
              <w:t>County</w:t>
            </w:r>
          </w:p>
        </w:tc>
        <w:tc>
          <w:tcPr>
            <w:tcW w:w="1348" w:type="pct"/>
          </w:tcPr>
          <w:p w14:paraId="17F4003D" w14:textId="77777777" w:rsidR="0082658C" w:rsidRPr="00E73ABF" w:rsidRDefault="0082658C" w:rsidP="00405197">
            <w:pPr>
              <w:cnfStyle w:val="100000000000" w:firstRow="1" w:lastRow="0" w:firstColumn="0" w:lastColumn="0" w:oddVBand="0" w:evenVBand="0" w:oddHBand="0" w:evenHBand="0" w:firstRowFirstColumn="0" w:firstRowLastColumn="0" w:lastRowFirstColumn="0" w:lastRowLastColumn="0"/>
            </w:pPr>
            <w:r w:rsidRPr="00E73ABF">
              <w:t>Service System Gaps</w:t>
            </w:r>
          </w:p>
        </w:tc>
        <w:tc>
          <w:tcPr>
            <w:tcW w:w="1830" w:type="pct"/>
          </w:tcPr>
          <w:p w14:paraId="06B9D697" w14:textId="77777777" w:rsidR="0082658C" w:rsidRPr="00E73ABF" w:rsidRDefault="0082658C" w:rsidP="00405197">
            <w:pPr>
              <w:cnfStyle w:val="100000000000" w:firstRow="1" w:lastRow="0" w:firstColumn="0" w:lastColumn="0" w:oddVBand="0" w:evenVBand="0" w:oddHBand="0" w:evenHBand="0" w:firstRowFirstColumn="0" w:firstRowLastColumn="0" w:lastRowFirstColumn="0" w:lastRowLastColumn="0"/>
            </w:pPr>
            <w:r w:rsidRPr="00E73ABF">
              <w:t>Recommendations to Address the Gaps</w:t>
            </w:r>
          </w:p>
        </w:tc>
        <w:tc>
          <w:tcPr>
            <w:tcW w:w="1199" w:type="pct"/>
          </w:tcPr>
          <w:p w14:paraId="226A1BB3" w14:textId="77777777" w:rsidR="0082658C" w:rsidRPr="00E73ABF" w:rsidRDefault="0082658C" w:rsidP="00405197">
            <w:pPr>
              <w:cnfStyle w:val="100000000000" w:firstRow="1" w:lastRow="0" w:firstColumn="0" w:lastColumn="0" w:oddVBand="0" w:evenVBand="0" w:oddHBand="0" w:evenHBand="0" w:firstRowFirstColumn="0" w:firstRowLastColumn="0" w:lastRowFirstColumn="0" w:lastRowLastColumn="0"/>
            </w:pPr>
            <w:r w:rsidRPr="00E73ABF">
              <w:t>Timeline to Address Gaps (if applicable)</w:t>
            </w:r>
          </w:p>
        </w:tc>
      </w:tr>
      <w:tr w:rsidR="002465F4" w:rsidRPr="005F3F0A" w14:paraId="3BC501E9" w14:textId="77777777" w:rsidTr="0096701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3" w:type="pct"/>
          </w:tcPr>
          <w:p w14:paraId="3B07EDCA" w14:textId="093AF1F8" w:rsidR="007D5AC8" w:rsidRPr="00E73ABF" w:rsidRDefault="007D5AC8" w:rsidP="00E73ABF"/>
        </w:tc>
        <w:tc>
          <w:tcPr>
            <w:tcW w:w="1348" w:type="pct"/>
          </w:tcPr>
          <w:p w14:paraId="3A3A227E" w14:textId="391C2EC4" w:rsidR="007D5AC8" w:rsidRPr="00E73ABF" w:rsidRDefault="007D5AC8" w:rsidP="00E73ABF">
            <w:pPr>
              <w:cnfStyle w:val="000000100000" w:firstRow="0" w:lastRow="0" w:firstColumn="0" w:lastColumn="0" w:oddVBand="0" w:evenVBand="0" w:oddHBand="1" w:evenHBand="0" w:firstRowFirstColumn="0" w:firstRowLastColumn="0" w:lastRowFirstColumn="0" w:lastRowLastColumn="0"/>
            </w:pPr>
          </w:p>
        </w:tc>
        <w:tc>
          <w:tcPr>
            <w:tcW w:w="1830" w:type="pct"/>
          </w:tcPr>
          <w:p w14:paraId="634A19E2" w14:textId="508929FA" w:rsidR="007D5AC8" w:rsidRPr="00E73ABF" w:rsidRDefault="007D5AC8" w:rsidP="00E73ABF">
            <w:pPr>
              <w:cnfStyle w:val="000000100000" w:firstRow="0" w:lastRow="0" w:firstColumn="0" w:lastColumn="0" w:oddVBand="0" w:evenVBand="0" w:oddHBand="1" w:evenHBand="0" w:firstRowFirstColumn="0" w:firstRowLastColumn="0" w:lastRowFirstColumn="0" w:lastRowLastColumn="0"/>
            </w:pPr>
          </w:p>
        </w:tc>
        <w:tc>
          <w:tcPr>
            <w:tcW w:w="1199" w:type="pct"/>
          </w:tcPr>
          <w:p w14:paraId="2CCFD256" w14:textId="1EB2E85E" w:rsidR="007D5AC8" w:rsidRPr="00E73ABF" w:rsidRDefault="007D5AC8" w:rsidP="00E73ABF">
            <w:pPr>
              <w:cnfStyle w:val="000000100000" w:firstRow="0" w:lastRow="0" w:firstColumn="0" w:lastColumn="0" w:oddVBand="0" w:evenVBand="0" w:oddHBand="1" w:evenHBand="0" w:firstRowFirstColumn="0" w:firstRowLastColumn="0" w:lastRowFirstColumn="0" w:lastRowLastColumn="0"/>
            </w:pPr>
          </w:p>
        </w:tc>
      </w:tr>
      <w:tr w:rsidR="00875B16" w:rsidRPr="00A718E9" w14:paraId="05ACE6E8" w14:textId="77777777" w:rsidTr="0096701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23" w:type="pct"/>
          </w:tcPr>
          <w:p w14:paraId="0FE72B3A" w14:textId="794433CA" w:rsidR="00875B16" w:rsidRPr="00E73ABF" w:rsidRDefault="0082658C" w:rsidP="00875B16">
            <w:r>
              <w:lastRenderedPageBreak/>
              <w:t>Smith, Henderson, Van Zandt, Wood, Rains</w:t>
            </w:r>
          </w:p>
        </w:tc>
        <w:tc>
          <w:tcPr>
            <w:tcW w:w="1348" w:type="pct"/>
          </w:tcPr>
          <w:p w14:paraId="259DAF0F" w14:textId="77777777" w:rsidR="00875B16" w:rsidRDefault="00875B16" w:rsidP="00875B16">
            <w:pPr>
              <w:ind w:left="360"/>
              <w:cnfStyle w:val="000000010000" w:firstRow="0" w:lastRow="0" w:firstColumn="0" w:lastColumn="0" w:oddVBand="0" w:evenVBand="0" w:oddHBand="0" w:evenHBand="1" w:firstRowFirstColumn="0" w:firstRowLastColumn="0" w:lastRowFirstColumn="0" w:lastRowLastColumn="0"/>
              <w:rPr>
                <w:rFonts w:eastAsia="Times New Roman"/>
              </w:rPr>
            </w:pPr>
            <w:r w:rsidRPr="001718B8">
              <w:rPr>
                <w:rFonts w:eastAsia="Times New Roman"/>
              </w:rPr>
              <w:t xml:space="preserve">Law enforcement electing to take MH cases straight from enforcement interaction to TSH. The consequences were </w:t>
            </w:r>
          </w:p>
          <w:p w14:paraId="305FAF29" w14:textId="77777777" w:rsidR="00875B16" w:rsidRDefault="00875B16" w:rsidP="00875B16">
            <w:pPr>
              <w:ind w:left="360"/>
              <w:cnfStyle w:val="000000010000" w:firstRow="0" w:lastRow="0" w:firstColumn="0" w:lastColumn="0" w:oddVBand="0" w:evenVBand="0" w:oddHBand="0" w:evenHBand="1" w:firstRowFirstColumn="0" w:firstRowLastColumn="0" w:lastRowFirstColumn="0" w:lastRowLastColumn="0"/>
              <w:rPr>
                <w:rFonts w:eastAsia="Times New Roman"/>
              </w:rPr>
            </w:pPr>
            <w:r w:rsidRPr="001718B8">
              <w:rPr>
                <w:rFonts w:eastAsia="Times New Roman"/>
              </w:rPr>
              <w:t xml:space="preserve">a) LMHA unable to intervene/assess </w:t>
            </w:r>
          </w:p>
          <w:p w14:paraId="36FA7A16" w14:textId="2D51A625" w:rsidR="00875B16" w:rsidRPr="001718B8" w:rsidRDefault="00875B16" w:rsidP="00875B16">
            <w:pPr>
              <w:ind w:left="360"/>
              <w:cnfStyle w:val="000000010000" w:firstRow="0" w:lastRow="0" w:firstColumn="0" w:lastColumn="0" w:oddVBand="0" w:evenVBand="0" w:oddHBand="0" w:evenHBand="1" w:firstRowFirstColumn="0" w:firstRowLastColumn="0" w:lastRowFirstColumn="0" w:lastRowLastColumn="0"/>
              <w:rPr>
                <w:rFonts w:eastAsia="Times New Roman"/>
              </w:rPr>
            </w:pPr>
            <w:r w:rsidRPr="001718B8">
              <w:rPr>
                <w:rFonts w:eastAsia="Times New Roman"/>
              </w:rPr>
              <w:t xml:space="preserve">b) reduced ability to grow relationships with law enforcement/LMHA </w:t>
            </w:r>
          </w:p>
          <w:p w14:paraId="17E1A0AD" w14:textId="77777777" w:rsidR="00875B16" w:rsidRDefault="00875B16" w:rsidP="00875B16">
            <w:pPr>
              <w:ind w:left="360"/>
              <w:cnfStyle w:val="000000010000" w:firstRow="0" w:lastRow="0" w:firstColumn="0" w:lastColumn="0" w:oddVBand="0" w:evenVBand="0" w:oddHBand="0" w:evenHBand="1" w:firstRowFirstColumn="0" w:firstRowLastColumn="0" w:lastRowFirstColumn="0" w:lastRowLastColumn="0"/>
              <w:rPr>
                <w:rFonts w:eastAsia="Times New Roman"/>
              </w:rPr>
            </w:pPr>
            <w:r w:rsidRPr="00F71611">
              <w:rPr>
                <w:rFonts w:eastAsia="Times New Roman"/>
              </w:rPr>
              <w:t xml:space="preserve">c) TSH admissions prevented patients from being admitted from other entities (ERs, referrals, etc.) </w:t>
            </w:r>
          </w:p>
          <w:p w14:paraId="09891CDE" w14:textId="740FE4F8" w:rsidR="00875B16" w:rsidRPr="00F71611" w:rsidRDefault="00875B16" w:rsidP="00875B16">
            <w:pPr>
              <w:ind w:left="360"/>
              <w:cnfStyle w:val="000000010000" w:firstRow="0" w:lastRow="0" w:firstColumn="0" w:lastColumn="0" w:oddVBand="0" w:evenVBand="0" w:oddHBand="0" w:evenHBand="1" w:firstRowFirstColumn="0" w:firstRowLastColumn="0" w:lastRowFirstColumn="0" w:lastRowLastColumn="0"/>
              <w:rPr>
                <w:rFonts w:eastAsia="Times New Roman"/>
              </w:rPr>
            </w:pPr>
            <w:r w:rsidRPr="00F71611">
              <w:rPr>
                <w:rFonts w:eastAsia="Times New Roman"/>
              </w:rPr>
              <w:t xml:space="preserve">d) throwing off the intended </w:t>
            </w:r>
            <w:r w:rsidR="000A04EC">
              <w:rPr>
                <w:rFonts w:eastAsia="Times New Roman"/>
              </w:rPr>
              <w:t>'</w:t>
            </w:r>
            <w:r w:rsidRPr="00F71611">
              <w:rPr>
                <w:rFonts w:eastAsia="Times New Roman"/>
              </w:rPr>
              <w:t>flow</w:t>
            </w:r>
            <w:r w:rsidR="000A04EC">
              <w:rPr>
                <w:rFonts w:eastAsia="Times New Roman"/>
              </w:rPr>
              <w:t>'</w:t>
            </w:r>
            <w:r w:rsidRPr="00F71611">
              <w:rPr>
                <w:rFonts w:eastAsia="Times New Roman"/>
              </w:rPr>
              <w:t xml:space="preserve"> of </w:t>
            </w:r>
            <w:r w:rsidR="00185427">
              <w:rPr>
                <w:rFonts w:eastAsia="Times New Roman"/>
              </w:rPr>
              <w:t xml:space="preserve">the </w:t>
            </w:r>
            <w:r w:rsidRPr="00F71611">
              <w:rPr>
                <w:rFonts w:eastAsia="Times New Roman"/>
              </w:rPr>
              <w:t xml:space="preserve">COC process since the LMHA was not involved in the hospital placement </w:t>
            </w:r>
          </w:p>
          <w:p w14:paraId="082C014E" w14:textId="79EB7351" w:rsidR="00875B16" w:rsidRPr="00E7003B" w:rsidRDefault="00875B16" w:rsidP="00875B16">
            <w:pPr>
              <w:cnfStyle w:val="000000010000" w:firstRow="0" w:lastRow="0" w:firstColumn="0" w:lastColumn="0" w:oddVBand="0" w:evenVBand="0" w:oddHBand="0" w:evenHBand="1" w:firstRowFirstColumn="0" w:firstRowLastColumn="0" w:lastRowFirstColumn="0" w:lastRowLastColumn="0"/>
              <w:rPr>
                <w:rFonts w:eastAsia="Times New Roman"/>
              </w:rPr>
            </w:pPr>
          </w:p>
          <w:p w14:paraId="327212E8" w14:textId="77777777" w:rsidR="00875B16" w:rsidRPr="00E73ABF" w:rsidRDefault="00875B16" w:rsidP="00875B16">
            <w:pPr>
              <w:cnfStyle w:val="000000010000" w:firstRow="0" w:lastRow="0" w:firstColumn="0" w:lastColumn="0" w:oddVBand="0" w:evenVBand="0" w:oddHBand="0" w:evenHBand="1" w:firstRowFirstColumn="0" w:firstRowLastColumn="0" w:lastRowFirstColumn="0" w:lastRowLastColumn="0"/>
            </w:pPr>
          </w:p>
        </w:tc>
        <w:tc>
          <w:tcPr>
            <w:tcW w:w="1830" w:type="pct"/>
          </w:tcPr>
          <w:p w14:paraId="0AF25CFC" w14:textId="628A2753" w:rsidR="00875B16" w:rsidRDefault="00875B16" w:rsidP="00875B1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We</w:t>
            </w:r>
            <w:r w:rsidR="0082658C">
              <w:rPr>
                <w:rFonts w:ascii="Times New Roman" w:hAnsi="Times New Roman" w:cs="Times New Roman"/>
              </w:rPr>
              <w:t xml:space="preserve"> have</w:t>
            </w:r>
            <w:r>
              <w:rPr>
                <w:rFonts w:ascii="Times New Roman" w:hAnsi="Times New Roman" w:cs="Times New Roman"/>
              </w:rPr>
              <w:t xml:space="preserve"> been able to do more telephone assessments and present in person for county hospital and jail screenings</w:t>
            </w:r>
            <w:r w:rsidR="00185427">
              <w:rPr>
                <w:rFonts w:ascii="Times New Roman" w:hAnsi="Times New Roman" w:cs="Times New Roman"/>
              </w:rPr>
              <w:t>. Still,</w:t>
            </w:r>
            <w:r>
              <w:rPr>
                <w:rFonts w:ascii="Times New Roman" w:hAnsi="Times New Roman" w:cs="Times New Roman"/>
              </w:rPr>
              <w:t xml:space="preserve"> the big issue continues to be law enforcement taking consumers directly to the state hospital. There are a couple of reasons for this, and it becomes </w:t>
            </w:r>
            <w:r w:rsidR="00323D2D">
              <w:rPr>
                <w:rFonts w:ascii="Times New Roman" w:hAnsi="Times New Roman" w:cs="Times New Roman"/>
              </w:rPr>
              <w:t>a</w:t>
            </w:r>
            <w:r>
              <w:rPr>
                <w:rFonts w:ascii="Times New Roman" w:hAnsi="Times New Roman" w:cs="Times New Roman"/>
              </w:rPr>
              <w:t xml:space="preserve"> snake eating its own tail issue:</w:t>
            </w:r>
          </w:p>
          <w:p w14:paraId="3A26920A" w14:textId="76694232" w:rsidR="0082658C" w:rsidRDefault="00875B16" w:rsidP="000B052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2658C">
              <w:rPr>
                <w:rFonts w:ascii="Times New Roman" w:hAnsi="Times New Roman" w:cs="Times New Roman"/>
              </w:rPr>
              <w:t xml:space="preserve">Hospitals such as UT Athens in the counties are small and do not have police presence in the building or lock down units, such as at UTHNE in Tyler. </w:t>
            </w:r>
          </w:p>
          <w:p w14:paraId="20F7069F" w14:textId="7F222C8A" w:rsidR="0082658C" w:rsidRDefault="00875B16" w:rsidP="000B052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2658C">
              <w:rPr>
                <w:rFonts w:ascii="Times New Roman" w:hAnsi="Times New Roman" w:cs="Times New Roman"/>
              </w:rPr>
              <w:t xml:space="preserve">Their challenges with taking mental health patients are finding timely placement and transportation and stating they are not </w:t>
            </w:r>
            <w:r w:rsidR="000A04EC">
              <w:rPr>
                <w:rFonts w:ascii="Times New Roman" w:hAnsi="Times New Roman" w:cs="Times New Roman"/>
              </w:rPr>
              <w:t>"</w:t>
            </w:r>
            <w:r w:rsidRPr="0082658C">
              <w:rPr>
                <w:rFonts w:ascii="Times New Roman" w:hAnsi="Times New Roman" w:cs="Times New Roman"/>
              </w:rPr>
              <w:t>mental health facilities</w:t>
            </w:r>
            <w:r w:rsidR="000A04EC">
              <w:rPr>
                <w:rFonts w:ascii="Times New Roman" w:hAnsi="Times New Roman" w:cs="Times New Roman"/>
              </w:rPr>
              <w:t>"</w:t>
            </w:r>
            <w:r w:rsidRPr="0082658C">
              <w:rPr>
                <w:rFonts w:ascii="Times New Roman" w:hAnsi="Times New Roman" w:cs="Times New Roman"/>
              </w:rPr>
              <w:t xml:space="preserve">/willing to do medical clearance at times that </w:t>
            </w:r>
            <w:r w:rsidR="00185427">
              <w:rPr>
                <w:rFonts w:ascii="Times New Roman" w:hAnsi="Times New Roman" w:cs="Times New Roman"/>
              </w:rPr>
              <w:t>are</w:t>
            </w:r>
            <w:r w:rsidRPr="0082658C">
              <w:rPr>
                <w:rFonts w:ascii="Times New Roman" w:hAnsi="Times New Roman" w:cs="Times New Roman"/>
              </w:rPr>
              <w:t xml:space="preserve"> needed for IPH. This last part has improved </w:t>
            </w:r>
            <w:r w:rsidR="000022E1" w:rsidRPr="0082658C">
              <w:rPr>
                <w:rFonts w:ascii="Times New Roman" w:hAnsi="Times New Roman" w:cs="Times New Roman"/>
              </w:rPr>
              <w:t>in</w:t>
            </w:r>
            <w:r w:rsidRPr="0082658C">
              <w:rPr>
                <w:rFonts w:ascii="Times New Roman" w:hAnsi="Times New Roman" w:cs="Times New Roman"/>
              </w:rPr>
              <w:t xml:space="preserve"> recent months; however, typically</w:t>
            </w:r>
            <w:r w:rsidR="00185427">
              <w:rPr>
                <w:rFonts w:ascii="Times New Roman" w:hAnsi="Times New Roman" w:cs="Times New Roman"/>
              </w:rPr>
              <w:t>, we</w:t>
            </w:r>
            <w:r w:rsidRPr="0082658C">
              <w:rPr>
                <w:rFonts w:ascii="Times New Roman" w:hAnsi="Times New Roman" w:cs="Times New Roman"/>
              </w:rPr>
              <w:t xml:space="preserve"> are challenged in getting LEOs to write POWs. </w:t>
            </w:r>
          </w:p>
          <w:p w14:paraId="4B2717A7" w14:textId="49E8D6E3" w:rsidR="0096701E" w:rsidRDefault="00875B16" w:rsidP="000B052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6701E">
              <w:rPr>
                <w:rFonts w:ascii="Times New Roman" w:hAnsi="Times New Roman" w:cs="Times New Roman"/>
              </w:rPr>
              <w:t xml:space="preserve">Some counties </w:t>
            </w:r>
            <w:r w:rsidR="000A04EC">
              <w:rPr>
                <w:rFonts w:ascii="Times New Roman" w:hAnsi="Times New Roman" w:cs="Times New Roman"/>
              </w:rPr>
              <w:t>"</w:t>
            </w:r>
            <w:r w:rsidRPr="0096701E">
              <w:rPr>
                <w:rFonts w:ascii="Times New Roman" w:hAnsi="Times New Roman" w:cs="Times New Roman"/>
              </w:rPr>
              <w:t>don</w:t>
            </w:r>
            <w:r w:rsidR="00185427">
              <w:rPr>
                <w:rFonts w:ascii="Times New Roman" w:hAnsi="Times New Roman" w:cs="Times New Roman"/>
              </w:rPr>
              <w:t>'</w:t>
            </w:r>
            <w:r w:rsidRPr="0096701E">
              <w:rPr>
                <w:rFonts w:ascii="Times New Roman" w:hAnsi="Times New Roman" w:cs="Times New Roman"/>
              </w:rPr>
              <w:t>t write</w:t>
            </w:r>
            <w:r w:rsidR="00185427">
              <w:rPr>
                <w:rFonts w:ascii="Times New Roman" w:hAnsi="Times New Roman" w:cs="Times New Roman"/>
              </w:rPr>
              <w:t>"</w:t>
            </w:r>
            <w:r w:rsidRPr="0096701E">
              <w:rPr>
                <w:rFonts w:ascii="Times New Roman" w:hAnsi="Times New Roman" w:cs="Times New Roman"/>
              </w:rPr>
              <w:t xml:space="preserve"> POWs. Without a POW, patients often leave the hospital repeatedly</w:t>
            </w:r>
            <w:r w:rsidR="00185427">
              <w:rPr>
                <w:rFonts w:ascii="Times New Roman" w:hAnsi="Times New Roman" w:cs="Times New Roman"/>
              </w:rPr>
              <w:t>,</w:t>
            </w:r>
            <w:r w:rsidRPr="0096701E">
              <w:rPr>
                <w:rFonts w:ascii="Times New Roman" w:hAnsi="Times New Roman" w:cs="Times New Roman"/>
              </w:rPr>
              <w:t xml:space="preserve"> and LEO </w:t>
            </w:r>
            <w:r w:rsidR="00D10ADF">
              <w:rPr>
                <w:rFonts w:ascii="Times New Roman" w:hAnsi="Times New Roman" w:cs="Times New Roman"/>
              </w:rPr>
              <w:t>is</w:t>
            </w:r>
            <w:r w:rsidRPr="0096701E">
              <w:rPr>
                <w:rFonts w:ascii="Times New Roman" w:hAnsi="Times New Roman" w:cs="Times New Roman"/>
              </w:rPr>
              <w:t xml:space="preserve"> called (or behave erratically</w:t>
            </w:r>
            <w:r w:rsidR="00D10ADF">
              <w:rPr>
                <w:rFonts w:ascii="Times New Roman" w:hAnsi="Times New Roman" w:cs="Times New Roman"/>
              </w:rPr>
              <w:t>,</w:t>
            </w:r>
            <w:r w:rsidRPr="0096701E">
              <w:rPr>
                <w:rFonts w:ascii="Times New Roman" w:hAnsi="Times New Roman" w:cs="Times New Roman"/>
              </w:rPr>
              <w:t xml:space="preserve"> and LEO is called). LEO tells the hospital to request an OPC from the judge. The judge is unable to write an OPC without an accepting facility. An accepting facility is unable to be found because the patient cannot be accepted because they refuse to stay in the hospital</w:t>
            </w:r>
            <w:r w:rsidR="00D10ADF">
              <w:rPr>
                <w:rFonts w:ascii="Times New Roman" w:hAnsi="Times New Roman" w:cs="Times New Roman"/>
              </w:rPr>
              <w:t>,</w:t>
            </w:r>
            <w:r w:rsidRPr="0096701E">
              <w:rPr>
                <w:rFonts w:ascii="Times New Roman" w:hAnsi="Times New Roman" w:cs="Times New Roman"/>
              </w:rPr>
              <w:t xml:space="preserve"> and LEOs will not write a POW.</w:t>
            </w:r>
          </w:p>
          <w:p w14:paraId="0EE5DDA2" w14:textId="25EB516C" w:rsidR="00875B16" w:rsidRPr="0096701E" w:rsidRDefault="00875B16" w:rsidP="000B052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gramStart"/>
            <w:r w:rsidRPr="0096701E">
              <w:rPr>
                <w:rFonts w:ascii="Times New Roman" w:hAnsi="Times New Roman" w:cs="Times New Roman"/>
              </w:rPr>
              <w:t>So</w:t>
            </w:r>
            <w:proofErr w:type="gramEnd"/>
            <w:r w:rsidRPr="0096701E">
              <w:rPr>
                <w:rFonts w:ascii="Times New Roman" w:hAnsi="Times New Roman" w:cs="Times New Roman"/>
              </w:rPr>
              <w:t xml:space="preserve"> what LEOs have told me is: </w:t>
            </w:r>
            <w:r w:rsidR="00185427">
              <w:rPr>
                <w:rFonts w:ascii="Times New Roman" w:hAnsi="Times New Roman" w:cs="Times New Roman"/>
              </w:rPr>
              <w:t>"</w:t>
            </w:r>
            <w:r w:rsidR="00D10ADF">
              <w:rPr>
                <w:rFonts w:ascii="Times New Roman" w:hAnsi="Times New Roman" w:cs="Times New Roman"/>
              </w:rPr>
              <w:t>W</w:t>
            </w:r>
            <w:r w:rsidRPr="0096701E">
              <w:rPr>
                <w:rFonts w:ascii="Times New Roman" w:hAnsi="Times New Roman" w:cs="Times New Roman"/>
              </w:rPr>
              <w:t>hy would I take a patient to (local ER) where I have to sit and wait with them for hours, or repeatedly get called back, when I can just take them to TSH, drop them off, and come back in under two hours</w:t>
            </w:r>
            <w:r w:rsidR="00D10ADF">
              <w:rPr>
                <w:rFonts w:ascii="Times New Roman" w:hAnsi="Times New Roman" w:cs="Times New Roman"/>
              </w:rPr>
              <w:t>."</w:t>
            </w:r>
          </w:p>
          <w:p w14:paraId="2374382A" w14:textId="77777777" w:rsidR="00875B16" w:rsidRDefault="00875B16" w:rsidP="00875B1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3C9B7275" w14:textId="1345FD39" w:rsidR="00875B16" w:rsidRDefault="00875B16" w:rsidP="00875B1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My suggestion has been</w:t>
            </w:r>
            <w:r w:rsidR="00D10ADF">
              <w:rPr>
                <w:rFonts w:ascii="Times New Roman" w:hAnsi="Times New Roman" w:cs="Times New Roman"/>
              </w:rPr>
              <w:t xml:space="preserve"> to i</w:t>
            </w:r>
            <w:r>
              <w:rPr>
                <w:rFonts w:ascii="Times New Roman" w:hAnsi="Times New Roman" w:cs="Times New Roman"/>
              </w:rPr>
              <w:t xml:space="preserve">ssue a POW, and MCOT and hospital staff are willing to provide documentation, </w:t>
            </w:r>
            <w:r w:rsidR="00185427">
              <w:rPr>
                <w:rFonts w:ascii="Times New Roman" w:hAnsi="Times New Roman" w:cs="Times New Roman"/>
              </w:rPr>
              <w:t>"</w:t>
            </w:r>
            <w:r>
              <w:rPr>
                <w:rFonts w:ascii="Times New Roman" w:hAnsi="Times New Roman" w:cs="Times New Roman"/>
              </w:rPr>
              <w:t>sign off</w:t>
            </w:r>
            <w:r w:rsidR="00591AD8">
              <w:rPr>
                <w:rFonts w:ascii="Times New Roman" w:hAnsi="Times New Roman" w:cs="Times New Roman"/>
              </w:rPr>
              <w:t>,</w:t>
            </w:r>
            <w:r w:rsidR="00185427">
              <w:rPr>
                <w:rFonts w:ascii="Times New Roman" w:hAnsi="Times New Roman" w:cs="Times New Roman"/>
              </w:rPr>
              <w:t>"</w:t>
            </w:r>
            <w:r>
              <w:rPr>
                <w:rFonts w:ascii="Times New Roman" w:hAnsi="Times New Roman" w:cs="Times New Roman"/>
              </w:rPr>
              <w:t xml:space="preserve"> on </w:t>
            </w:r>
            <w:r>
              <w:rPr>
                <w:rFonts w:ascii="Times New Roman" w:hAnsi="Times New Roman" w:cs="Times New Roman"/>
              </w:rPr>
              <w:lastRenderedPageBreak/>
              <w:t xml:space="preserve">this to back up and support LEOs. Hospitals </w:t>
            </w:r>
            <w:r w:rsidR="00D10ADF">
              <w:rPr>
                <w:rFonts w:ascii="Times New Roman" w:hAnsi="Times New Roman" w:cs="Times New Roman"/>
              </w:rPr>
              <w:t>must</w:t>
            </w:r>
            <w:r>
              <w:rPr>
                <w:rFonts w:ascii="Times New Roman" w:hAnsi="Times New Roman" w:cs="Times New Roman"/>
              </w:rPr>
              <w:t xml:space="preserve"> be creative when finding an appropriate p</w:t>
            </w:r>
            <w:r w:rsidR="00D10ADF">
              <w:rPr>
                <w:rFonts w:ascii="Times New Roman" w:hAnsi="Times New Roman" w:cs="Times New Roman"/>
              </w:rPr>
              <w:t>atient placement</w:t>
            </w:r>
            <w:r>
              <w:rPr>
                <w:rFonts w:ascii="Times New Roman" w:hAnsi="Times New Roman" w:cs="Times New Roman"/>
              </w:rPr>
              <w:t xml:space="preserve"> for safety and monitoring, preferably in a locked unit. UT Athens has had patients in the ICU for this reason. </w:t>
            </w:r>
          </w:p>
          <w:p w14:paraId="5D4C2905" w14:textId="29DBAFD6" w:rsidR="00875B16" w:rsidRPr="00E73ABF" w:rsidRDefault="00875B16" w:rsidP="00875B16">
            <w:pPr>
              <w:cnfStyle w:val="000000010000" w:firstRow="0" w:lastRow="0" w:firstColumn="0" w:lastColumn="0" w:oddVBand="0" w:evenVBand="0" w:oddHBand="0" w:evenHBand="1" w:firstRowFirstColumn="0" w:firstRowLastColumn="0" w:lastRowFirstColumn="0" w:lastRowLastColumn="0"/>
            </w:pPr>
          </w:p>
        </w:tc>
        <w:tc>
          <w:tcPr>
            <w:tcW w:w="1199" w:type="pct"/>
          </w:tcPr>
          <w:p w14:paraId="4DCE7D62" w14:textId="2D709D12" w:rsidR="00875B16" w:rsidRPr="00E73ABF" w:rsidRDefault="00F20650" w:rsidP="00875B16">
            <w:pPr>
              <w:cnfStyle w:val="000000010000" w:firstRow="0" w:lastRow="0" w:firstColumn="0" w:lastColumn="0" w:oddVBand="0" w:evenVBand="0" w:oddHBand="0" w:evenHBand="1" w:firstRowFirstColumn="0" w:firstRowLastColumn="0" w:lastRowFirstColumn="0" w:lastRowLastColumn="0"/>
            </w:pPr>
            <w:r>
              <w:lastRenderedPageBreak/>
              <w:t xml:space="preserve">Within the next two years, we plan to continue our </w:t>
            </w:r>
            <w:r w:rsidR="00D10ADF">
              <w:t>quarterly interagency meetings and annual summits to increase awareness, educate the community, and recruit partners to manage</w:t>
            </w:r>
            <w:r w:rsidR="008F4117">
              <w:t xml:space="preserve"> the community</w:t>
            </w:r>
            <w:r w:rsidR="00185427">
              <w:t>'</w:t>
            </w:r>
            <w:r w:rsidR="008F4117">
              <w:t>s psychiatric emergency plan.</w:t>
            </w:r>
          </w:p>
        </w:tc>
      </w:tr>
      <w:tr w:rsidR="00875B16" w:rsidRPr="00A718E9" w14:paraId="0CCD2408" w14:textId="77777777" w:rsidTr="0096701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23" w:type="pct"/>
          </w:tcPr>
          <w:p w14:paraId="5522FEA3" w14:textId="77777777" w:rsidR="00875B16" w:rsidRPr="00E73ABF" w:rsidRDefault="00875B16" w:rsidP="00875B16"/>
        </w:tc>
        <w:tc>
          <w:tcPr>
            <w:tcW w:w="1348" w:type="pct"/>
          </w:tcPr>
          <w:p w14:paraId="3A8FA16F" w14:textId="77777777" w:rsidR="00875B16" w:rsidRPr="00E73ABF" w:rsidRDefault="00875B16" w:rsidP="00875B16">
            <w:pPr>
              <w:cnfStyle w:val="000000100000" w:firstRow="0" w:lastRow="0" w:firstColumn="0" w:lastColumn="0" w:oddVBand="0" w:evenVBand="0" w:oddHBand="1" w:evenHBand="0" w:firstRowFirstColumn="0" w:firstRowLastColumn="0" w:lastRowFirstColumn="0" w:lastRowLastColumn="0"/>
            </w:pPr>
          </w:p>
        </w:tc>
        <w:tc>
          <w:tcPr>
            <w:tcW w:w="1830" w:type="pct"/>
          </w:tcPr>
          <w:p w14:paraId="33310095" w14:textId="77777777" w:rsidR="00875B16" w:rsidRPr="00E73ABF" w:rsidRDefault="00875B16" w:rsidP="00875B16">
            <w:pPr>
              <w:cnfStyle w:val="000000100000" w:firstRow="0" w:lastRow="0" w:firstColumn="0" w:lastColumn="0" w:oddVBand="0" w:evenVBand="0" w:oddHBand="1" w:evenHBand="0" w:firstRowFirstColumn="0" w:firstRowLastColumn="0" w:lastRowFirstColumn="0" w:lastRowLastColumn="0"/>
            </w:pPr>
          </w:p>
        </w:tc>
        <w:tc>
          <w:tcPr>
            <w:tcW w:w="1199" w:type="pct"/>
          </w:tcPr>
          <w:p w14:paraId="79F02520" w14:textId="77777777" w:rsidR="00875B16" w:rsidRPr="00E73ABF" w:rsidRDefault="00875B16" w:rsidP="00875B16">
            <w:pPr>
              <w:cnfStyle w:val="000000100000" w:firstRow="0" w:lastRow="0" w:firstColumn="0" w:lastColumn="0" w:oddVBand="0" w:evenVBand="0" w:oddHBand="1" w:evenHBand="0" w:firstRowFirstColumn="0" w:firstRowLastColumn="0" w:lastRowFirstColumn="0" w:lastRowLastColumn="0"/>
            </w:pPr>
          </w:p>
        </w:tc>
      </w:tr>
      <w:tr w:rsidR="00875B16" w:rsidRPr="00A718E9" w14:paraId="7FE8733C" w14:textId="77777777" w:rsidTr="0096701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23" w:type="pct"/>
          </w:tcPr>
          <w:p w14:paraId="34EBED7F" w14:textId="77777777" w:rsidR="00875B16" w:rsidRPr="002465F4" w:rsidRDefault="00875B16" w:rsidP="00875B16">
            <w:pPr>
              <w:spacing w:before="74" w:line="276" w:lineRule="auto"/>
              <w:ind w:right="111"/>
              <w:contextualSpacing/>
              <w:rPr>
                <w:rFonts w:ascii="Verdana" w:hAnsi="Verdana"/>
              </w:rPr>
            </w:pPr>
          </w:p>
        </w:tc>
        <w:tc>
          <w:tcPr>
            <w:tcW w:w="1348" w:type="pct"/>
          </w:tcPr>
          <w:p w14:paraId="5A02E984" w14:textId="77777777" w:rsidR="00875B16" w:rsidRPr="002465F4" w:rsidRDefault="00875B16" w:rsidP="00875B16">
            <w:pPr>
              <w:spacing w:before="74" w:line="276" w:lineRule="auto"/>
              <w:ind w:left="44" w:right="111"/>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1830" w:type="pct"/>
          </w:tcPr>
          <w:p w14:paraId="3CC558A0" w14:textId="77777777" w:rsidR="00875B16" w:rsidRPr="002465F4" w:rsidRDefault="00875B16" w:rsidP="00875B16">
            <w:pPr>
              <w:spacing w:before="74" w:line="276" w:lineRule="auto"/>
              <w:ind w:left="44" w:right="111"/>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1199" w:type="pct"/>
          </w:tcPr>
          <w:p w14:paraId="79E5CCA3" w14:textId="77777777" w:rsidR="00875B16" w:rsidRPr="002465F4" w:rsidRDefault="00875B16" w:rsidP="00875B16">
            <w:pPr>
              <w:spacing w:before="74" w:line="276" w:lineRule="auto"/>
              <w:ind w:left="44" w:right="111"/>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tbl>
    <w:p w14:paraId="0DFC2EEB" w14:textId="415ABAC9" w:rsidR="008224F4" w:rsidRDefault="008224F4" w:rsidP="008224F4">
      <w:bookmarkStart w:id="41" w:name="_Toc23232237"/>
      <w:bookmarkStart w:id="42" w:name="_Hlk102740822"/>
    </w:p>
    <w:p w14:paraId="50BC91FA" w14:textId="77777777" w:rsidR="008224F4" w:rsidRDefault="008224F4">
      <w:r>
        <w:br w:type="page"/>
      </w:r>
    </w:p>
    <w:p w14:paraId="082ECB7E" w14:textId="77777777" w:rsidR="00E12695" w:rsidRDefault="00E12695" w:rsidP="008224F4">
      <w:pPr>
        <w:pStyle w:val="Heading2"/>
        <w:sectPr w:rsidR="00E12695" w:rsidSect="00D54BFD">
          <w:footnotePr>
            <w:numFmt w:val="lowerLetter"/>
          </w:footnotePr>
          <w:endnotePr>
            <w:numFmt w:val="lowerLetter"/>
            <w:numRestart w:val="eachSect"/>
          </w:endnotePr>
          <w:pgSz w:w="12240" w:h="15840"/>
          <w:pgMar w:top="1440" w:right="1440" w:bottom="1440" w:left="1440" w:header="720" w:footer="720" w:gutter="0"/>
          <w:cols w:space="720"/>
          <w:docGrid w:linePitch="360"/>
        </w:sectPr>
      </w:pPr>
    </w:p>
    <w:p w14:paraId="5D116180" w14:textId="613D769C" w:rsidR="007D5AC8" w:rsidRPr="005F3F0A" w:rsidRDefault="007D5AC8" w:rsidP="008224F4">
      <w:pPr>
        <w:pStyle w:val="Heading2"/>
      </w:pPr>
      <w:bookmarkStart w:id="43" w:name="_Toc177655473"/>
      <w:r w:rsidRPr="005F3F0A">
        <w:lastRenderedPageBreak/>
        <w:t>Section III: Plans and Priorities for System Development</w:t>
      </w:r>
      <w:bookmarkEnd w:id="41"/>
      <w:bookmarkEnd w:id="43"/>
    </w:p>
    <w:p w14:paraId="7ED65692" w14:textId="04B00EE5" w:rsidR="007D5AC8" w:rsidRPr="005F3F0A" w:rsidRDefault="00E12695" w:rsidP="008224F4">
      <w:pPr>
        <w:pStyle w:val="Heading3"/>
      </w:pPr>
      <w:bookmarkStart w:id="44" w:name="_Toc23232238"/>
      <w:bookmarkStart w:id="45" w:name="_Toc177655474"/>
      <w:bookmarkEnd w:id="42"/>
      <w:r>
        <w:t xml:space="preserve">III.A </w:t>
      </w:r>
      <w:r w:rsidR="007D5AC8" w:rsidRPr="005F3F0A">
        <w:t>Jail Diversion</w:t>
      </w:r>
      <w:bookmarkEnd w:id="44"/>
      <w:bookmarkEnd w:id="45"/>
    </w:p>
    <w:p w14:paraId="7FC40E87" w14:textId="1D8FE90A" w:rsidR="007D5AC8" w:rsidRPr="00E73ABF" w:rsidRDefault="007D5AC8" w:rsidP="00E73ABF">
      <w:bookmarkStart w:id="46" w:name="_Toc22033144"/>
      <w:bookmarkStart w:id="47" w:name="_Toc23232239"/>
      <w:r w:rsidRPr="00E73ABF">
        <w:t>The Sequential Intercept Model (SIM) informs community-based responses to people with mental health and substance disorders involved in the criminal justice system. The model is most effective when used as a community strategic planning tool to assess available resources, determine gaps in services, and plan for community change.</w:t>
      </w:r>
      <w:bookmarkEnd w:id="46"/>
      <w:bookmarkEnd w:id="47"/>
    </w:p>
    <w:p w14:paraId="1F6E5C0A" w14:textId="77777777" w:rsidR="007D5AC8" w:rsidRPr="005F3F0A" w:rsidRDefault="007D5AC8" w:rsidP="007D5AC8">
      <w:pPr>
        <w:spacing w:before="240" w:after="120" w:line="276" w:lineRule="auto"/>
        <w:rPr>
          <w:rFonts w:ascii="Verdana" w:hAnsi="Verdana"/>
        </w:rPr>
      </w:pPr>
      <w:r w:rsidRPr="005F3F0A">
        <w:rPr>
          <w:rFonts w:ascii="Verdana" w:hAnsi="Verdana"/>
        </w:rPr>
        <w:t>A link to the SIM can be accessed here:</w:t>
      </w:r>
    </w:p>
    <w:p w14:paraId="67CD9D02" w14:textId="77777777" w:rsidR="007D5AC8" w:rsidRPr="005F3F0A" w:rsidRDefault="007D5AC8" w:rsidP="007D5AC8">
      <w:pPr>
        <w:spacing w:before="240" w:after="120" w:line="276" w:lineRule="auto"/>
        <w:rPr>
          <w:rFonts w:ascii="Verdana" w:hAnsi="Verdana"/>
        </w:rPr>
      </w:pPr>
      <w:hyperlink r:id="rId20" w:history="1">
        <w:r w:rsidRPr="005F3F0A">
          <w:rPr>
            <w:rStyle w:val="Hyperlink"/>
            <w:rFonts w:ascii="Verdana" w:hAnsi="Verdana"/>
          </w:rPr>
          <w:t>https://www.prainc.com/wp-content/uploads/2017/08/SIM-Brochure-Redesign0824.pdf</w:t>
        </w:r>
      </w:hyperlink>
    </w:p>
    <w:p w14:paraId="560D4A77" w14:textId="77777777" w:rsidR="007D5AC8" w:rsidRDefault="007D5AC8" w:rsidP="007D5AC8">
      <w:pPr>
        <w:spacing w:before="240" w:after="240" w:line="276" w:lineRule="auto"/>
        <w:rPr>
          <w:rFonts w:ascii="Verdana" w:hAnsi="Verdana"/>
        </w:rPr>
      </w:pPr>
      <w:r w:rsidRPr="00E73ABF">
        <w:rPr>
          <w:rFonts w:ascii="Verdana" w:hAnsi="Verdana"/>
        </w:rPr>
        <w:t>In the tables below, indicate the strategies used in each intercept to divert people from the criminal justice system and indicate the counties in the service area where the strategies are applicable. List current activities and any plans for the next two years. Enter N/A if not applicable.</w:t>
      </w:r>
    </w:p>
    <w:p w14:paraId="2FCCB680" w14:textId="08C34E77" w:rsidR="00E73ABF" w:rsidRPr="00E73ABF" w:rsidRDefault="00E73ABF" w:rsidP="00E73ABF">
      <w:pPr>
        <w:spacing w:line="276" w:lineRule="auto"/>
        <w:ind w:right="180"/>
        <w:rPr>
          <w:b/>
          <w:bCs/>
        </w:rPr>
      </w:pPr>
      <w:r w:rsidRPr="007E1596">
        <w:rPr>
          <w:rStyle w:val="Strong"/>
        </w:rPr>
        <w:t xml:space="preserve">Table </w:t>
      </w:r>
      <w:r w:rsidR="00720B21">
        <w:rPr>
          <w:rStyle w:val="Strong"/>
        </w:rPr>
        <w:t>8</w:t>
      </w:r>
      <w:r w:rsidR="00720B21" w:rsidRPr="007E1596">
        <w:rPr>
          <w:rStyle w:val="Strong"/>
        </w:rPr>
        <w:t>:</w:t>
      </w:r>
      <w:r w:rsidR="00720B21">
        <w:rPr>
          <w:rStyle w:val="Strong"/>
        </w:rPr>
        <w:t xml:space="preserve"> Intercept</w:t>
      </w:r>
      <w:r w:rsidR="00E37D74">
        <w:rPr>
          <w:rStyle w:val="Strong"/>
        </w:rPr>
        <w:t xml:space="preserve"> 0 Community Services</w:t>
      </w:r>
    </w:p>
    <w:tbl>
      <w:tblPr>
        <w:tblStyle w:val="HHSTableforTextData"/>
        <w:tblW w:w="5000" w:type="pct"/>
        <w:tblLook w:val="04A0" w:firstRow="1" w:lastRow="0" w:firstColumn="1" w:lastColumn="0" w:noHBand="0" w:noVBand="1"/>
      </w:tblPr>
      <w:tblGrid>
        <w:gridCol w:w="4044"/>
        <w:gridCol w:w="1891"/>
        <w:gridCol w:w="3415"/>
      </w:tblGrid>
      <w:tr w:rsidR="007D5AC8" w:rsidRPr="00630C8C" w14:paraId="63754DCE" w14:textId="77777777" w:rsidTr="00D54BFD">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163" w:type="pct"/>
          </w:tcPr>
          <w:p w14:paraId="56EE90EB"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lastRenderedPageBreak/>
              <w:t>Intercept 0: Community Services</w:t>
            </w:r>
          </w:p>
          <w:p w14:paraId="193A7179"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011" w:type="pct"/>
          </w:tcPr>
          <w:p w14:paraId="721FEA39"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1826" w:type="pct"/>
          </w:tcPr>
          <w:p w14:paraId="4D69808C"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5E4513E3"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636B499" w14:textId="7CCB380B" w:rsidR="007D5AC8" w:rsidRPr="00253185" w:rsidRDefault="008041F8" w:rsidP="00A23F07">
            <w:pPr>
              <w:spacing w:line="276" w:lineRule="auto"/>
              <w:ind w:right="180"/>
              <w:contextualSpacing/>
              <w:rPr>
                <w:rFonts w:ascii="Verdana" w:hAnsi="Verdana"/>
              </w:rPr>
            </w:pPr>
            <w:bookmarkStart w:id="48" w:name="_Hlk21955315"/>
            <w:bookmarkStart w:id="49" w:name="_Hlk21954911"/>
            <w:r w:rsidRPr="008041F8">
              <w:rPr>
                <w:rFonts w:ascii="Verdana" w:hAnsi="Verdana"/>
              </w:rPr>
              <w:t xml:space="preserve">Mobil Crisis Outreach (MCOT) </w:t>
            </w:r>
          </w:p>
        </w:tc>
        <w:tc>
          <w:tcPr>
            <w:tcW w:w="1011" w:type="pct"/>
          </w:tcPr>
          <w:p w14:paraId="1BBB267A" w14:textId="47A5E42F" w:rsidR="007D5AC8" w:rsidRPr="00253185" w:rsidRDefault="00A23F07"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 Wood, Van Zandt, Rains, Henderson</w:t>
            </w:r>
          </w:p>
        </w:tc>
        <w:tc>
          <w:tcPr>
            <w:tcW w:w="1826" w:type="pct"/>
          </w:tcPr>
          <w:p w14:paraId="5F1BE407" w14:textId="77777777"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Attend and engage in more cultural competency training.</w:t>
            </w:r>
          </w:p>
          <w:p w14:paraId="4C07C073" w14:textId="77777777"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Increase participation in specialized training related to de-escalation techniques, trauma-informed care, substance use disorders, and mental health conditions.</w:t>
            </w:r>
          </w:p>
          <w:p w14:paraId="606EE8CC" w14:textId="77777777"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 xml:space="preserve">Incorporate peer support workers into the program makeup to provide relatable support.    </w:t>
            </w:r>
          </w:p>
          <w:p w14:paraId="19E5BEF7" w14:textId="77777777"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Have ongoing improvement in follow-up and engagement</w:t>
            </w:r>
          </w:p>
          <w:p w14:paraId="1DDBCFF1" w14:textId="13E046D0"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Incorporate MCOT</w:t>
            </w:r>
            <w:r w:rsidR="004B20F0">
              <w:rPr>
                <w:rFonts w:eastAsia="Times New Roman"/>
                <w:sz w:val="22"/>
                <w:szCs w:val="22"/>
              </w:rPr>
              <w:t>-</w:t>
            </w:r>
            <w:r>
              <w:rPr>
                <w:rFonts w:eastAsia="Times New Roman"/>
                <w:sz w:val="22"/>
                <w:szCs w:val="22"/>
              </w:rPr>
              <w:t>specific surveys to receive feedback on services for improvement</w:t>
            </w:r>
          </w:p>
          <w:p w14:paraId="14C50B99" w14:textId="4B95E4AC"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Conduct frequent and consistent debriefing</w:t>
            </w:r>
            <w:r w:rsidR="004B20F0">
              <w:rPr>
                <w:rFonts w:eastAsia="Times New Roman"/>
                <w:sz w:val="22"/>
                <w:szCs w:val="22"/>
              </w:rPr>
              <w:t>s</w:t>
            </w:r>
            <w:r>
              <w:rPr>
                <w:rFonts w:eastAsia="Times New Roman"/>
                <w:sz w:val="22"/>
                <w:szCs w:val="22"/>
              </w:rPr>
              <w:t xml:space="preserve"> with regular team members and support staff to discuss </w:t>
            </w:r>
            <w:r w:rsidR="004B20F0">
              <w:rPr>
                <w:rFonts w:eastAsia="Times New Roman"/>
                <w:sz w:val="22"/>
                <w:szCs w:val="22"/>
              </w:rPr>
              <w:t>complex</w:t>
            </w:r>
            <w:r>
              <w:rPr>
                <w:rFonts w:eastAsia="Times New Roman"/>
                <w:sz w:val="22"/>
                <w:szCs w:val="22"/>
              </w:rPr>
              <w:t xml:space="preserve"> cases and learn from the outcomes.</w:t>
            </w:r>
          </w:p>
          <w:p w14:paraId="665AA527" w14:textId="38C9D8B1" w:rsidR="00C53AAF" w:rsidRDefault="00C53AAF" w:rsidP="000B0529">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eastAsia="Times New Roman"/>
                <w:sz w:val="22"/>
                <w:szCs w:val="22"/>
              </w:rPr>
            </w:pPr>
            <w:r>
              <w:rPr>
                <w:rFonts w:eastAsia="Times New Roman"/>
                <w:sz w:val="22"/>
                <w:szCs w:val="22"/>
              </w:rPr>
              <w:t>Develop the skills to adapt to the changing needs in the community</w:t>
            </w:r>
            <w:r w:rsidR="00861EB7">
              <w:rPr>
                <w:rFonts w:eastAsia="Times New Roman"/>
                <w:sz w:val="22"/>
                <w:szCs w:val="22"/>
              </w:rPr>
              <w:t xml:space="preserve"> </w:t>
            </w:r>
            <w:r w:rsidR="004B20F0">
              <w:rPr>
                <w:rFonts w:eastAsia="Times New Roman"/>
                <w:sz w:val="22"/>
                <w:szCs w:val="22"/>
              </w:rPr>
              <w:t xml:space="preserve">and </w:t>
            </w:r>
            <w:r>
              <w:rPr>
                <w:rFonts w:eastAsia="Times New Roman"/>
                <w:sz w:val="22"/>
                <w:szCs w:val="22"/>
              </w:rPr>
              <w:t>receive education on new research and best practices in crisis intervention.</w:t>
            </w:r>
          </w:p>
          <w:p w14:paraId="75BFE870" w14:textId="1E4C11BA" w:rsidR="007D5AC8" w:rsidRPr="000119A3" w:rsidRDefault="007D5AC8"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highlight w:val="yellow"/>
              </w:rPr>
            </w:pPr>
          </w:p>
        </w:tc>
      </w:tr>
      <w:bookmarkEnd w:id="48"/>
      <w:tr w:rsidR="007D5AC8" w:rsidRPr="00630C8C" w14:paraId="5B70CBCD" w14:textId="77777777"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64A7823D" w14:textId="5B79E752" w:rsidR="00A23F07" w:rsidRPr="008041F8" w:rsidRDefault="00A23F07" w:rsidP="00A23F07">
            <w:pPr>
              <w:spacing w:line="276" w:lineRule="auto"/>
              <w:ind w:right="180"/>
              <w:contextualSpacing/>
              <w:rPr>
                <w:rFonts w:ascii="Verdana" w:hAnsi="Verdana"/>
              </w:rPr>
            </w:pPr>
            <w:r w:rsidRPr="008041F8">
              <w:rPr>
                <w:rFonts w:ascii="Verdana" w:hAnsi="Verdana"/>
              </w:rPr>
              <w:lastRenderedPageBreak/>
              <w:t xml:space="preserve">Crisis Respite </w:t>
            </w:r>
            <w:r w:rsidR="006602FA">
              <w:rPr>
                <w:rFonts w:ascii="Verdana" w:hAnsi="Verdana"/>
              </w:rPr>
              <w:t>(adults)</w:t>
            </w:r>
          </w:p>
          <w:p w14:paraId="1B18C768" w14:textId="1AEEF94A" w:rsidR="007D5AC8" w:rsidRPr="00253185" w:rsidRDefault="007D5AC8" w:rsidP="00253185">
            <w:pPr>
              <w:spacing w:line="276" w:lineRule="auto"/>
              <w:ind w:right="180"/>
              <w:contextualSpacing/>
              <w:rPr>
                <w:rFonts w:ascii="Verdana" w:hAnsi="Verdana"/>
              </w:rPr>
            </w:pPr>
          </w:p>
        </w:tc>
        <w:tc>
          <w:tcPr>
            <w:tcW w:w="1011" w:type="pct"/>
          </w:tcPr>
          <w:p w14:paraId="20A68F64" w14:textId="28FC6204" w:rsidR="007D5AC8" w:rsidRPr="00253185" w:rsidRDefault="00A23F07" w:rsidP="00253185">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Smith</w:t>
            </w:r>
            <w:r w:rsidR="006602FA">
              <w:rPr>
                <w:rFonts w:ascii="Verdana" w:hAnsi="Verdana"/>
              </w:rPr>
              <w:t>, Wood, Van Zandt, Rains, Henderson</w:t>
            </w:r>
          </w:p>
        </w:tc>
        <w:tc>
          <w:tcPr>
            <w:tcW w:w="1826" w:type="pct"/>
          </w:tcPr>
          <w:p w14:paraId="31617276" w14:textId="03249C26" w:rsidR="003116B6" w:rsidRPr="00C25010" w:rsidRDefault="003116B6" w:rsidP="00C25010">
            <w:pPr>
              <w:ind w:left="360"/>
              <w:cnfStyle w:val="000000010000" w:firstRow="0" w:lastRow="0" w:firstColumn="0" w:lastColumn="0" w:oddVBand="0" w:evenVBand="0" w:oddHBand="0" w:evenHBand="1" w:firstRowFirstColumn="0" w:firstRowLastColumn="0" w:lastRowFirstColumn="0" w:lastRowLastColumn="0"/>
              <w:rPr>
                <w:rFonts w:eastAsia="Times New Roman"/>
                <w:szCs w:val="22"/>
              </w:rPr>
            </w:pPr>
            <w:r w:rsidRPr="00C25010">
              <w:rPr>
                <w:rFonts w:eastAsia="Times New Roman"/>
                <w:szCs w:val="22"/>
              </w:rPr>
              <w:t>Develop the skills to adapt to the c</w:t>
            </w:r>
            <w:r w:rsidR="00BF2630">
              <w:rPr>
                <w:rFonts w:eastAsia="Times New Roman"/>
                <w:szCs w:val="22"/>
              </w:rPr>
              <w:t>ommunity's changing needs and</w:t>
            </w:r>
            <w:r w:rsidRPr="00C25010">
              <w:rPr>
                <w:rFonts w:eastAsia="Times New Roman"/>
                <w:szCs w:val="22"/>
              </w:rPr>
              <w:t xml:space="preserve"> receive education on new research and best practices in crisis intervention.</w:t>
            </w:r>
          </w:p>
          <w:p w14:paraId="30D7A20E" w14:textId="2F3C24ED" w:rsidR="007D5AC8" w:rsidRPr="00253185" w:rsidRDefault="007D5AC8" w:rsidP="00253185">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bookmarkEnd w:id="49"/>
    </w:tbl>
    <w:p w14:paraId="5167EB13" w14:textId="77777777" w:rsidR="007D5AC8" w:rsidRDefault="007D5AC8" w:rsidP="007D5AC8">
      <w:pPr>
        <w:spacing w:line="276" w:lineRule="auto"/>
        <w:ind w:right="180"/>
        <w:rPr>
          <w:rFonts w:ascii="Verdana" w:hAnsi="Verdana"/>
        </w:rPr>
      </w:pPr>
    </w:p>
    <w:p w14:paraId="3A6F8137" w14:textId="7D29BF35" w:rsidR="00253185" w:rsidRPr="0014198B" w:rsidRDefault="00253185" w:rsidP="007D5AC8">
      <w:pPr>
        <w:spacing w:line="276" w:lineRule="auto"/>
        <w:ind w:right="180"/>
        <w:rPr>
          <w:rStyle w:val="Strong"/>
        </w:rPr>
      </w:pPr>
      <w:r w:rsidRPr="0014198B">
        <w:rPr>
          <w:rStyle w:val="Strong"/>
        </w:rPr>
        <w:t xml:space="preserve">Table </w:t>
      </w:r>
      <w:r w:rsidR="00E37D74">
        <w:rPr>
          <w:rStyle w:val="Strong"/>
        </w:rPr>
        <w:t>9</w:t>
      </w:r>
      <w:r w:rsidRPr="0014198B">
        <w:rPr>
          <w:rStyle w:val="Strong"/>
        </w:rPr>
        <w:t>:</w:t>
      </w:r>
      <w:r w:rsidR="00E37D74">
        <w:rPr>
          <w:rStyle w:val="Strong"/>
        </w:rPr>
        <w:t xml:space="preserve"> Intercept 1 Law Enforcement</w:t>
      </w:r>
    </w:p>
    <w:tbl>
      <w:tblPr>
        <w:tblStyle w:val="HHSTableforTextData"/>
        <w:tblW w:w="5000" w:type="pct"/>
        <w:tblLook w:val="04A0" w:firstRow="1" w:lastRow="0" w:firstColumn="1" w:lastColumn="0" w:noHBand="0" w:noVBand="1"/>
      </w:tblPr>
      <w:tblGrid>
        <w:gridCol w:w="4044"/>
        <w:gridCol w:w="1891"/>
        <w:gridCol w:w="3415"/>
      </w:tblGrid>
      <w:tr w:rsidR="007D5AC8" w:rsidRPr="00630C8C" w14:paraId="4A60C66B" w14:textId="77777777"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63" w:type="pct"/>
          </w:tcPr>
          <w:p w14:paraId="1AB2071B" w14:textId="45996072" w:rsidR="007D5AC8" w:rsidRPr="00630C8C" w:rsidRDefault="007D5AC8" w:rsidP="000C44A9">
            <w:pPr>
              <w:spacing w:line="276" w:lineRule="auto"/>
              <w:ind w:right="180"/>
              <w:rPr>
                <w:rFonts w:ascii="Verdana" w:hAnsi="Verdana"/>
                <w:b w:val="0"/>
                <w:color w:val="000000" w:themeColor="text2"/>
              </w:rPr>
            </w:pPr>
            <w:bookmarkStart w:id="50" w:name="OLE_LINK1"/>
            <w:bookmarkStart w:id="51" w:name="OLE_LINK2"/>
            <w:r w:rsidRPr="00630C8C">
              <w:rPr>
                <w:rFonts w:ascii="Verdana" w:hAnsi="Verdana"/>
                <w:color w:val="000000" w:themeColor="text2"/>
              </w:rPr>
              <w:t>Intercept 1: Law Enforcement</w:t>
            </w:r>
          </w:p>
          <w:p w14:paraId="3AC74A0F"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011" w:type="pct"/>
          </w:tcPr>
          <w:p w14:paraId="0A710495"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1826" w:type="pct"/>
          </w:tcPr>
          <w:p w14:paraId="2CC98785"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wo years:</w:t>
            </w:r>
          </w:p>
        </w:tc>
      </w:tr>
      <w:tr w:rsidR="007D5AC8" w:rsidRPr="00630C8C" w14:paraId="2089A57F"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7DA8CD2F" w14:textId="7D458912" w:rsidR="007D5AC8" w:rsidRPr="00E73ABF" w:rsidRDefault="00A23F07" w:rsidP="000548BF">
            <w:pPr>
              <w:spacing w:line="276" w:lineRule="auto"/>
              <w:ind w:right="180"/>
              <w:contextualSpacing/>
              <w:rPr>
                <w:rFonts w:ascii="Verdana" w:hAnsi="Verdana"/>
              </w:rPr>
            </w:pPr>
            <w:r w:rsidRPr="00A23F07">
              <w:rPr>
                <w:rFonts w:ascii="Verdana" w:hAnsi="Verdana"/>
              </w:rPr>
              <w:t xml:space="preserve">Mobil Crisis Outreach (MCOT) </w:t>
            </w:r>
          </w:p>
        </w:tc>
        <w:tc>
          <w:tcPr>
            <w:tcW w:w="1011" w:type="pct"/>
          </w:tcPr>
          <w:p w14:paraId="4FD48DDE" w14:textId="7A79193D" w:rsidR="007D5AC8" w:rsidRPr="00E73ABF" w:rsidRDefault="000548BF" w:rsidP="00E73ABF">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 Wood, Van Zandt, Rains, Henderson</w:t>
            </w:r>
          </w:p>
        </w:tc>
        <w:tc>
          <w:tcPr>
            <w:tcW w:w="1826" w:type="pct"/>
          </w:tcPr>
          <w:p w14:paraId="35465C4E" w14:textId="77777777" w:rsidR="003116B6" w:rsidRPr="00C25010" w:rsidRDefault="003116B6" w:rsidP="00C25010">
            <w:pPr>
              <w:ind w:left="360"/>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C25010">
              <w:rPr>
                <w:rFonts w:eastAsia="Times New Roman"/>
                <w:szCs w:val="22"/>
              </w:rPr>
              <w:t>Increase participation in specialized training related to de-escalation techniques, trauma-informed care, substance use disorders, and mental health conditions.</w:t>
            </w:r>
          </w:p>
          <w:p w14:paraId="285358FD" w14:textId="06EFB6D9" w:rsidR="007D5AC8" w:rsidRPr="00E73ABF" w:rsidRDefault="007D5AC8" w:rsidP="00E73ABF">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D5AC8" w:rsidRPr="00630C8C" w14:paraId="42B6F9EE" w14:textId="77777777"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14:paraId="2ADBBECF" w14:textId="273F622F" w:rsidR="000548BF" w:rsidRPr="00A23F07" w:rsidRDefault="000548BF" w:rsidP="000548BF">
            <w:pPr>
              <w:spacing w:line="276" w:lineRule="auto"/>
              <w:ind w:right="180"/>
              <w:contextualSpacing/>
              <w:rPr>
                <w:rFonts w:ascii="Verdana" w:hAnsi="Verdana"/>
              </w:rPr>
            </w:pPr>
            <w:r w:rsidRPr="00A23F07">
              <w:rPr>
                <w:rFonts w:ascii="Verdana" w:hAnsi="Verdana"/>
              </w:rPr>
              <w:t>Crisis Respite</w:t>
            </w:r>
            <w:r w:rsidR="006602FA">
              <w:rPr>
                <w:rFonts w:ascii="Verdana" w:hAnsi="Verdana"/>
              </w:rPr>
              <w:t xml:space="preserve"> (adults)</w:t>
            </w:r>
          </w:p>
          <w:p w14:paraId="5B9ECCD5" w14:textId="591F90D4" w:rsidR="007D5AC8" w:rsidRPr="00E73ABF" w:rsidRDefault="007D5AC8" w:rsidP="00E73ABF">
            <w:pPr>
              <w:spacing w:line="276" w:lineRule="auto"/>
              <w:ind w:right="180"/>
              <w:contextualSpacing/>
              <w:rPr>
                <w:rFonts w:ascii="Verdana" w:hAnsi="Verdana"/>
              </w:rPr>
            </w:pPr>
          </w:p>
        </w:tc>
        <w:tc>
          <w:tcPr>
            <w:tcW w:w="1011" w:type="pct"/>
          </w:tcPr>
          <w:p w14:paraId="7624DD18" w14:textId="67353A35" w:rsidR="007D5AC8" w:rsidRPr="00E73ABF" w:rsidRDefault="006602FA" w:rsidP="00E73ABF">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Smith, Wood, Van Zandt, Rains, Henderson</w:t>
            </w:r>
          </w:p>
        </w:tc>
        <w:tc>
          <w:tcPr>
            <w:tcW w:w="1826" w:type="pct"/>
          </w:tcPr>
          <w:p w14:paraId="0B5A2B47" w14:textId="77777777" w:rsidR="00C25010" w:rsidRDefault="00C25010" w:rsidP="000B0529">
            <w:pPr>
              <w:pStyle w:val="ListParagraph"/>
              <w:numPr>
                <w:ilvl w:val="0"/>
                <w:numId w:val="25"/>
              </w:numPr>
              <w:spacing w:before="0" w:after="0"/>
              <w:cnfStyle w:val="000000010000" w:firstRow="0" w:lastRow="0" w:firstColumn="0" w:lastColumn="0" w:oddVBand="0" w:evenVBand="0" w:oddHBand="0" w:evenHBand="1" w:firstRowFirstColumn="0" w:firstRowLastColumn="0" w:lastRowFirstColumn="0" w:lastRowLastColumn="0"/>
              <w:rPr>
                <w:rFonts w:eastAsia="Times New Roman"/>
                <w:sz w:val="22"/>
                <w:szCs w:val="22"/>
              </w:rPr>
            </w:pPr>
            <w:r>
              <w:rPr>
                <w:rFonts w:eastAsia="Times New Roman"/>
                <w:sz w:val="22"/>
                <w:szCs w:val="22"/>
              </w:rPr>
              <w:t>Have ongoing improvement in follow-up and engagement</w:t>
            </w:r>
          </w:p>
          <w:p w14:paraId="1D3B0807" w14:textId="0CD19E4D" w:rsidR="00C25010" w:rsidRDefault="00C25010" w:rsidP="000B0529">
            <w:pPr>
              <w:pStyle w:val="ListParagraph"/>
              <w:numPr>
                <w:ilvl w:val="0"/>
                <w:numId w:val="25"/>
              </w:numPr>
              <w:spacing w:before="0" w:after="0"/>
              <w:cnfStyle w:val="000000010000" w:firstRow="0" w:lastRow="0" w:firstColumn="0" w:lastColumn="0" w:oddVBand="0" w:evenVBand="0" w:oddHBand="0" w:evenHBand="1" w:firstRowFirstColumn="0" w:firstRowLastColumn="0" w:lastRowFirstColumn="0" w:lastRowLastColumn="0"/>
              <w:rPr>
                <w:rFonts w:eastAsia="Times New Roman"/>
                <w:sz w:val="22"/>
                <w:szCs w:val="22"/>
              </w:rPr>
            </w:pPr>
            <w:r>
              <w:rPr>
                <w:rFonts w:eastAsia="Times New Roman"/>
                <w:sz w:val="22"/>
                <w:szCs w:val="22"/>
              </w:rPr>
              <w:t>Incorporate MCOT</w:t>
            </w:r>
            <w:r w:rsidR="00BF2630">
              <w:rPr>
                <w:rFonts w:eastAsia="Times New Roman"/>
                <w:sz w:val="22"/>
                <w:szCs w:val="22"/>
              </w:rPr>
              <w:t>-</w:t>
            </w:r>
            <w:r>
              <w:rPr>
                <w:rFonts w:eastAsia="Times New Roman"/>
                <w:sz w:val="22"/>
                <w:szCs w:val="22"/>
              </w:rPr>
              <w:t>specific surveys to receive feedback on services for improvement</w:t>
            </w:r>
          </w:p>
          <w:p w14:paraId="7F42DA20" w14:textId="4F8A6539" w:rsidR="007D5AC8" w:rsidRPr="000119A3" w:rsidRDefault="007D5AC8" w:rsidP="00E73ABF">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highlight w:val="yellow"/>
              </w:rPr>
            </w:pPr>
          </w:p>
        </w:tc>
      </w:tr>
      <w:bookmarkEnd w:id="50"/>
      <w:bookmarkEnd w:id="51"/>
    </w:tbl>
    <w:p w14:paraId="50BD5D6E" w14:textId="77777777" w:rsidR="007D5AC8" w:rsidRDefault="007D5AC8" w:rsidP="00E73ABF">
      <w:pPr>
        <w:spacing w:line="276" w:lineRule="auto"/>
        <w:ind w:right="180"/>
        <w:rPr>
          <w:rFonts w:ascii="Verdana" w:hAnsi="Verdana"/>
        </w:rPr>
      </w:pPr>
    </w:p>
    <w:p w14:paraId="47EC2ECA" w14:textId="66E24C1D" w:rsidR="00253185" w:rsidRPr="007E1596" w:rsidRDefault="00253185" w:rsidP="007D5AC8">
      <w:pPr>
        <w:spacing w:line="276" w:lineRule="auto"/>
        <w:ind w:right="180"/>
        <w:rPr>
          <w:rStyle w:val="Strong"/>
        </w:rPr>
      </w:pPr>
      <w:r w:rsidRPr="007E1596">
        <w:rPr>
          <w:rStyle w:val="Strong"/>
        </w:rPr>
        <w:t xml:space="preserve">Table </w:t>
      </w:r>
      <w:r w:rsidR="00E37D74">
        <w:rPr>
          <w:rStyle w:val="Strong"/>
        </w:rPr>
        <w:t>10</w:t>
      </w:r>
      <w:r w:rsidRPr="007E1596">
        <w:rPr>
          <w:rStyle w:val="Strong"/>
        </w:rPr>
        <w:t xml:space="preserve">: </w:t>
      </w:r>
      <w:r w:rsidR="00E37D74">
        <w:rPr>
          <w:rStyle w:val="Strong"/>
        </w:rPr>
        <w:t>Intercept 2 Post Arrest</w:t>
      </w:r>
    </w:p>
    <w:tbl>
      <w:tblPr>
        <w:tblStyle w:val="HHSTableforTextData"/>
        <w:tblW w:w="9355" w:type="dxa"/>
        <w:tblLook w:val="04A0" w:firstRow="1" w:lastRow="0" w:firstColumn="1" w:lastColumn="0" w:noHBand="0" w:noVBand="1"/>
      </w:tblPr>
      <w:tblGrid>
        <w:gridCol w:w="4045"/>
        <w:gridCol w:w="1890"/>
        <w:gridCol w:w="3420"/>
      </w:tblGrid>
      <w:tr w:rsidR="007D5AC8" w:rsidRPr="00630C8C" w14:paraId="116F5184" w14:textId="77777777"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hideMark/>
          </w:tcPr>
          <w:p w14:paraId="0BB63090" w14:textId="128ED439"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Intercept 2: Post Arrest; Initial Detention and Initial Hearings</w:t>
            </w:r>
          </w:p>
          <w:p w14:paraId="6771B17E"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hideMark/>
          </w:tcPr>
          <w:p w14:paraId="0FB31CEC"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14:paraId="65693DA8" w14:textId="77777777" w:rsidR="007D5AC8" w:rsidRPr="00630C8C" w:rsidRDefault="007D5AC8" w:rsidP="00D54BFD">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0BDC992E"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696F59D" w14:textId="48B1676F" w:rsidR="007D5AC8" w:rsidRPr="00253185" w:rsidRDefault="00D3716A" w:rsidP="00253185">
            <w:pPr>
              <w:spacing w:line="276" w:lineRule="auto"/>
              <w:ind w:right="180"/>
              <w:contextualSpacing/>
              <w:rPr>
                <w:rFonts w:ascii="Verdana" w:hAnsi="Verdana"/>
              </w:rPr>
            </w:pPr>
            <w:r>
              <w:rPr>
                <w:rFonts w:ascii="Verdana" w:hAnsi="Verdana"/>
              </w:rPr>
              <w:t>Jail Navigator Program</w:t>
            </w:r>
          </w:p>
        </w:tc>
        <w:tc>
          <w:tcPr>
            <w:tcW w:w="1890" w:type="dxa"/>
          </w:tcPr>
          <w:p w14:paraId="18597EE0" w14:textId="1D90FE92" w:rsidR="007D5AC8" w:rsidRPr="00253185" w:rsidRDefault="00D3716A" w:rsidP="00253185">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 Wood, Van Zandt, Rains, Henderson</w:t>
            </w:r>
          </w:p>
        </w:tc>
        <w:tc>
          <w:tcPr>
            <w:tcW w:w="3420" w:type="dxa"/>
          </w:tcPr>
          <w:p w14:paraId="2F6869F1" w14:textId="125245EC" w:rsidR="002543BF" w:rsidRDefault="002543BF" w:rsidP="002543BF">
            <w:pPr>
              <w:cnfStyle w:val="000000100000" w:firstRow="0" w:lastRow="0" w:firstColumn="0" w:lastColumn="0" w:oddVBand="0" w:evenVBand="0" w:oddHBand="1" w:evenHBand="0" w:firstRowFirstColumn="0" w:firstRowLastColumn="0" w:lastRowFirstColumn="0" w:lastRowLastColumn="0"/>
            </w:pPr>
            <w:r>
              <w:t xml:space="preserve">Jail Navigation plan-implement jail navigation services in each of our </w:t>
            </w:r>
            <w:r w:rsidR="004C694A">
              <w:t>five</w:t>
            </w:r>
            <w:r>
              <w:t xml:space="preserve"> county jails to screen inmates for MH and SUD, link to appropriate services, and coordinate that care in the community.</w:t>
            </w:r>
          </w:p>
          <w:p w14:paraId="53B4FC8B" w14:textId="77777777" w:rsidR="002543BF" w:rsidRDefault="002543BF" w:rsidP="002543BF">
            <w:pPr>
              <w:cnfStyle w:val="000000100000" w:firstRow="0" w:lastRow="0" w:firstColumn="0" w:lastColumn="0" w:oddVBand="0" w:evenVBand="0" w:oddHBand="1" w:evenHBand="0" w:firstRowFirstColumn="0" w:firstRowLastColumn="0" w:lastRowFirstColumn="0" w:lastRowLastColumn="0"/>
            </w:pPr>
          </w:p>
          <w:p w14:paraId="3C650E26" w14:textId="77777777" w:rsidR="007D5AC8" w:rsidRPr="00253185" w:rsidRDefault="007D5AC8" w:rsidP="00D54BFD">
            <w:pPr>
              <w:spacing w:line="276" w:lineRule="auto"/>
              <w:ind w:right="369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4F1FE7D5" w14:textId="77777777" w:rsidR="007D5AC8" w:rsidRDefault="007D5AC8" w:rsidP="007D5AC8">
      <w:pPr>
        <w:spacing w:line="276" w:lineRule="auto"/>
        <w:ind w:right="180"/>
        <w:rPr>
          <w:rFonts w:ascii="Verdana" w:hAnsi="Verdana"/>
        </w:rPr>
      </w:pPr>
    </w:p>
    <w:p w14:paraId="5950F123" w14:textId="77777777" w:rsidR="0096701E" w:rsidRDefault="0096701E" w:rsidP="007D5AC8">
      <w:pPr>
        <w:spacing w:line="276" w:lineRule="auto"/>
        <w:ind w:right="180"/>
        <w:rPr>
          <w:rStyle w:val="Strong"/>
        </w:rPr>
      </w:pPr>
    </w:p>
    <w:p w14:paraId="55D83B0E" w14:textId="77777777" w:rsidR="0096701E" w:rsidRDefault="0096701E" w:rsidP="007D5AC8">
      <w:pPr>
        <w:spacing w:line="276" w:lineRule="auto"/>
        <w:ind w:right="180"/>
        <w:rPr>
          <w:rStyle w:val="Strong"/>
        </w:rPr>
      </w:pPr>
    </w:p>
    <w:p w14:paraId="24C3F650" w14:textId="113FC0E8" w:rsidR="007D5AC8" w:rsidRPr="007E1596" w:rsidRDefault="007E1596" w:rsidP="007D5AC8">
      <w:pPr>
        <w:spacing w:line="276" w:lineRule="auto"/>
        <w:ind w:right="180"/>
        <w:rPr>
          <w:b/>
          <w:bCs/>
        </w:rPr>
      </w:pPr>
      <w:r w:rsidRPr="007E1596">
        <w:rPr>
          <w:rStyle w:val="Strong"/>
        </w:rPr>
        <w:lastRenderedPageBreak/>
        <w:t xml:space="preserve">Table </w:t>
      </w:r>
      <w:r w:rsidR="00E37D74">
        <w:rPr>
          <w:rStyle w:val="Strong"/>
        </w:rPr>
        <w:t>11</w:t>
      </w:r>
      <w:r w:rsidRPr="007E1596">
        <w:rPr>
          <w:rStyle w:val="Strong"/>
        </w:rPr>
        <w:t xml:space="preserve">: </w:t>
      </w:r>
      <w:r w:rsidR="00E37D74">
        <w:rPr>
          <w:rStyle w:val="Strong"/>
        </w:rPr>
        <w:t>Intercept 3 Jails and Courts</w:t>
      </w:r>
    </w:p>
    <w:tbl>
      <w:tblPr>
        <w:tblStyle w:val="HHSTableforTextData"/>
        <w:tblW w:w="9355" w:type="dxa"/>
        <w:tblLayout w:type="fixed"/>
        <w:tblLook w:val="04A0" w:firstRow="1" w:lastRow="0" w:firstColumn="1" w:lastColumn="0" w:noHBand="0" w:noVBand="1"/>
      </w:tblPr>
      <w:tblGrid>
        <w:gridCol w:w="4045"/>
        <w:gridCol w:w="1890"/>
        <w:gridCol w:w="3420"/>
      </w:tblGrid>
      <w:tr w:rsidR="007D5AC8" w:rsidRPr="00630C8C" w14:paraId="0B382A42" w14:textId="77777777"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tcPr>
          <w:p w14:paraId="0CCD229F"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Intercept 3: Jails</w:t>
            </w:r>
            <w:r>
              <w:rPr>
                <w:rFonts w:ascii="Verdana" w:hAnsi="Verdana"/>
                <w:color w:val="000000" w:themeColor="text2"/>
              </w:rPr>
              <w:t xml:space="preserve"> and </w:t>
            </w:r>
            <w:r w:rsidRPr="00630C8C">
              <w:rPr>
                <w:rFonts w:ascii="Verdana" w:hAnsi="Verdana"/>
                <w:color w:val="000000" w:themeColor="text2"/>
              </w:rPr>
              <w:t>Courts</w:t>
            </w:r>
          </w:p>
          <w:p w14:paraId="34B5F325"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tcPr>
          <w:p w14:paraId="433DB3EC"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14:paraId="312C4AA3"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447FEB08"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04B9CDB1" w14:textId="6DEBD05E" w:rsidR="007D5AC8" w:rsidRPr="007E1596" w:rsidRDefault="00273269" w:rsidP="007E1596">
            <w:pPr>
              <w:spacing w:line="276" w:lineRule="auto"/>
              <w:ind w:right="180"/>
              <w:contextualSpacing/>
              <w:rPr>
                <w:rFonts w:ascii="Verdana" w:hAnsi="Verdana"/>
              </w:rPr>
            </w:pPr>
            <w:r>
              <w:rPr>
                <w:rFonts w:ascii="Verdana" w:hAnsi="Verdana"/>
              </w:rPr>
              <w:t>Jail Based Competency Restoration (JBCR)</w:t>
            </w:r>
          </w:p>
        </w:tc>
        <w:tc>
          <w:tcPr>
            <w:tcW w:w="1890" w:type="dxa"/>
          </w:tcPr>
          <w:p w14:paraId="6714BD1D" w14:textId="5E82E886" w:rsidR="007D5AC8" w:rsidRPr="007E1596" w:rsidRDefault="00D3716A"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 Wood, Van Zandt, Rains, Henderson</w:t>
            </w:r>
          </w:p>
        </w:tc>
        <w:tc>
          <w:tcPr>
            <w:tcW w:w="3420" w:type="dxa"/>
          </w:tcPr>
          <w:p w14:paraId="50237D67" w14:textId="57F43D21" w:rsidR="00E42334" w:rsidRDefault="00E42334" w:rsidP="00E42334">
            <w:pPr>
              <w:cnfStyle w:val="000000100000" w:firstRow="0" w:lastRow="0" w:firstColumn="0" w:lastColumn="0" w:oddVBand="0" w:evenVBand="0" w:oddHBand="1" w:evenHBand="0" w:firstRowFirstColumn="0" w:firstRowLastColumn="0" w:lastRowFirstColumn="0" w:lastRowLastColumn="0"/>
            </w:pPr>
            <w:r>
              <w:t>JBCR plan</w:t>
            </w:r>
            <w:r w:rsidR="00BF2630">
              <w:t xml:space="preserve">s to </w:t>
            </w:r>
            <w:r>
              <w:t xml:space="preserve">continue with </w:t>
            </w:r>
            <w:r w:rsidR="00BF2630">
              <w:t xml:space="preserve">the </w:t>
            </w:r>
            <w:r>
              <w:t xml:space="preserve">current program in Smith County and expand </w:t>
            </w:r>
            <w:r w:rsidR="00BF2630">
              <w:t xml:space="preserve">the </w:t>
            </w:r>
            <w:r>
              <w:t xml:space="preserve">numbers served to divert IST defendants from the forensic Clearinghouse and MSU lists. </w:t>
            </w:r>
            <w:r w:rsidR="00BF2630">
              <w:t>At our monthly county forensic team meetings, continue educating courts, prosecutors, and local defense attorneys about jail-based restorative service</w:t>
            </w:r>
            <w:r>
              <w:t>s. Explore with jail administration to expand option</w:t>
            </w:r>
            <w:r w:rsidR="00BF2630">
              <w:t>s</w:t>
            </w:r>
            <w:r>
              <w:t xml:space="preserve"> for court</w:t>
            </w:r>
            <w:r w:rsidR="00BF2630">
              <w:t>-</w:t>
            </w:r>
            <w:r>
              <w:t xml:space="preserve">ordered medications to increase appropriate referrals to JBCR. Link JBCR clients to </w:t>
            </w:r>
            <w:r w:rsidR="00BF2630">
              <w:t xml:space="preserve">the </w:t>
            </w:r>
            <w:r>
              <w:t>Jail Navigation Program for coordinated release plans upon resolution of criminal cases.</w:t>
            </w:r>
          </w:p>
          <w:p w14:paraId="21A7FC1F" w14:textId="77777777" w:rsidR="007D5AC8" w:rsidRPr="007E1596" w:rsidRDefault="007D5AC8"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34DC27F9" w14:textId="77777777" w:rsidR="007D5AC8" w:rsidRDefault="007D5AC8" w:rsidP="007D5AC8">
      <w:pPr>
        <w:spacing w:line="276" w:lineRule="auto"/>
        <w:rPr>
          <w:rFonts w:ascii="Verdana" w:hAnsi="Verdana"/>
        </w:rPr>
      </w:pPr>
    </w:p>
    <w:p w14:paraId="7DDC5DEE" w14:textId="3CF509DB" w:rsidR="007E1596" w:rsidRPr="007E1596" w:rsidRDefault="007E1596" w:rsidP="007E1596">
      <w:pPr>
        <w:spacing w:line="276" w:lineRule="auto"/>
        <w:ind w:right="180"/>
        <w:rPr>
          <w:b/>
          <w:bCs/>
        </w:rPr>
      </w:pPr>
      <w:r w:rsidRPr="007E1596">
        <w:rPr>
          <w:rStyle w:val="Strong"/>
        </w:rPr>
        <w:t xml:space="preserve">Table </w:t>
      </w:r>
      <w:r w:rsidR="00E37D74">
        <w:rPr>
          <w:rStyle w:val="Strong"/>
        </w:rPr>
        <w:t>12</w:t>
      </w:r>
      <w:r w:rsidRPr="007E1596">
        <w:rPr>
          <w:rStyle w:val="Strong"/>
        </w:rPr>
        <w:t xml:space="preserve">: </w:t>
      </w:r>
      <w:r w:rsidR="00E37D74">
        <w:rPr>
          <w:rStyle w:val="Strong"/>
        </w:rPr>
        <w:t>Intercept 4 Reentry</w:t>
      </w:r>
    </w:p>
    <w:tbl>
      <w:tblPr>
        <w:tblStyle w:val="HHSTableforTextData"/>
        <w:tblW w:w="9355" w:type="dxa"/>
        <w:tblLook w:val="04A0" w:firstRow="1" w:lastRow="0" w:firstColumn="1" w:lastColumn="0" w:noHBand="0" w:noVBand="1"/>
      </w:tblPr>
      <w:tblGrid>
        <w:gridCol w:w="4045"/>
        <w:gridCol w:w="1890"/>
        <w:gridCol w:w="3420"/>
      </w:tblGrid>
      <w:tr w:rsidR="007D5AC8" w:rsidRPr="00630C8C" w14:paraId="3288DEF1" w14:textId="77777777"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tcPr>
          <w:p w14:paraId="7CF64CD3"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Intercept 4:  Reentry</w:t>
            </w:r>
          </w:p>
          <w:p w14:paraId="0FEE44E6"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tcPr>
          <w:p w14:paraId="42D5E3FA"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14:paraId="2297BF0B" w14:textId="77777777" w:rsidR="007D5AC8" w:rsidRPr="00630C8C" w:rsidRDefault="007D5AC8" w:rsidP="000C44A9">
            <w:pPr>
              <w:spacing w:line="276" w:lineRule="auto"/>
              <w:ind w:right="165"/>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726DDA38"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47DD8424" w14:textId="36CB8221" w:rsidR="007D5AC8" w:rsidRPr="007E1596" w:rsidRDefault="008D5DD0" w:rsidP="007E1596">
            <w:pPr>
              <w:spacing w:line="276" w:lineRule="auto"/>
              <w:ind w:right="180"/>
              <w:rPr>
                <w:rFonts w:ascii="Verdana" w:hAnsi="Verdana"/>
              </w:rPr>
            </w:pPr>
            <w:r w:rsidRPr="008D5DD0">
              <w:rPr>
                <w:rFonts w:ascii="Verdana" w:hAnsi="Verdana"/>
              </w:rPr>
              <w:t xml:space="preserve">Texas </w:t>
            </w:r>
            <w:r w:rsidR="00457D7E">
              <w:rPr>
                <w:rFonts w:ascii="Verdana" w:hAnsi="Verdana"/>
              </w:rPr>
              <w:t>C</w:t>
            </w:r>
            <w:r w:rsidRPr="008D5DD0">
              <w:rPr>
                <w:rFonts w:ascii="Verdana" w:hAnsi="Verdana"/>
              </w:rPr>
              <w:t xml:space="preserve">orrectional </w:t>
            </w:r>
            <w:r w:rsidR="00457D7E">
              <w:rPr>
                <w:rFonts w:ascii="Verdana" w:hAnsi="Verdana"/>
              </w:rPr>
              <w:t>O</w:t>
            </w:r>
            <w:r w:rsidRPr="008D5DD0">
              <w:rPr>
                <w:rFonts w:ascii="Verdana" w:hAnsi="Verdana"/>
              </w:rPr>
              <w:t xml:space="preserve">ffice on </w:t>
            </w:r>
            <w:r w:rsidR="00457D7E">
              <w:rPr>
                <w:rFonts w:ascii="Verdana" w:hAnsi="Verdana"/>
              </w:rPr>
              <w:t>O</w:t>
            </w:r>
            <w:r w:rsidRPr="008D5DD0">
              <w:rPr>
                <w:rFonts w:ascii="Verdana" w:hAnsi="Verdana"/>
              </w:rPr>
              <w:t xml:space="preserve">ffenders with </w:t>
            </w:r>
            <w:r w:rsidR="00457D7E">
              <w:rPr>
                <w:rFonts w:ascii="Verdana" w:hAnsi="Verdana"/>
              </w:rPr>
              <w:t>M</w:t>
            </w:r>
            <w:r w:rsidRPr="008D5DD0">
              <w:rPr>
                <w:rFonts w:ascii="Verdana" w:hAnsi="Verdana"/>
              </w:rPr>
              <w:t xml:space="preserve">edical or </w:t>
            </w:r>
            <w:r w:rsidR="00457D7E">
              <w:rPr>
                <w:rFonts w:ascii="Verdana" w:hAnsi="Verdana"/>
              </w:rPr>
              <w:t>M</w:t>
            </w:r>
            <w:r w:rsidRPr="008D5DD0">
              <w:rPr>
                <w:rFonts w:ascii="Verdana" w:hAnsi="Verdana"/>
              </w:rPr>
              <w:t xml:space="preserve">ental </w:t>
            </w:r>
            <w:r w:rsidR="00457D7E">
              <w:rPr>
                <w:rFonts w:ascii="Verdana" w:hAnsi="Verdana"/>
              </w:rPr>
              <w:t>I</w:t>
            </w:r>
            <w:r w:rsidRPr="008D5DD0">
              <w:rPr>
                <w:rFonts w:ascii="Verdana" w:hAnsi="Verdana"/>
              </w:rPr>
              <w:t>mpairments (</w:t>
            </w:r>
            <w:r w:rsidR="00457D7E">
              <w:rPr>
                <w:rFonts w:ascii="Verdana" w:hAnsi="Verdana"/>
              </w:rPr>
              <w:t>TCOOMMI</w:t>
            </w:r>
            <w:r w:rsidRPr="008D5DD0">
              <w:rPr>
                <w:rFonts w:ascii="Verdana" w:hAnsi="Verdana"/>
              </w:rPr>
              <w:t>)</w:t>
            </w:r>
          </w:p>
        </w:tc>
        <w:tc>
          <w:tcPr>
            <w:tcW w:w="1890" w:type="dxa"/>
          </w:tcPr>
          <w:p w14:paraId="18232296" w14:textId="2D8D1C45" w:rsidR="007D5AC8" w:rsidRPr="007E1596" w:rsidRDefault="00457D7E"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 Wood, Van Zandt, Rains, Henderson</w:t>
            </w:r>
          </w:p>
        </w:tc>
        <w:tc>
          <w:tcPr>
            <w:tcW w:w="3420" w:type="dxa"/>
          </w:tcPr>
          <w:p w14:paraId="6FAD03C8" w14:textId="4FD9F3A1" w:rsidR="00BA45D4" w:rsidRDefault="00BA45D4" w:rsidP="00BA45D4">
            <w:pPr>
              <w:cnfStyle w:val="000000100000" w:firstRow="0" w:lastRow="0" w:firstColumn="0" w:lastColumn="0" w:oddVBand="0" w:evenVBand="0" w:oddHBand="1" w:evenHBand="0" w:firstRowFirstColumn="0" w:firstRowLastColumn="0" w:lastRowFirstColumn="0" w:lastRowLastColumn="0"/>
            </w:pPr>
            <w:r>
              <w:t xml:space="preserve">Continue current programs. Explore </w:t>
            </w:r>
            <w:r w:rsidR="000815E4">
              <w:t>adjustments</w:t>
            </w:r>
            <w:r>
              <w:t xml:space="preserve"> to current contracts for probation and expansion of services in Van Zandt, Rains</w:t>
            </w:r>
            <w:r w:rsidR="00BF2630">
              <w:t>,</w:t>
            </w:r>
            <w:r>
              <w:t xml:space="preserve"> and Wood Counties.</w:t>
            </w:r>
          </w:p>
          <w:p w14:paraId="079EAD39" w14:textId="7B83EDC1" w:rsidR="00DD5D76" w:rsidRDefault="00DD5D76" w:rsidP="00DD5D76">
            <w:pPr>
              <w:cnfStyle w:val="000000100000" w:firstRow="0" w:lastRow="0" w:firstColumn="0" w:lastColumn="0" w:oddVBand="0" w:evenVBand="0" w:oddHBand="1" w:evenHBand="0" w:firstRowFirstColumn="0" w:firstRowLastColumn="0" w:lastRowFirstColumn="0" w:lastRowLastColumn="0"/>
            </w:pPr>
            <w:r>
              <w:t xml:space="preserve">Continue to provide offenders with the tools, support, and care necessary to navigate their reintegration into </w:t>
            </w:r>
            <w:r w:rsidR="00647B05">
              <w:t>s</w:t>
            </w:r>
            <w:r>
              <w:t>ociety, reduce the likelihood of reoffending</w:t>
            </w:r>
            <w:r w:rsidR="00920A4E">
              <w:t>,</w:t>
            </w:r>
            <w:r>
              <w:t xml:space="preserve"> and improve the quality of life and community safety.</w:t>
            </w:r>
            <w:r w:rsidR="00647B05">
              <w:t xml:space="preserve"> </w:t>
            </w:r>
            <w:r>
              <w:t>TCOOMMI will continue to improve the delivery of care and support services to individuals with impairments</w:t>
            </w:r>
            <w:r w:rsidR="00920A4E">
              <w:t>, which will contribute to public safety and rehabilitation and reduce</w:t>
            </w:r>
            <w:r>
              <w:t xml:space="preserve"> the long-term burden on the criminal justice and healthcare systems.</w:t>
            </w:r>
          </w:p>
          <w:p w14:paraId="197E6AE7" w14:textId="77777777" w:rsidR="00DD5D76" w:rsidRDefault="00DD5D76" w:rsidP="00BA45D4">
            <w:pPr>
              <w:cnfStyle w:val="000000100000" w:firstRow="0" w:lastRow="0" w:firstColumn="0" w:lastColumn="0" w:oddVBand="0" w:evenVBand="0" w:oddHBand="1" w:evenHBand="0" w:firstRowFirstColumn="0" w:firstRowLastColumn="0" w:lastRowFirstColumn="0" w:lastRowLastColumn="0"/>
            </w:pPr>
          </w:p>
          <w:p w14:paraId="16F28F3D" w14:textId="074CFDA5" w:rsidR="007D5AC8" w:rsidRPr="000C4E41" w:rsidRDefault="007D5AC8" w:rsidP="007E1596">
            <w:pPr>
              <w:spacing w:line="276" w:lineRule="auto"/>
              <w:ind w:right="165"/>
              <w:cnfStyle w:val="000000100000" w:firstRow="0" w:lastRow="0" w:firstColumn="0" w:lastColumn="0" w:oddVBand="0" w:evenVBand="0" w:oddHBand="1" w:evenHBand="0" w:firstRowFirstColumn="0" w:firstRowLastColumn="0" w:lastRowFirstColumn="0" w:lastRowLastColumn="0"/>
              <w:rPr>
                <w:rFonts w:ascii="Verdana" w:hAnsi="Verdana"/>
                <w:highlight w:val="yellow"/>
              </w:rPr>
            </w:pPr>
          </w:p>
        </w:tc>
      </w:tr>
    </w:tbl>
    <w:p w14:paraId="2531E28B" w14:textId="77777777" w:rsidR="007D5AC8" w:rsidRDefault="007D5AC8" w:rsidP="007D5AC8">
      <w:pPr>
        <w:spacing w:line="276" w:lineRule="auto"/>
        <w:ind w:right="180"/>
        <w:rPr>
          <w:rFonts w:ascii="Verdana" w:hAnsi="Verdana"/>
          <w:b/>
        </w:rPr>
      </w:pPr>
    </w:p>
    <w:p w14:paraId="359AC162" w14:textId="77777777" w:rsidR="0096701E" w:rsidRDefault="0096701E" w:rsidP="007D5AC8">
      <w:pPr>
        <w:spacing w:line="276" w:lineRule="auto"/>
        <w:ind w:right="180"/>
        <w:rPr>
          <w:rStyle w:val="Strong"/>
        </w:rPr>
      </w:pPr>
    </w:p>
    <w:p w14:paraId="53D49403" w14:textId="635E5975" w:rsidR="007E1596" w:rsidRPr="007E1596" w:rsidRDefault="007E1596" w:rsidP="007D5AC8">
      <w:pPr>
        <w:spacing w:line="276" w:lineRule="auto"/>
        <w:ind w:right="180"/>
        <w:rPr>
          <w:b/>
          <w:bCs/>
        </w:rPr>
      </w:pPr>
      <w:r w:rsidRPr="007E1596">
        <w:rPr>
          <w:rStyle w:val="Strong"/>
        </w:rPr>
        <w:t xml:space="preserve">Table </w:t>
      </w:r>
      <w:r w:rsidR="00E37D74">
        <w:rPr>
          <w:rStyle w:val="Strong"/>
        </w:rPr>
        <w:t>13</w:t>
      </w:r>
      <w:r w:rsidRPr="007E1596">
        <w:rPr>
          <w:rStyle w:val="Strong"/>
        </w:rPr>
        <w:t xml:space="preserve">: </w:t>
      </w:r>
      <w:r w:rsidR="00E37D74">
        <w:rPr>
          <w:rStyle w:val="Strong"/>
        </w:rPr>
        <w:t>Intercept 5 Community Corrections</w:t>
      </w:r>
    </w:p>
    <w:tbl>
      <w:tblPr>
        <w:tblStyle w:val="HHSTableforTextData"/>
        <w:tblW w:w="9355" w:type="dxa"/>
        <w:tblLook w:val="04A0" w:firstRow="1" w:lastRow="0" w:firstColumn="1" w:lastColumn="0" w:noHBand="0" w:noVBand="1"/>
      </w:tblPr>
      <w:tblGrid>
        <w:gridCol w:w="4045"/>
        <w:gridCol w:w="1890"/>
        <w:gridCol w:w="3420"/>
      </w:tblGrid>
      <w:tr w:rsidR="007D5AC8" w:rsidRPr="00630C8C" w14:paraId="3CA2D3A5" w14:textId="77777777"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tcPr>
          <w:p w14:paraId="05CCBA7A"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Intercept 5:  Community Corrections</w:t>
            </w:r>
          </w:p>
          <w:p w14:paraId="1A1A94D8" w14:textId="77777777" w:rsidR="007D5AC8" w:rsidRPr="00630C8C" w:rsidRDefault="007D5AC8" w:rsidP="000C44A9">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tcPr>
          <w:p w14:paraId="08CCD0A1"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14:paraId="346C5FC5" w14:textId="77777777" w:rsidR="007D5AC8" w:rsidRPr="00630C8C" w:rsidRDefault="007D5AC8" w:rsidP="000C44A9">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D5AC8" w:rsidRPr="00630C8C" w14:paraId="51A141E9" w14:textId="77777777"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4D9E3AEE" w14:textId="73CB341B" w:rsidR="007D5AC8" w:rsidRPr="005F3F0A" w:rsidRDefault="005536AE" w:rsidP="000C44A9">
            <w:pPr>
              <w:spacing w:line="276" w:lineRule="auto"/>
              <w:ind w:right="180"/>
              <w:rPr>
                <w:rFonts w:ascii="Verdana" w:hAnsi="Verdana"/>
              </w:rPr>
            </w:pPr>
            <w:r w:rsidRPr="008D5DD0">
              <w:rPr>
                <w:rFonts w:ascii="Verdana" w:hAnsi="Verdana"/>
              </w:rPr>
              <w:t xml:space="preserve">Texas </w:t>
            </w:r>
            <w:r>
              <w:rPr>
                <w:rFonts w:ascii="Verdana" w:hAnsi="Verdana"/>
              </w:rPr>
              <w:t>C</w:t>
            </w:r>
            <w:r w:rsidRPr="008D5DD0">
              <w:rPr>
                <w:rFonts w:ascii="Verdana" w:hAnsi="Verdana"/>
              </w:rPr>
              <w:t xml:space="preserve">orrectional </w:t>
            </w:r>
            <w:r>
              <w:rPr>
                <w:rFonts w:ascii="Verdana" w:hAnsi="Verdana"/>
              </w:rPr>
              <w:t>O</w:t>
            </w:r>
            <w:r w:rsidRPr="008D5DD0">
              <w:rPr>
                <w:rFonts w:ascii="Verdana" w:hAnsi="Verdana"/>
              </w:rPr>
              <w:t xml:space="preserve">ffice on </w:t>
            </w:r>
            <w:r>
              <w:rPr>
                <w:rFonts w:ascii="Verdana" w:hAnsi="Verdana"/>
              </w:rPr>
              <w:t>O</w:t>
            </w:r>
            <w:r w:rsidRPr="008D5DD0">
              <w:rPr>
                <w:rFonts w:ascii="Verdana" w:hAnsi="Verdana"/>
              </w:rPr>
              <w:t xml:space="preserve">ffenders with </w:t>
            </w:r>
            <w:r>
              <w:rPr>
                <w:rFonts w:ascii="Verdana" w:hAnsi="Verdana"/>
              </w:rPr>
              <w:t>M</w:t>
            </w:r>
            <w:r w:rsidRPr="008D5DD0">
              <w:rPr>
                <w:rFonts w:ascii="Verdana" w:hAnsi="Verdana"/>
              </w:rPr>
              <w:t xml:space="preserve">edical or </w:t>
            </w:r>
            <w:r>
              <w:rPr>
                <w:rFonts w:ascii="Verdana" w:hAnsi="Verdana"/>
              </w:rPr>
              <w:t>M</w:t>
            </w:r>
            <w:r w:rsidRPr="008D5DD0">
              <w:rPr>
                <w:rFonts w:ascii="Verdana" w:hAnsi="Verdana"/>
              </w:rPr>
              <w:t xml:space="preserve">ental </w:t>
            </w:r>
            <w:r>
              <w:rPr>
                <w:rFonts w:ascii="Verdana" w:hAnsi="Verdana"/>
              </w:rPr>
              <w:t>I</w:t>
            </w:r>
            <w:r w:rsidRPr="008D5DD0">
              <w:rPr>
                <w:rFonts w:ascii="Verdana" w:hAnsi="Verdana"/>
              </w:rPr>
              <w:t>mpairments (</w:t>
            </w:r>
            <w:r>
              <w:rPr>
                <w:rFonts w:ascii="Verdana" w:hAnsi="Verdana"/>
              </w:rPr>
              <w:t>TCOOMMI</w:t>
            </w:r>
            <w:r w:rsidRPr="008D5DD0">
              <w:rPr>
                <w:rFonts w:ascii="Verdana" w:hAnsi="Verdana"/>
              </w:rPr>
              <w:t>)</w:t>
            </w:r>
          </w:p>
        </w:tc>
        <w:tc>
          <w:tcPr>
            <w:tcW w:w="1890" w:type="dxa"/>
          </w:tcPr>
          <w:p w14:paraId="4A479C12" w14:textId="6ACAD970" w:rsidR="007D5AC8" w:rsidRPr="007E1596" w:rsidRDefault="005536AE" w:rsidP="007E159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Smith, Wood, Van Zandt, Rains, Henderson</w:t>
            </w:r>
          </w:p>
        </w:tc>
        <w:tc>
          <w:tcPr>
            <w:tcW w:w="3420" w:type="dxa"/>
          </w:tcPr>
          <w:p w14:paraId="57F60C6F" w14:textId="0F44F5CF" w:rsidR="00647B05" w:rsidRDefault="00647B05" w:rsidP="00647B05">
            <w:pPr>
              <w:cnfStyle w:val="000000100000" w:firstRow="0" w:lastRow="0" w:firstColumn="0" w:lastColumn="0" w:oddVBand="0" w:evenVBand="0" w:oddHBand="1" w:evenHBand="0" w:firstRowFirstColumn="0" w:firstRowLastColumn="0" w:lastRowFirstColumn="0" w:lastRowLastColumn="0"/>
            </w:pPr>
            <w:r>
              <w:t>Continue current programs. Explore adjustments to current contracts for probation and expansion of services in Van Zandt, Rains</w:t>
            </w:r>
            <w:r w:rsidR="00920A4E">
              <w:t>,</w:t>
            </w:r>
            <w:r>
              <w:t xml:space="preserve"> and Wood Counties.</w:t>
            </w:r>
          </w:p>
          <w:p w14:paraId="1547ED4C" w14:textId="11BBC436" w:rsidR="00647B05" w:rsidRDefault="00647B05" w:rsidP="00647B05">
            <w:pPr>
              <w:cnfStyle w:val="000000100000" w:firstRow="0" w:lastRow="0" w:firstColumn="0" w:lastColumn="0" w:oddVBand="0" w:evenVBand="0" w:oddHBand="1" w:evenHBand="0" w:firstRowFirstColumn="0" w:firstRowLastColumn="0" w:lastRowFirstColumn="0" w:lastRowLastColumn="0"/>
            </w:pPr>
            <w:r>
              <w:t>Continue to provide offenders with the tools, support, and care necessary to navigate their reintegration into society, reduce the likelihood of reoffending</w:t>
            </w:r>
            <w:r w:rsidR="00920A4E">
              <w:t>,</w:t>
            </w:r>
            <w:r>
              <w:t xml:space="preserve"> and improve the quality of life and community safety. TCOOMMI will continue to improve the delivery of care and support services to individuals with impairments</w:t>
            </w:r>
            <w:r w:rsidR="00920A4E">
              <w:t>, which will contribute to public safety and rehabilitation and reduce</w:t>
            </w:r>
            <w:r>
              <w:t xml:space="preserve"> the long-term burden on the criminal justice and healthcare systems.</w:t>
            </w:r>
          </w:p>
          <w:p w14:paraId="03673077" w14:textId="77777777" w:rsidR="00647B05" w:rsidRDefault="00647B05" w:rsidP="00647B05">
            <w:pPr>
              <w:cnfStyle w:val="000000100000" w:firstRow="0" w:lastRow="0" w:firstColumn="0" w:lastColumn="0" w:oddVBand="0" w:evenVBand="0" w:oddHBand="1" w:evenHBand="0" w:firstRowFirstColumn="0" w:firstRowLastColumn="0" w:lastRowFirstColumn="0" w:lastRowLastColumn="0"/>
            </w:pPr>
          </w:p>
          <w:p w14:paraId="383B2FB0" w14:textId="0B85098E" w:rsidR="007D5AC8" w:rsidRPr="001F037D" w:rsidRDefault="007D5AC8" w:rsidP="000C44A9">
            <w:pPr>
              <w:spacing w:line="276" w:lineRule="auto"/>
              <w:ind w:right="180"/>
              <w:cnfStyle w:val="000000100000" w:firstRow="0" w:lastRow="0" w:firstColumn="0" w:lastColumn="0" w:oddVBand="0" w:evenVBand="0" w:oddHBand="1" w:evenHBand="0" w:firstRowFirstColumn="0" w:firstRowLastColumn="0" w:lastRowFirstColumn="0" w:lastRowLastColumn="0"/>
              <w:rPr>
                <w:rFonts w:ascii="Verdana" w:hAnsi="Verdana"/>
                <w:highlight w:val="yellow"/>
              </w:rPr>
            </w:pPr>
          </w:p>
        </w:tc>
      </w:tr>
    </w:tbl>
    <w:p w14:paraId="0D13FCB8" w14:textId="39622A5E" w:rsidR="007D5AC8" w:rsidRPr="005F3F0A" w:rsidRDefault="00E12695" w:rsidP="007E1596">
      <w:pPr>
        <w:pStyle w:val="Heading3"/>
      </w:pPr>
      <w:bookmarkStart w:id="52" w:name="_Toc23232240"/>
      <w:bookmarkStart w:id="53" w:name="_Toc177655475"/>
      <w:r>
        <w:t xml:space="preserve">III.B </w:t>
      </w:r>
      <w:r w:rsidR="007D5AC8" w:rsidRPr="005F3F0A">
        <w:t>Other Behavioral Health Strategic Priorities</w:t>
      </w:r>
      <w:bookmarkEnd w:id="52"/>
      <w:bookmarkEnd w:id="53"/>
    </w:p>
    <w:p w14:paraId="52D2DA09" w14:textId="76AF5207" w:rsidR="007D5AC8" w:rsidRDefault="007D5AC8" w:rsidP="007D5AC8">
      <w:pPr>
        <w:spacing w:before="240" w:after="240" w:line="276" w:lineRule="auto"/>
        <w:ind w:right="180"/>
        <w:rPr>
          <w:rFonts w:ascii="Verdana" w:hAnsi="Verdana" w:cs="Helvetica"/>
          <w:color w:val="1B1B1B"/>
          <w:shd w:val="clear" w:color="auto" w:fill="FFFFFF"/>
        </w:rPr>
      </w:pPr>
      <w:r w:rsidRPr="008627E4">
        <w:rPr>
          <w:rFonts w:cs="Helvetica"/>
          <w:color w:val="1B1B1B"/>
          <w:szCs w:val="22"/>
          <w:shd w:val="clear" w:color="auto" w:fill="FFFFFF"/>
        </w:rPr>
        <w:t xml:space="preserve">The Statewide Behavioral Health Coordinating Council (SBHCC) was established to ensure a strategic statewide approach to behavioral health services. </w:t>
      </w:r>
      <w:r w:rsidR="00E82209">
        <w:rPr>
          <w:rFonts w:cs="Helvetica"/>
          <w:color w:val="1B1B1B"/>
          <w:szCs w:val="22"/>
          <w:shd w:val="clear" w:color="auto" w:fill="FFFFFF"/>
        </w:rPr>
        <w:t>In 2015, the Texas Legislature</w:t>
      </w:r>
      <w:r w:rsidRPr="008627E4">
        <w:rPr>
          <w:rFonts w:cs="Helvetica"/>
          <w:color w:val="1B1B1B"/>
          <w:szCs w:val="22"/>
          <w:shd w:val="clear" w:color="auto" w:fill="FFFFFF"/>
        </w:rPr>
        <w:t xml:space="preserve"> established the SBHCC to coordinate behavioral health services across state agencies. The SBHCC is comprised of representatives of state agencies or institutions of higher education that receive state general revenue for behavioral health services.</w:t>
      </w:r>
      <w:r w:rsidR="008627E4">
        <w:rPr>
          <w:rFonts w:ascii="Verdana" w:hAnsi="Verdana" w:cs="Helvetica"/>
          <w:color w:val="1B1B1B"/>
          <w:sz w:val="24"/>
          <w:szCs w:val="24"/>
          <w:shd w:val="clear" w:color="auto" w:fill="FFFFFF"/>
        </w:rPr>
        <w:t xml:space="preserve"> </w:t>
      </w:r>
      <w:r>
        <w:rPr>
          <w:rFonts w:ascii="Verdana" w:hAnsi="Verdana" w:cs="Helvetica"/>
          <w:color w:val="1B1B1B"/>
          <w:shd w:val="clear" w:color="auto" w:fill="FFFFFF"/>
        </w:rPr>
        <w:t xml:space="preserve">Core duties of the SBHCC </w:t>
      </w:r>
      <w:r w:rsidR="004D1D5F">
        <w:rPr>
          <w:rFonts w:ascii="Verdana" w:hAnsi="Verdana" w:cs="Helvetica"/>
          <w:color w:val="1B1B1B"/>
          <w:shd w:val="clear" w:color="auto" w:fill="FFFFFF"/>
        </w:rPr>
        <w:t>include</w:t>
      </w:r>
      <w:r>
        <w:rPr>
          <w:rFonts w:ascii="Verdana" w:hAnsi="Verdana" w:cs="Helvetica"/>
          <w:color w:val="1B1B1B"/>
          <w:shd w:val="clear" w:color="auto" w:fill="FFFFFF"/>
        </w:rPr>
        <w:t xml:space="preserve"> developing, monitoring, and implementing a five-year statewide behavioral health strategic plan; developing annual coordinated statewide behavioral health expenditure proposals; </w:t>
      </w:r>
      <w:r w:rsidR="00E82209">
        <w:rPr>
          <w:rFonts w:ascii="Verdana" w:hAnsi="Verdana" w:cs="Helvetica"/>
          <w:color w:val="1B1B1B"/>
          <w:shd w:val="clear" w:color="auto" w:fill="FFFFFF"/>
        </w:rPr>
        <w:t xml:space="preserve">and </w:t>
      </w:r>
      <w:r>
        <w:rPr>
          <w:rFonts w:ascii="Verdana" w:hAnsi="Verdana" w:cs="Helvetica"/>
          <w:color w:val="1B1B1B"/>
          <w:shd w:val="clear" w:color="auto" w:fill="FFFFFF"/>
        </w:rPr>
        <w:t>annually publishing an updated inventory of behavioral health programs and services that are funded by the state.</w:t>
      </w:r>
    </w:p>
    <w:p w14:paraId="7E037823" w14:textId="2D159EDC" w:rsidR="007D5AC8" w:rsidRPr="00630C8C" w:rsidRDefault="007D5AC8" w:rsidP="007D5AC8">
      <w:pPr>
        <w:spacing w:before="240" w:after="240" w:line="276" w:lineRule="auto"/>
        <w:ind w:right="180"/>
        <w:rPr>
          <w:rFonts w:ascii="Verdana" w:hAnsi="Verdana"/>
          <w:iCs/>
        </w:rPr>
      </w:pPr>
      <w:r w:rsidRPr="00630C8C">
        <w:rPr>
          <w:rFonts w:ascii="Verdana" w:hAnsi="Verdana"/>
          <w:iCs/>
        </w:rPr>
        <w:t xml:space="preserve">The </w:t>
      </w:r>
      <w:hyperlink r:id="rId21" w:history="1">
        <w:r>
          <w:rPr>
            <w:rStyle w:val="Hyperlink"/>
            <w:rFonts w:ascii="Verdana" w:hAnsi="Verdana"/>
            <w:iCs/>
          </w:rPr>
          <w:t>Texas Statewide Behavioral Health Plan</w:t>
        </w:r>
      </w:hyperlink>
      <w:r>
        <w:rPr>
          <w:rFonts w:ascii="Verdana" w:hAnsi="Verdana"/>
          <w:iCs/>
        </w:rPr>
        <w:t xml:space="preserve"> </w:t>
      </w:r>
      <w:r w:rsidRPr="00630C8C">
        <w:rPr>
          <w:rFonts w:ascii="Verdana" w:hAnsi="Verdana"/>
          <w:iCs/>
        </w:rPr>
        <w:t>identifies other significant gaps and goals in the state</w:t>
      </w:r>
      <w:r w:rsidR="00185427">
        <w:rPr>
          <w:rFonts w:ascii="Verdana" w:hAnsi="Verdana"/>
          <w:iCs/>
        </w:rPr>
        <w:t>'</w:t>
      </w:r>
      <w:r w:rsidRPr="00630C8C">
        <w:rPr>
          <w:rFonts w:ascii="Verdana" w:hAnsi="Verdana"/>
          <w:iCs/>
        </w:rPr>
        <w:t>s behavioral health services system.</w:t>
      </w:r>
      <w:r>
        <w:rPr>
          <w:rFonts w:ascii="Verdana" w:hAnsi="Verdana"/>
          <w:iCs/>
        </w:rPr>
        <w:t xml:space="preserve"> </w:t>
      </w:r>
      <w:r w:rsidRPr="00630C8C">
        <w:rPr>
          <w:rFonts w:ascii="Verdana" w:hAnsi="Verdana"/>
          <w:iCs/>
        </w:rPr>
        <w:t>The gaps identified in the plan are:</w:t>
      </w:r>
    </w:p>
    <w:p w14:paraId="6624D3FE" w14:textId="5991D6F2"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 xml:space="preserve">Gap 1: Access to appropriate behavioral health services </w:t>
      </w:r>
    </w:p>
    <w:p w14:paraId="2DE5AC17" w14:textId="52C9DADD"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lastRenderedPageBreak/>
        <w:t xml:space="preserve">Gap 2: Behavioral health needs </w:t>
      </w:r>
      <w:r>
        <w:rPr>
          <w:rFonts w:ascii="Verdana" w:hAnsi="Verdana"/>
          <w:iCs/>
        </w:rPr>
        <w:t>of</w:t>
      </w:r>
      <w:r w:rsidRPr="00630C8C">
        <w:rPr>
          <w:rFonts w:ascii="Verdana" w:hAnsi="Verdana"/>
          <w:iCs/>
        </w:rPr>
        <w:t xml:space="preserve"> </w:t>
      </w:r>
      <w:r w:rsidR="004D1D5F" w:rsidRPr="00630C8C">
        <w:rPr>
          <w:rFonts w:ascii="Verdana" w:hAnsi="Verdana"/>
          <w:iCs/>
        </w:rPr>
        <w:t>public-school</w:t>
      </w:r>
      <w:r w:rsidRPr="00630C8C">
        <w:rPr>
          <w:rFonts w:ascii="Verdana" w:hAnsi="Verdana"/>
          <w:iCs/>
        </w:rPr>
        <w:t xml:space="preserve"> students</w:t>
      </w:r>
    </w:p>
    <w:p w14:paraId="5F07A8A6" w14:textId="7280193D"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3: Coordination across state agencies</w:t>
      </w:r>
    </w:p>
    <w:p w14:paraId="43DDCE48" w14:textId="375522BC"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 xml:space="preserve">Gap 4: Supports for Service Members, </w:t>
      </w:r>
      <w:r>
        <w:rPr>
          <w:rFonts w:ascii="Verdana" w:hAnsi="Verdana"/>
          <w:iCs/>
        </w:rPr>
        <w:t>v</w:t>
      </w:r>
      <w:r w:rsidRPr="00630C8C">
        <w:rPr>
          <w:rFonts w:ascii="Verdana" w:hAnsi="Verdana"/>
          <w:iCs/>
        </w:rPr>
        <w:t xml:space="preserve">eterans, and their families </w:t>
      </w:r>
    </w:p>
    <w:p w14:paraId="2F3F822A" w14:textId="58225D96"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5: Continuity of care for people of all ages involved in the Justice System</w:t>
      </w:r>
    </w:p>
    <w:p w14:paraId="32714F37" w14:textId="396D34C9"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6: Access to timely treatment services</w:t>
      </w:r>
    </w:p>
    <w:p w14:paraId="3FF8AF2C" w14:textId="2D8ECF13"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7: Implementation of evidence-based practices</w:t>
      </w:r>
    </w:p>
    <w:p w14:paraId="4264FBAF" w14:textId="5AAACD63"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8: Use of peer services</w:t>
      </w:r>
    </w:p>
    <w:p w14:paraId="3718341A" w14:textId="659645B9"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9: Behavioral health services for people with intellectual and developmental disabilities</w:t>
      </w:r>
    </w:p>
    <w:p w14:paraId="3693A6E2" w14:textId="77777777"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10: Social determinants of health and other barriers to care</w:t>
      </w:r>
    </w:p>
    <w:p w14:paraId="5975F2FC" w14:textId="77777777"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11: Prevention and early intervention services</w:t>
      </w:r>
    </w:p>
    <w:p w14:paraId="1CF780F2" w14:textId="77777777"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12: Access to supported housing and employment</w:t>
      </w:r>
    </w:p>
    <w:p w14:paraId="5E1A7DC2" w14:textId="77777777"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13: Behavioral health workforce shortage</w:t>
      </w:r>
    </w:p>
    <w:p w14:paraId="39575E02" w14:textId="50FDC696" w:rsidR="007D5AC8" w:rsidRPr="00630C8C" w:rsidRDefault="007D5AC8" w:rsidP="00DF59EC">
      <w:pPr>
        <w:pStyle w:val="ListBullet"/>
        <w:numPr>
          <w:ilvl w:val="0"/>
          <w:numId w:val="8"/>
        </w:numPr>
        <w:spacing w:before="0" w:after="60" w:line="276" w:lineRule="auto"/>
        <w:ind w:left="907"/>
        <w:rPr>
          <w:rFonts w:ascii="Verdana" w:hAnsi="Verdana"/>
          <w:iCs/>
        </w:rPr>
      </w:pPr>
      <w:r w:rsidRPr="00630C8C">
        <w:rPr>
          <w:rFonts w:ascii="Verdana" w:hAnsi="Verdana"/>
          <w:iCs/>
        </w:rPr>
        <w:t>Gap 14: Shared and usable data</w:t>
      </w:r>
    </w:p>
    <w:p w14:paraId="67BE4718" w14:textId="77777777" w:rsidR="007D5AC8" w:rsidRPr="002A2DB2" w:rsidRDefault="007D5AC8" w:rsidP="00D54BFD">
      <w:pPr>
        <w:pStyle w:val="ListBullet"/>
        <w:numPr>
          <w:ilvl w:val="0"/>
          <w:numId w:val="0"/>
        </w:numPr>
        <w:spacing w:line="276" w:lineRule="auto"/>
        <w:rPr>
          <w:rFonts w:ascii="Verdana" w:hAnsi="Verdana"/>
          <w:iCs/>
        </w:rPr>
      </w:pPr>
      <w:r w:rsidRPr="00630C8C">
        <w:rPr>
          <w:rFonts w:ascii="Verdana" w:hAnsi="Verdana"/>
          <w:iCs/>
        </w:rPr>
        <w:t>The goals identified in the plan are:</w:t>
      </w:r>
      <w:r w:rsidRPr="00630C8C">
        <w:t xml:space="preserve"> </w:t>
      </w:r>
    </w:p>
    <w:p w14:paraId="09BA51CB" w14:textId="1008F279" w:rsidR="007D5AC8" w:rsidRPr="00E32701" w:rsidRDefault="007D5AC8" w:rsidP="00DF59EC">
      <w:pPr>
        <w:pStyle w:val="ListBullet"/>
        <w:numPr>
          <w:ilvl w:val="0"/>
          <w:numId w:val="8"/>
        </w:numPr>
        <w:tabs>
          <w:tab w:val="clear" w:pos="360"/>
          <w:tab w:val="num" w:pos="0"/>
        </w:tabs>
        <w:spacing w:before="0" w:after="60" w:line="276" w:lineRule="auto"/>
        <w:ind w:left="907"/>
        <w:rPr>
          <w:rFonts w:ascii="Verdana" w:hAnsi="Verdana"/>
          <w:iCs/>
        </w:rPr>
      </w:pPr>
      <w:r>
        <w:rPr>
          <w:rFonts w:ascii="Verdana" w:hAnsi="Verdana"/>
          <w:iCs/>
        </w:rPr>
        <w:t xml:space="preserve">Goal 1: </w:t>
      </w:r>
      <w:r w:rsidRPr="002A2DB2">
        <w:rPr>
          <w:rFonts w:ascii="Verdana" w:hAnsi="Verdana"/>
          <w:iCs/>
        </w:rPr>
        <w:t>Intervene early to reduce the impact of trauma and</w:t>
      </w:r>
      <w:r>
        <w:rPr>
          <w:rFonts w:ascii="Verdana" w:hAnsi="Verdana"/>
          <w:iCs/>
        </w:rPr>
        <w:t xml:space="preserve"> </w:t>
      </w:r>
      <w:r w:rsidRPr="002A2DB2">
        <w:rPr>
          <w:rFonts w:ascii="Verdana" w:hAnsi="Verdana"/>
          <w:iCs/>
        </w:rPr>
        <w:t>improve social determinants of health outcomes</w:t>
      </w:r>
      <w:r w:rsidR="00E82209">
        <w:rPr>
          <w:rFonts w:ascii="Verdana" w:hAnsi="Verdana"/>
          <w:iCs/>
        </w:rPr>
        <w:t>.</w:t>
      </w:r>
    </w:p>
    <w:p w14:paraId="4BE085B4" w14:textId="32B8566A" w:rsidR="007D5AC8" w:rsidRPr="000C44A9" w:rsidRDefault="007D5AC8" w:rsidP="00DF59EC">
      <w:pPr>
        <w:pStyle w:val="ListBullet"/>
        <w:numPr>
          <w:ilvl w:val="0"/>
          <w:numId w:val="8"/>
        </w:numPr>
        <w:tabs>
          <w:tab w:val="clear" w:pos="360"/>
          <w:tab w:val="num" w:pos="0"/>
        </w:tabs>
        <w:spacing w:before="0" w:after="60" w:line="276" w:lineRule="auto"/>
        <w:ind w:left="907"/>
        <w:rPr>
          <w:rFonts w:ascii="Verdana" w:eastAsia="Times New Roman" w:hAnsi="Verdana"/>
          <w:iCs/>
        </w:rPr>
      </w:pPr>
      <w:r w:rsidRPr="000C44A9">
        <w:rPr>
          <w:rFonts w:ascii="Verdana" w:eastAsia="Times New Roman" w:hAnsi="Verdana" w:cs="Times New Roman"/>
          <w:iCs/>
        </w:rPr>
        <w:t xml:space="preserve">Goal 2: Collaborate across agencies and systems to improve </w:t>
      </w:r>
      <w:r w:rsidRPr="000C44A9">
        <w:rPr>
          <w:rFonts w:ascii="Verdana" w:eastAsia="Times New Roman" w:hAnsi="Verdana"/>
          <w:iCs/>
        </w:rPr>
        <w:t>behavioral health policies and services.</w:t>
      </w:r>
    </w:p>
    <w:p w14:paraId="7F7623A0" w14:textId="64D7E5E4" w:rsidR="007D5AC8" w:rsidRPr="00E32701" w:rsidRDefault="007D5AC8" w:rsidP="00DF59EC">
      <w:pPr>
        <w:pStyle w:val="ListBullet"/>
        <w:numPr>
          <w:ilvl w:val="0"/>
          <w:numId w:val="8"/>
        </w:numPr>
        <w:tabs>
          <w:tab w:val="clear" w:pos="360"/>
          <w:tab w:val="num" w:pos="0"/>
        </w:tabs>
        <w:spacing w:before="0" w:after="60" w:line="276" w:lineRule="auto"/>
        <w:ind w:left="907"/>
        <w:rPr>
          <w:rFonts w:ascii="Verdana" w:hAnsi="Verdana"/>
          <w:iCs/>
        </w:rPr>
      </w:pPr>
      <w:r w:rsidRPr="00E32701">
        <w:rPr>
          <w:rFonts w:ascii="Verdana" w:hAnsi="Verdana"/>
          <w:iCs/>
        </w:rPr>
        <w:t>Goal 3: Develop and support the behavioral health workforce.</w:t>
      </w:r>
    </w:p>
    <w:p w14:paraId="7241BE23" w14:textId="499B3D4F" w:rsidR="007D5AC8" w:rsidRPr="00E32701" w:rsidRDefault="007D5AC8" w:rsidP="00DF59EC">
      <w:pPr>
        <w:pStyle w:val="ListBullet"/>
        <w:numPr>
          <w:ilvl w:val="0"/>
          <w:numId w:val="8"/>
        </w:numPr>
        <w:tabs>
          <w:tab w:val="clear" w:pos="360"/>
          <w:tab w:val="num" w:pos="0"/>
        </w:tabs>
        <w:spacing w:before="0" w:after="60" w:line="276" w:lineRule="auto"/>
        <w:ind w:left="907"/>
        <w:rPr>
          <w:rFonts w:ascii="Verdana" w:hAnsi="Verdana"/>
          <w:iCs/>
        </w:rPr>
      </w:pPr>
      <w:r w:rsidRPr="00E32701">
        <w:rPr>
          <w:rFonts w:ascii="Verdana" w:hAnsi="Verdana"/>
          <w:iCs/>
        </w:rPr>
        <w:t>Goal 4: Manage and utilize data to measure performance and inform decisions.</w:t>
      </w:r>
    </w:p>
    <w:p w14:paraId="260E46F3" w14:textId="6DB771F0" w:rsidR="007D5AC8" w:rsidRPr="003302EE" w:rsidRDefault="00E82209" w:rsidP="007D5AC8">
      <w:pPr>
        <w:spacing w:before="240" w:after="120" w:line="276" w:lineRule="auto"/>
        <w:ind w:right="187"/>
        <w:rPr>
          <w:rFonts w:ascii="Verdana" w:hAnsi="Verdana"/>
          <w:iCs/>
        </w:rPr>
      </w:pPr>
      <w:r>
        <w:rPr>
          <w:rFonts w:ascii="Verdana" w:hAnsi="Verdana"/>
          <w:iCs/>
        </w:rPr>
        <w:t>Use</w:t>
      </w:r>
      <w:r w:rsidR="007D5AC8" w:rsidRPr="003302EE">
        <w:rPr>
          <w:rFonts w:ascii="Verdana" w:hAnsi="Verdana"/>
          <w:iCs/>
        </w:rPr>
        <w:t xml:space="preserve"> the table below</w:t>
      </w:r>
      <w:r>
        <w:rPr>
          <w:rFonts w:ascii="Verdana" w:hAnsi="Verdana"/>
          <w:iCs/>
        </w:rPr>
        <w:t xml:space="preserve"> to</w:t>
      </w:r>
      <w:r w:rsidR="007D5AC8" w:rsidRPr="003302EE">
        <w:rPr>
          <w:rFonts w:ascii="Verdana" w:hAnsi="Verdana"/>
          <w:iCs/>
        </w:rPr>
        <w:t xml:space="preserve"> briefly describe the status of each area of focus as identified in the plan (key accomplishments, </w:t>
      </w:r>
      <w:r w:rsidR="004D1D5F" w:rsidRPr="003302EE">
        <w:rPr>
          <w:rFonts w:ascii="Verdana" w:hAnsi="Verdana"/>
          <w:iCs/>
        </w:rPr>
        <w:t>challenges,</w:t>
      </w:r>
      <w:r w:rsidR="007D5AC8" w:rsidRPr="003302EE">
        <w:rPr>
          <w:rFonts w:ascii="Verdana" w:hAnsi="Verdana"/>
          <w:iCs/>
        </w:rPr>
        <w:t xml:space="preserve"> and current activities), and then summarize objectives and activities planned for the next two years</w:t>
      </w:r>
      <w:r w:rsidR="004D1D5F" w:rsidRPr="003302EE">
        <w:rPr>
          <w:rFonts w:ascii="Verdana" w:hAnsi="Verdana"/>
          <w:iCs/>
        </w:rPr>
        <w:t xml:space="preserve">. </w:t>
      </w:r>
    </w:p>
    <w:p w14:paraId="31B7383A" w14:textId="187BD4A0" w:rsidR="003302EE" w:rsidRPr="007E1596" w:rsidRDefault="003302EE" w:rsidP="003302EE">
      <w:pPr>
        <w:spacing w:line="276" w:lineRule="auto"/>
        <w:ind w:right="180"/>
        <w:rPr>
          <w:rStyle w:val="Strong"/>
        </w:rPr>
      </w:pPr>
      <w:r w:rsidRPr="007E1596">
        <w:rPr>
          <w:rStyle w:val="Strong"/>
        </w:rPr>
        <w:t xml:space="preserve">Table </w:t>
      </w:r>
      <w:r w:rsidR="00E37D74">
        <w:rPr>
          <w:rStyle w:val="Strong"/>
        </w:rPr>
        <w:t>14</w:t>
      </w:r>
      <w:r w:rsidRPr="007E1596">
        <w:rPr>
          <w:rStyle w:val="Strong"/>
        </w:rPr>
        <w:t xml:space="preserve">: </w:t>
      </w:r>
      <w:r w:rsidR="004750AB">
        <w:rPr>
          <w:rStyle w:val="Strong"/>
        </w:rPr>
        <w:t>Current Status of Texas Statewide Behavioral Health Plan</w:t>
      </w:r>
    </w:p>
    <w:tbl>
      <w:tblPr>
        <w:tblStyle w:val="HHSTableforTextData"/>
        <w:tblW w:w="5000" w:type="pct"/>
        <w:tblLook w:val="01E0" w:firstRow="1" w:lastRow="1" w:firstColumn="1" w:lastColumn="1" w:noHBand="0" w:noVBand="0"/>
      </w:tblPr>
      <w:tblGrid>
        <w:gridCol w:w="2190"/>
        <w:gridCol w:w="1519"/>
        <w:gridCol w:w="2120"/>
        <w:gridCol w:w="3521"/>
      </w:tblGrid>
      <w:tr w:rsidR="007D5AC8" w:rsidRPr="003302EE" w14:paraId="7F14EA5C" w14:textId="77777777" w:rsidTr="00E8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vAlign w:val="center"/>
          </w:tcPr>
          <w:p w14:paraId="0CC49892" w14:textId="77777777" w:rsidR="007D5AC8" w:rsidRPr="003302EE" w:rsidRDefault="007D5AC8" w:rsidP="000E7C43">
            <w:r w:rsidRPr="003302EE">
              <w:lastRenderedPageBreak/>
              <w:t>Area of Focus</w:t>
            </w:r>
          </w:p>
        </w:tc>
        <w:tc>
          <w:tcPr>
            <w:cnfStyle w:val="000010000000" w:firstRow="0" w:lastRow="0" w:firstColumn="0" w:lastColumn="0" w:oddVBand="1" w:evenVBand="0" w:oddHBand="0" w:evenHBand="0" w:firstRowFirstColumn="0" w:firstRowLastColumn="0" w:lastRowFirstColumn="0" w:lastRowLastColumn="0"/>
            <w:tcW w:w="955" w:type="pct"/>
            <w:vAlign w:val="center"/>
          </w:tcPr>
          <w:p w14:paraId="6D1DC6AB" w14:textId="77777777" w:rsidR="007D5AC8" w:rsidRPr="003302EE" w:rsidRDefault="007D5AC8" w:rsidP="000E7C43">
            <w:r w:rsidRPr="003302EE">
              <w:t>Related Gaps and Goals from Strategic Plan</w:t>
            </w:r>
          </w:p>
        </w:tc>
        <w:tc>
          <w:tcPr>
            <w:cnfStyle w:val="000001000000" w:firstRow="0" w:lastRow="0" w:firstColumn="0" w:lastColumn="0" w:oddVBand="0" w:evenVBand="1" w:oddHBand="0" w:evenHBand="0" w:firstRowFirstColumn="0" w:firstRowLastColumn="0" w:lastRowFirstColumn="0" w:lastRowLastColumn="0"/>
            <w:tcW w:w="1276" w:type="pct"/>
            <w:vAlign w:val="center"/>
          </w:tcPr>
          <w:p w14:paraId="2A5B7FB7" w14:textId="77777777" w:rsidR="007D5AC8" w:rsidRPr="003302EE" w:rsidRDefault="007D5AC8" w:rsidP="000E7C43">
            <w:r w:rsidRPr="003302EE">
              <w:t>Current Status</w:t>
            </w:r>
          </w:p>
        </w:tc>
        <w:tc>
          <w:tcPr>
            <w:cnfStyle w:val="000100000000" w:firstRow="0" w:lastRow="0" w:firstColumn="0" w:lastColumn="1" w:oddVBand="0" w:evenVBand="0" w:oddHBand="0" w:evenHBand="0" w:firstRowFirstColumn="0" w:firstRowLastColumn="0" w:lastRowFirstColumn="0" w:lastRowLastColumn="0"/>
            <w:tcW w:w="1455" w:type="pct"/>
            <w:vAlign w:val="center"/>
          </w:tcPr>
          <w:p w14:paraId="133F510C" w14:textId="77777777" w:rsidR="007D5AC8" w:rsidRPr="003302EE" w:rsidRDefault="007D5AC8" w:rsidP="000E7C43">
            <w:r w:rsidRPr="003302EE">
              <w:t>Plans</w:t>
            </w:r>
          </w:p>
        </w:tc>
      </w:tr>
      <w:tr w:rsidR="007D5AC8" w:rsidRPr="003302EE" w14:paraId="5170FB5C"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06FC3AE" w14:textId="2B52BDDB" w:rsidR="007D5AC8" w:rsidRPr="003302EE" w:rsidRDefault="007D5AC8" w:rsidP="003302EE">
            <w:r w:rsidRPr="003302EE">
              <w:t>Expand Trauma-Informed Care, linguistic, and cultural awareness training and build this knowledge into services</w:t>
            </w:r>
          </w:p>
        </w:tc>
        <w:tc>
          <w:tcPr>
            <w:cnfStyle w:val="000010000000" w:firstRow="0" w:lastRow="0" w:firstColumn="0" w:lastColumn="0" w:oddVBand="1" w:evenVBand="0" w:oddHBand="0" w:evenHBand="0" w:firstRowFirstColumn="0" w:firstRowLastColumn="0" w:lastRowFirstColumn="0" w:lastRowLastColumn="0"/>
            <w:tcW w:w="955" w:type="pct"/>
          </w:tcPr>
          <w:p w14:paraId="3AB2D895" w14:textId="77777777" w:rsidR="007D5AC8" w:rsidRPr="00E82209" w:rsidRDefault="007D5AC8" w:rsidP="000B0529">
            <w:pPr>
              <w:pStyle w:val="ListParagraph"/>
              <w:numPr>
                <w:ilvl w:val="0"/>
                <w:numId w:val="16"/>
              </w:numPr>
              <w:ind w:left="360"/>
            </w:pPr>
            <w:r w:rsidRPr="00E82209">
              <w:t>Gaps 1, 10</w:t>
            </w:r>
          </w:p>
          <w:p w14:paraId="7A2B94F5" w14:textId="4BF0BFF3" w:rsidR="007D5AC8" w:rsidRPr="00E82209" w:rsidRDefault="007D5AC8" w:rsidP="000B0529">
            <w:pPr>
              <w:pStyle w:val="ListParagraph"/>
              <w:numPr>
                <w:ilvl w:val="0"/>
                <w:numId w:val="16"/>
              </w:numPr>
              <w:ind w:left="360"/>
            </w:pPr>
            <w:r w:rsidRPr="00E82209">
              <w:t>Goal 1</w:t>
            </w:r>
          </w:p>
        </w:tc>
        <w:tc>
          <w:tcPr>
            <w:cnfStyle w:val="000001000000" w:firstRow="0" w:lastRow="0" w:firstColumn="0" w:lastColumn="0" w:oddVBand="0" w:evenVBand="1" w:oddHBand="0" w:evenHBand="0" w:firstRowFirstColumn="0" w:firstRowLastColumn="0" w:lastRowFirstColumn="0" w:lastRowLastColumn="0"/>
            <w:tcW w:w="1276" w:type="pct"/>
          </w:tcPr>
          <w:p w14:paraId="74FE6A1F" w14:textId="41363A6B" w:rsidR="007D5AC8" w:rsidRPr="003302EE" w:rsidRDefault="00FD3EDC" w:rsidP="003302EE">
            <w:r>
              <w:t>We have begun a new CMHG project focusing on community outreach and education</w:t>
            </w:r>
            <w:r w:rsidR="008F6BC4">
              <w:t>, emphasizing</w:t>
            </w:r>
            <w:r>
              <w:t xml:space="preserve"> trauma-informed care</w:t>
            </w:r>
            <w:r w:rsidR="00726D0B">
              <w:t xml:space="preserve">; we continue to add TIC principles to </w:t>
            </w:r>
            <w:r w:rsidR="003157FF">
              <w:t>all</w:t>
            </w:r>
            <w:r w:rsidR="00726D0B">
              <w:t xml:space="preserve"> our processes (for clients and employees).</w:t>
            </w:r>
            <w:r w:rsidR="00751806">
              <w:t xml:space="preserve"> Our diversity awareness committee promotes </w:t>
            </w:r>
            <w:r w:rsidR="004E4081">
              <w:t>unique events</w:t>
            </w:r>
            <w:r w:rsidR="00751806">
              <w:t xml:space="preserve"> and reg</w:t>
            </w:r>
            <w:r w:rsidR="003157FF">
              <w:t>ular meetings emphasizing cultural competency, diversity, and togetherness.</w:t>
            </w:r>
          </w:p>
        </w:tc>
        <w:tc>
          <w:tcPr>
            <w:cnfStyle w:val="000100000000" w:firstRow="0" w:lastRow="0" w:firstColumn="0" w:lastColumn="1" w:oddVBand="0" w:evenVBand="0" w:oddHBand="0" w:evenHBand="0" w:firstRowFirstColumn="0" w:firstRowLastColumn="0" w:lastRowFirstColumn="0" w:lastRowLastColumn="0"/>
            <w:tcW w:w="1455" w:type="pct"/>
          </w:tcPr>
          <w:p w14:paraId="6D1CA202" w14:textId="77777777" w:rsidR="007D5AC8" w:rsidRDefault="00FC6CED" w:rsidP="000B0529">
            <w:pPr>
              <w:pStyle w:val="ListParagraph"/>
              <w:numPr>
                <w:ilvl w:val="0"/>
                <w:numId w:val="28"/>
              </w:numPr>
            </w:pPr>
            <w:r w:rsidRPr="001E12B6">
              <w:t xml:space="preserve">We </w:t>
            </w:r>
            <w:r w:rsidR="00F85978" w:rsidRPr="001E12B6">
              <w:t>plan to</w:t>
            </w:r>
            <w:r w:rsidR="00560FDB" w:rsidRPr="001E12B6">
              <w:t xml:space="preserve"> continue to</w:t>
            </w:r>
            <w:r w:rsidR="00F85978" w:rsidRPr="001E12B6">
              <w:t xml:space="preserve"> infiltrate our community with TIC events and training as well as other CMHG activities, such as teaching MHFA, ASK, ASIST, </w:t>
            </w:r>
            <w:r w:rsidR="008F4DAB" w:rsidRPr="001E12B6">
              <w:t>and other suicide care projects.</w:t>
            </w:r>
          </w:p>
          <w:p w14:paraId="48672B4B" w14:textId="238C725E" w:rsidR="00D5593E" w:rsidRDefault="00D5593E" w:rsidP="000B0529">
            <w:pPr>
              <w:pStyle w:val="ListParagraph"/>
              <w:numPr>
                <w:ilvl w:val="0"/>
                <w:numId w:val="28"/>
              </w:numPr>
            </w:pPr>
            <w:r>
              <w:t>Internal culture focus.</w:t>
            </w:r>
          </w:p>
          <w:p w14:paraId="5F3A0F7C" w14:textId="5E0C429C" w:rsidR="001E12B6" w:rsidRPr="001E12B6" w:rsidRDefault="005128E1" w:rsidP="000B0529">
            <w:pPr>
              <w:pStyle w:val="ListParagraph"/>
              <w:numPr>
                <w:ilvl w:val="0"/>
                <w:numId w:val="28"/>
              </w:numPr>
            </w:pPr>
            <w:r>
              <w:t>School engagement</w:t>
            </w:r>
            <w:r w:rsidR="00D5593E">
              <w:t>.</w:t>
            </w:r>
          </w:p>
        </w:tc>
      </w:tr>
      <w:tr w:rsidR="007D5AC8" w:rsidRPr="003302EE" w14:paraId="112C0C23"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7667E72A" w14:textId="424CE7CC" w:rsidR="007D5AC8" w:rsidRPr="003302EE" w:rsidRDefault="007D5AC8" w:rsidP="003302EE">
            <w:r w:rsidRPr="003302EE">
              <w:t xml:space="preserve">Coordinate across local, </w:t>
            </w:r>
            <w:r w:rsidR="004D1D5F" w:rsidRPr="003302EE">
              <w:t>state,</w:t>
            </w:r>
            <w:r w:rsidRPr="003302EE">
              <w:t xml:space="preserve"> and federal agencies to increase and maximize use of funding for access to housing, employment, transportation, and other needs that impact health outcomes </w:t>
            </w:r>
          </w:p>
        </w:tc>
        <w:tc>
          <w:tcPr>
            <w:cnfStyle w:val="000010000000" w:firstRow="0" w:lastRow="0" w:firstColumn="0" w:lastColumn="0" w:oddVBand="1" w:evenVBand="0" w:oddHBand="0" w:evenHBand="0" w:firstRowFirstColumn="0" w:firstRowLastColumn="0" w:lastRowFirstColumn="0" w:lastRowLastColumn="0"/>
            <w:tcW w:w="955" w:type="pct"/>
          </w:tcPr>
          <w:p w14:paraId="17F677A5" w14:textId="3FB6777C" w:rsidR="00E82209" w:rsidRDefault="00E82209" w:rsidP="000B0529">
            <w:pPr>
              <w:pStyle w:val="ListParagraph"/>
              <w:numPr>
                <w:ilvl w:val="0"/>
                <w:numId w:val="16"/>
              </w:numPr>
              <w:ind w:left="360"/>
            </w:pPr>
            <w:r>
              <w:t>Gaps 2, 3, 4, 5, 10, 12</w:t>
            </w:r>
          </w:p>
          <w:p w14:paraId="514E820C" w14:textId="364F36CF" w:rsidR="007D5AC8" w:rsidRPr="003302EE" w:rsidRDefault="007D5AC8" w:rsidP="000B0529">
            <w:pPr>
              <w:pStyle w:val="ListParagraph"/>
              <w:numPr>
                <w:ilvl w:val="0"/>
                <w:numId w:val="16"/>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4BDFF75A" w14:textId="724AA784" w:rsidR="007D5AC8" w:rsidRPr="003302EE" w:rsidRDefault="00A16C11" w:rsidP="003302EE">
            <w:r>
              <w:t xml:space="preserve">We have been operating a supported housing project along with the Healthy Community Collaborative (HCC) program; </w:t>
            </w:r>
            <w:r w:rsidR="009B0B0F">
              <w:t xml:space="preserve">the community has appeared leery about the concept of coordinated entry despite multiple education opportunities </w:t>
            </w:r>
            <w:r w:rsidR="009A6F8B">
              <w:t xml:space="preserve">by </w:t>
            </w:r>
            <w:r w:rsidR="006B0F98">
              <w:t xml:space="preserve">the </w:t>
            </w:r>
            <w:r w:rsidR="009A6F8B">
              <w:t>Texas Homeless Network (THN).</w:t>
            </w:r>
          </w:p>
        </w:tc>
        <w:tc>
          <w:tcPr>
            <w:cnfStyle w:val="000100000000" w:firstRow="0" w:lastRow="0" w:firstColumn="0" w:lastColumn="1" w:oddVBand="0" w:evenVBand="0" w:oddHBand="0" w:evenHBand="0" w:firstRowFirstColumn="0" w:firstRowLastColumn="0" w:lastRowFirstColumn="0" w:lastRowLastColumn="0"/>
            <w:tcW w:w="1455" w:type="pct"/>
          </w:tcPr>
          <w:p w14:paraId="34BC25C1" w14:textId="77777777" w:rsidR="007D5AC8" w:rsidRDefault="008F4DAB" w:rsidP="000B0529">
            <w:pPr>
              <w:pStyle w:val="ListParagraph"/>
              <w:numPr>
                <w:ilvl w:val="0"/>
                <w:numId w:val="29"/>
              </w:numPr>
            </w:pPr>
            <w:r w:rsidRPr="00A96355">
              <w:t xml:space="preserve">We continue to engage the community </w:t>
            </w:r>
            <w:r w:rsidR="006E000C" w:rsidRPr="00A96355">
              <w:t>in the Healthy Community Collaborative project (we have been having difficulty getting coordinated entry partners despite our offering to pay for HMIS seats).</w:t>
            </w:r>
            <w:r w:rsidR="009A6F8B" w:rsidRPr="00A96355">
              <w:t xml:space="preserve"> We are working to educate on coordinated entry and its purpose.</w:t>
            </w:r>
          </w:p>
          <w:p w14:paraId="48117A8D" w14:textId="77777777" w:rsidR="00A96355" w:rsidRDefault="004F362A" w:rsidP="000B0529">
            <w:pPr>
              <w:pStyle w:val="ListParagraph"/>
              <w:numPr>
                <w:ilvl w:val="0"/>
                <w:numId w:val="29"/>
              </w:numPr>
            </w:pPr>
            <w:r>
              <w:t>Care coordination/referral enhancement.</w:t>
            </w:r>
          </w:p>
          <w:p w14:paraId="6A210E3C" w14:textId="2BA35E9A" w:rsidR="00140CEA" w:rsidRPr="00A96355" w:rsidRDefault="00140CEA" w:rsidP="000B0529">
            <w:pPr>
              <w:pStyle w:val="ListParagraph"/>
              <w:numPr>
                <w:ilvl w:val="0"/>
                <w:numId w:val="29"/>
              </w:numPr>
            </w:pPr>
            <w:r>
              <w:t>School engagement.</w:t>
            </w:r>
          </w:p>
        </w:tc>
      </w:tr>
      <w:tr w:rsidR="007D5AC8" w:rsidRPr="003302EE" w14:paraId="11DE2C08"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1DA4340" w14:textId="77777777" w:rsidR="007D5AC8" w:rsidRPr="003302EE" w:rsidRDefault="007D5AC8" w:rsidP="003302EE">
            <w:r w:rsidRPr="003302EE">
              <w:lastRenderedPageBreak/>
              <w:t xml:space="preserve">Explore financial, statutory, and administrative barriers to funding new or expanding behavioral health support services </w:t>
            </w:r>
          </w:p>
        </w:tc>
        <w:tc>
          <w:tcPr>
            <w:cnfStyle w:val="000010000000" w:firstRow="0" w:lastRow="0" w:firstColumn="0" w:lastColumn="0" w:oddVBand="1" w:evenVBand="0" w:oddHBand="0" w:evenHBand="0" w:firstRowFirstColumn="0" w:firstRowLastColumn="0" w:lastRowFirstColumn="0" w:lastRowLastColumn="0"/>
            <w:tcW w:w="955" w:type="pct"/>
          </w:tcPr>
          <w:p w14:paraId="6C9A421B" w14:textId="3B6EE0C5" w:rsidR="00E82209" w:rsidRPr="00E82209" w:rsidRDefault="007D5AC8" w:rsidP="000B0529">
            <w:pPr>
              <w:pStyle w:val="ListParagraph"/>
              <w:numPr>
                <w:ilvl w:val="0"/>
                <w:numId w:val="16"/>
              </w:numPr>
              <w:ind w:left="360"/>
            </w:pPr>
            <w:r w:rsidRPr="003302EE">
              <w:t>Gaps 1, 10</w:t>
            </w:r>
          </w:p>
          <w:p w14:paraId="3D5CBA4F" w14:textId="5B4E798F" w:rsidR="007D5AC8" w:rsidRPr="003302EE" w:rsidRDefault="007D5AC8" w:rsidP="000B0529">
            <w:pPr>
              <w:pStyle w:val="ListParagraph"/>
              <w:numPr>
                <w:ilvl w:val="0"/>
                <w:numId w:val="16"/>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29644CF4" w14:textId="61DABF13" w:rsidR="007D5AC8" w:rsidRPr="003302EE" w:rsidRDefault="0030537F" w:rsidP="003302EE">
            <w:r>
              <w:t xml:space="preserve">We are </w:t>
            </w:r>
            <w:r w:rsidR="00591AD8">
              <w:t>collaborating</w:t>
            </w:r>
            <w:r>
              <w:t xml:space="preserve"> with community stakeholders and other agencies in our area </w:t>
            </w:r>
            <w:r w:rsidR="00903497">
              <w:t>to</w:t>
            </w:r>
            <w:r w:rsidR="00D12A6B">
              <w:t xml:space="preserve"> build a Family</w:t>
            </w:r>
            <w:r w:rsidR="00444680">
              <w:t xml:space="preserve"> and Children</w:t>
            </w:r>
            <w:r w:rsidR="00185427">
              <w:t>'</w:t>
            </w:r>
            <w:r w:rsidR="00444680">
              <w:t>s Center of Excellence.</w:t>
            </w:r>
            <w:r w:rsidR="0096701E">
              <w:t xml:space="preserve"> </w:t>
            </w:r>
            <w:r w:rsidR="0025525B">
              <w:t>The n</w:t>
            </w:r>
            <w:r w:rsidR="0096701E">
              <w:t xml:space="preserve">ext meeting is scheduled for </w:t>
            </w:r>
            <w:r w:rsidR="00D2480C">
              <w:t>12/17/2024 at 10 AM at Breckenridge Village in Tyler, Texas.</w:t>
            </w:r>
          </w:p>
        </w:tc>
        <w:tc>
          <w:tcPr>
            <w:cnfStyle w:val="000100000000" w:firstRow="0" w:lastRow="0" w:firstColumn="0" w:lastColumn="1" w:oddVBand="0" w:evenVBand="0" w:oddHBand="0" w:evenHBand="0" w:firstRowFirstColumn="0" w:firstRowLastColumn="0" w:lastRowFirstColumn="0" w:lastRowLastColumn="0"/>
            <w:tcW w:w="1455" w:type="pct"/>
          </w:tcPr>
          <w:p w14:paraId="72CF912A" w14:textId="121779E3" w:rsidR="00A5088E" w:rsidRPr="00663ECC" w:rsidRDefault="00A5088E" w:rsidP="000B0529">
            <w:pPr>
              <w:pStyle w:val="ListParagraph"/>
              <w:numPr>
                <w:ilvl w:val="0"/>
                <w:numId w:val="30"/>
              </w:numPr>
              <w:spacing w:before="100" w:beforeAutospacing="1" w:after="100" w:afterAutospacing="1"/>
            </w:pPr>
            <w:r w:rsidRPr="00663ECC">
              <w:t>East Texas faces a critical shortage of youth mental health services, with a large gap between the children currently receiving care and those who need it. In seeking help, parents face a complex system to navigate. Additionally, Social Determinants of Health in our area</w:t>
            </w:r>
            <w:r w:rsidR="0080484B" w:rsidRPr="00663ECC">
              <w:t>,</w:t>
            </w:r>
            <w:r w:rsidRPr="00663ECC">
              <w:t xml:space="preserve"> such as</w:t>
            </w:r>
            <w:r w:rsidR="006C6795" w:rsidRPr="00663ECC">
              <w:t xml:space="preserve"> </w:t>
            </w:r>
            <w:r w:rsidRPr="00663ECC">
              <w:t>transportation</w:t>
            </w:r>
            <w:r w:rsidR="0080484B" w:rsidRPr="00663ECC">
              <w:t>,</w:t>
            </w:r>
            <w:r w:rsidRPr="00663ECC">
              <w:t xml:space="preserve"> complicate accessing appropriate and timely care with the often-multiple child-serving agencies involved. Many of the advocated solutions involve adding positions to help navigate the system instead of making the system more navigable.</w:t>
            </w:r>
          </w:p>
          <w:p w14:paraId="2000EC06" w14:textId="791BB928" w:rsidR="00A5088E" w:rsidRPr="00204CB1" w:rsidRDefault="0025525B" w:rsidP="000B0529">
            <w:pPr>
              <w:pStyle w:val="ListParagraph"/>
              <w:numPr>
                <w:ilvl w:val="0"/>
                <w:numId w:val="30"/>
              </w:numPr>
              <w:spacing w:before="100" w:beforeAutospacing="1" w:after="100" w:afterAutospacing="1"/>
            </w:pPr>
            <w:r>
              <w:t>We aim</w:t>
            </w:r>
            <w:r w:rsidR="00A5088E" w:rsidRPr="00204CB1">
              <w:t xml:space="preserve"> to establish a comprehensive, regional center that integrates core services and other youth-serving organizations. We a</w:t>
            </w:r>
            <w:r>
              <w:t>dvocate</w:t>
            </w:r>
            <w:r w:rsidR="00A5088E" w:rsidRPr="00204CB1">
              <w:t xml:space="preserve"> for a </w:t>
            </w:r>
            <w:r w:rsidR="00185427">
              <w:t>"</w:t>
            </w:r>
            <w:r w:rsidR="00A5088E" w:rsidRPr="00204CB1">
              <w:t>mall concept</w:t>
            </w:r>
            <w:r w:rsidR="00185427">
              <w:t>"</w:t>
            </w:r>
            <w:r w:rsidR="00A5088E" w:rsidRPr="00204CB1">
              <w:t xml:space="preserve"> with appropriate services </w:t>
            </w:r>
            <w:r>
              <w:t>and a</w:t>
            </w:r>
            <w:r w:rsidR="00A5088E" w:rsidRPr="00204CB1">
              <w:t xml:space="preserve"> full or partial physical presence at a </w:t>
            </w:r>
            <w:r w:rsidR="00185427">
              <w:t>"</w:t>
            </w:r>
            <w:r w:rsidR="00A5088E" w:rsidRPr="00204CB1">
              <w:t>Center of Excellence.</w:t>
            </w:r>
            <w:r w:rsidR="00185427">
              <w:t>"</w:t>
            </w:r>
            <w:r w:rsidR="00A5088E" w:rsidRPr="00204CB1">
              <w:t xml:space="preserve"> This collocation would provide easy navigation for children and families and better connect clients to the services they need</w:t>
            </w:r>
            <w:r>
              <w:t>. It would eliminate</w:t>
            </w:r>
            <w:r w:rsidR="00A5088E" w:rsidRPr="00204CB1">
              <w:t xml:space="preserve"> the hassle of multiple appointments with different agencies</w:t>
            </w:r>
            <w:r>
              <w:t xml:space="preserve"> at various locations and</w:t>
            </w:r>
            <w:r w:rsidR="00A5088E" w:rsidRPr="00204CB1">
              <w:t xml:space="preserve"> times, as described by community needs assessments. </w:t>
            </w:r>
            <w:r>
              <w:t>Key services</w:t>
            </w:r>
            <w:r w:rsidR="00A5088E" w:rsidRPr="00204CB1">
              <w:t xml:space="preserve"> include clinical treatment, peer support, family programs, and community/stakeholder education.</w:t>
            </w:r>
          </w:p>
          <w:p w14:paraId="5E6B6E15" w14:textId="77975882" w:rsidR="00A5088E" w:rsidRPr="00204CB1" w:rsidRDefault="00A5088E" w:rsidP="000B0529">
            <w:pPr>
              <w:pStyle w:val="ListParagraph"/>
              <w:numPr>
                <w:ilvl w:val="0"/>
                <w:numId w:val="30"/>
              </w:numPr>
              <w:spacing w:before="100" w:beforeAutospacing="1" w:after="100" w:afterAutospacing="1"/>
            </w:pPr>
            <w:r w:rsidRPr="00204CB1">
              <w:t xml:space="preserve">This model seeks to address </w:t>
            </w:r>
            <w:r w:rsidR="0025525B">
              <w:t>our community's pressing mental health needs</w:t>
            </w:r>
            <w:r w:rsidRPr="00204CB1">
              <w:t xml:space="preserve"> by coordinating local </w:t>
            </w:r>
            <w:r w:rsidRPr="00204CB1">
              <w:lastRenderedPageBreak/>
              <w:t>resources, addressing family needs, and creating a holistic support system, answering the AACAP</w:t>
            </w:r>
            <w:r w:rsidR="00185427">
              <w:t>'</w:t>
            </w:r>
            <w:r w:rsidRPr="00204CB1">
              <w:t xml:space="preserve">s (American Academy of Child and Adolescent Psychiatry) recent call to </w:t>
            </w:r>
            <w:r w:rsidR="00185427">
              <w:t>"</w:t>
            </w:r>
            <w:r w:rsidRPr="00204CB1">
              <w:t>Take the Village to the Child.</w:t>
            </w:r>
            <w:r w:rsidR="00185427">
              <w:t>"</w:t>
            </w:r>
            <w:r w:rsidRPr="00204CB1">
              <w:t xml:space="preserve"> This project is based on feedback from multiple community needs assessments and community collaborations such as the Youth SIMS initiative, follows directives from the Texas Council, and aligns with the 5-year Children</w:t>
            </w:r>
            <w:r w:rsidR="00185427">
              <w:t>'</w:t>
            </w:r>
            <w:r w:rsidRPr="00204CB1">
              <w:t xml:space="preserve">s Behavioral Health Strategic Plan by the Texas Statewide Behavioral Health Coordinating Council. The overall goal is </w:t>
            </w:r>
            <w:r w:rsidR="002B54A0">
              <w:t>to streamline</w:t>
            </w:r>
            <w:r w:rsidRPr="00204CB1">
              <w:t xml:space="preserve"> access to and communication among service providers. </w:t>
            </w:r>
          </w:p>
          <w:p w14:paraId="07E907D5" w14:textId="0BF8E77A" w:rsidR="007D5AC8" w:rsidRPr="003302EE" w:rsidRDefault="007D5AC8" w:rsidP="003302EE"/>
        </w:tc>
      </w:tr>
      <w:tr w:rsidR="007D5AC8" w:rsidRPr="003302EE" w14:paraId="20A7D31D"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134BE47C" w14:textId="4644386C" w:rsidR="007D5AC8" w:rsidRPr="003302EE" w:rsidRDefault="007D5AC8" w:rsidP="003302EE">
            <w:r w:rsidRPr="003302EE">
              <w:lastRenderedPageBreak/>
              <w:t>Implement services that are person</w:t>
            </w:r>
            <w:r w:rsidR="003061C6">
              <w:t xml:space="preserve"> </w:t>
            </w:r>
            <w:r w:rsidRPr="003302EE">
              <w:t xml:space="preserve">and family-centered across systems of care </w:t>
            </w:r>
          </w:p>
        </w:tc>
        <w:tc>
          <w:tcPr>
            <w:cnfStyle w:val="000010000000" w:firstRow="0" w:lastRow="0" w:firstColumn="0" w:lastColumn="0" w:oddVBand="1" w:evenVBand="0" w:oddHBand="0" w:evenHBand="0" w:firstRowFirstColumn="0" w:firstRowLastColumn="0" w:lastRowFirstColumn="0" w:lastRowLastColumn="0"/>
            <w:tcW w:w="955" w:type="pct"/>
          </w:tcPr>
          <w:p w14:paraId="77135A26" w14:textId="27B1C5B4" w:rsidR="00E82209" w:rsidRDefault="007D5AC8" w:rsidP="000B0529">
            <w:pPr>
              <w:pStyle w:val="ListParagraph"/>
              <w:numPr>
                <w:ilvl w:val="0"/>
                <w:numId w:val="16"/>
              </w:numPr>
              <w:ind w:left="360"/>
            </w:pPr>
            <w:r w:rsidRPr="003302EE">
              <w:t>Gap 10</w:t>
            </w:r>
          </w:p>
          <w:p w14:paraId="635D3AC2" w14:textId="236865BA" w:rsidR="007D5AC8" w:rsidRPr="003302EE" w:rsidRDefault="007D5AC8" w:rsidP="000B0529">
            <w:pPr>
              <w:pStyle w:val="ListParagraph"/>
              <w:numPr>
                <w:ilvl w:val="0"/>
                <w:numId w:val="16"/>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0AA3FD32" w14:textId="11291E06" w:rsidR="007D5AC8" w:rsidRPr="003302EE" w:rsidRDefault="002B54A0" w:rsidP="003302EE">
            <w:r>
              <w:t>Our robust training program</w:t>
            </w:r>
            <w:r w:rsidR="008931D0">
              <w:t xml:space="preserve"> focuses on person-centered care and recovery planning</w:t>
            </w:r>
            <w:r w:rsidR="007D405F">
              <w:t xml:space="preserve"> as required by CCBHC.</w:t>
            </w:r>
          </w:p>
        </w:tc>
        <w:tc>
          <w:tcPr>
            <w:cnfStyle w:val="000100000000" w:firstRow="0" w:lastRow="0" w:firstColumn="0" w:lastColumn="1" w:oddVBand="0" w:evenVBand="0" w:oddHBand="0" w:evenHBand="0" w:firstRowFirstColumn="0" w:firstRowLastColumn="0" w:lastRowFirstColumn="0" w:lastRowLastColumn="0"/>
            <w:tcW w:w="1455" w:type="pct"/>
          </w:tcPr>
          <w:p w14:paraId="53FCD9BC" w14:textId="77777777" w:rsidR="007D5AC8" w:rsidRDefault="00441198" w:rsidP="000B0529">
            <w:pPr>
              <w:pStyle w:val="ListParagraph"/>
              <w:numPr>
                <w:ilvl w:val="0"/>
                <w:numId w:val="31"/>
              </w:numPr>
            </w:pPr>
            <w:r>
              <w:t>Continued training and support by the clinical services delivery trainer.</w:t>
            </w:r>
          </w:p>
          <w:p w14:paraId="018271D9" w14:textId="4903E60C" w:rsidR="00441198" w:rsidRDefault="001B05F2" w:rsidP="000B0529">
            <w:pPr>
              <w:pStyle w:val="ListParagraph"/>
              <w:numPr>
                <w:ilvl w:val="0"/>
                <w:numId w:val="31"/>
              </w:numPr>
            </w:pPr>
            <w:r>
              <w:t>Resource guides</w:t>
            </w:r>
            <w:r w:rsidR="00FE6040">
              <w:t>.</w:t>
            </w:r>
          </w:p>
          <w:p w14:paraId="33AF9E7F" w14:textId="359D4582" w:rsidR="001B05F2" w:rsidRDefault="001B05F2" w:rsidP="000B0529">
            <w:pPr>
              <w:pStyle w:val="ListParagraph"/>
              <w:numPr>
                <w:ilvl w:val="0"/>
                <w:numId w:val="31"/>
              </w:numPr>
            </w:pPr>
            <w:r>
              <w:t>Community needs assessment</w:t>
            </w:r>
            <w:r w:rsidR="00FE6040">
              <w:t>.</w:t>
            </w:r>
          </w:p>
          <w:p w14:paraId="69709D09" w14:textId="6D805C53" w:rsidR="001B05F2" w:rsidRDefault="001B05F2" w:rsidP="000B0529">
            <w:pPr>
              <w:pStyle w:val="ListParagraph"/>
              <w:numPr>
                <w:ilvl w:val="0"/>
                <w:numId w:val="31"/>
              </w:numPr>
            </w:pPr>
            <w:r>
              <w:t>Streamlined intake</w:t>
            </w:r>
            <w:r w:rsidR="00FE6040">
              <w:t>.</w:t>
            </w:r>
          </w:p>
          <w:p w14:paraId="5B47FE87" w14:textId="7062BCA8" w:rsidR="003D6683" w:rsidRDefault="003D6683" w:rsidP="000B0529">
            <w:pPr>
              <w:pStyle w:val="ListParagraph"/>
              <w:numPr>
                <w:ilvl w:val="0"/>
                <w:numId w:val="31"/>
              </w:numPr>
            </w:pPr>
            <w:r>
              <w:t>Care coordination/referral enhancement</w:t>
            </w:r>
            <w:r w:rsidR="00FE6040">
              <w:t>.</w:t>
            </w:r>
          </w:p>
          <w:p w14:paraId="1679652F" w14:textId="16EC7770" w:rsidR="003D6683" w:rsidRDefault="003D6683" w:rsidP="000B0529">
            <w:pPr>
              <w:pStyle w:val="ListParagraph"/>
              <w:numPr>
                <w:ilvl w:val="0"/>
                <w:numId w:val="31"/>
              </w:numPr>
            </w:pPr>
            <w:r>
              <w:t>Internal culture focus</w:t>
            </w:r>
            <w:r w:rsidR="00FE6040">
              <w:t>.</w:t>
            </w:r>
          </w:p>
          <w:p w14:paraId="29A3A4C3" w14:textId="08AEC7A7" w:rsidR="003D6683" w:rsidRDefault="003D6683" w:rsidP="000B0529">
            <w:pPr>
              <w:pStyle w:val="ListParagraph"/>
              <w:numPr>
                <w:ilvl w:val="0"/>
                <w:numId w:val="31"/>
              </w:numPr>
            </w:pPr>
            <w:r>
              <w:t>Residents/fellows program</w:t>
            </w:r>
            <w:r w:rsidR="00FE6040">
              <w:t>.</w:t>
            </w:r>
          </w:p>
          <w:p w14:paraId="7F82028F" w14:textId="342DFB7B" w:rsidR="003D6683" w:rsidRDefault="003D6683" w:rsidP="000B0529">
            <w:pPr>
              <w:pStyle w:val="ListParagraph"/>
              <w:numPr>
                <w:ilvl w:val="0"/>
                <w:numId w:val="31"/>
              </w:numPr>
            </w:pPr>
            <w:r>
              <w:t>Intern program</w:t>
            </w:r>
            <w:r w:rsidR="00FE6040">
              <w:t>.</w:t>
            </w:r>
          </w:p>
          <w:p w14:paraId="7F9C0F7D" w14:textId="63155ECB" w:rsidR="00FB2F6C" w:rsidRDefault="00FB2F6C" w:rsidP="000B0529">
            <w:pPr>
              <w:pStyle w:val="ListParagraph"/>
              <w:numPr>
                <w:ilvl w:val="0"/>
                <w:numId w:val="31"/>
              </w:numPr>
            </w:pPr>
            <w:r>
              <w:t>Full spectrum suicide care</w:t>
            </w:r>
            <w:r w:rsidR="00FE6040">
              <w:t>.</w:t>
            </w:r>
          </w:p>
          <w:p w14:paraId="50351D09" w14:textId="2E274C38" w:rsidR="001B05F2" w:rsidRPr="001B05F2" w:rsidRDefault="001B05F2" w:rsidP="001B05F2"/>
        </w:tc>
      </w:tr>
      <w:tr w:rsidR="00E87B28" w:rsidRPr="003302EE" w14:paraId="37C0004A"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15AC824" w14:textId="77777777" w:rsidR="00E87B28" w:rsidRPr="003302EE" w:rsidRDefault="00E87B28" w:rsidP="00E87B28">
            <w:r w:rsidRPr="003302EE">
              <w:t>Enhance prevention and early intervention services across the lifespan</w:t>
            </w:r>
          </w:p>
        </w:tc>
        <w:tc>
          <w:tcPr>
            <w:cnfStyle w:val="000010000000" w:firstRow="0" w:lastRow="0" w:firstColumn="0" w:lastColumn="0" w:oddVBand="1" w:evenVBand="0" w:oddHBand="0" w:evenHBand="0" w:firstRowFirstColumn="0" w:firstRowLastColumn="0" w:lastRowFirstColumn="0" w:lastRowLastColumn="0"/>
            <w:tcW w:w="955" w:type="pct"/>
          </w:tcPr>
          <w:p w14:paraId="72BCE74A" w14:textId="77777777" w:rsidR="00E87B28" w:rsidRPr="003302EE" w:rsidRDefault="00E87B28" w:rsidP="000B0529">
            <w:pPr>
              <w:pStyle w:val="ListParagraph"/>
              <w:numPr>
                <w:ilvl w:val="0"/>
                <w:numId w:val="16"/>
              </w:numPr>
              <w:ind w:left="360"/>
            </w:pPr>
            <w:r w:rsidRPr="003302EE">
              <w:t>Gaps 2, 11</w:t>
            </w:r>
          </w:p>
          <w:p w14:paraId="5401F665" w14:textId="77777777" w:rsidR="00E87B28" w:rsidRPr="003302EE" w:rsidRDefault="00E87B28" w:rsidP="000B0529">
            <w:pPr>
              <w:pStyle w:val="ListParagraph"/>
              <w:numPr>
                <w:ilvl w:val="0"/>
                <w:numId w:val="16"/>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14:paraId="6A566BE9" w14:textId="1D4ABE6A" w:rsidR="00E87B28" w:rsidRPr="003302EE" w:rsidRDefault="00D2480C" w:rsidP="00E87B28">
            <w:r>
              <w:t xml:space="preserve">We are </w:t>
            </w:r>
            <w:r w:rsidR="00591AD8">
              <w:t>collaborating</w:t>
            </w:r>
            <w:r>
              <w:t xml:space="preserve"> with community stakeholders and other agencies in our area to build a Family and Children</w:t>
            </w:r>
            <w:r w:rsidR="00185427">
              <w:t>'</w:t>
            </w:r>
            <w:r>
              <w:t xml:space="preserve">s Center of Excellence. </w:t>
            </w:r>
            <w:r w:rsidR="002B54A0">
              <w:t>The n</w:t>
            </w:r>
            <w:r>
              <w:t>ext meeting is scheduled for 12/17/2024 at 10 AM at Breckenridge Village in Tyler, Texas</w:t>
            </w:r>
            <w:r w:rsidR="008B3403">
              <w:t>.</w:t>
            </w:r>
          </w:p>
        </w:tc>
        <w:tc>
          <w:tcPr>
            <w:cnfStyle w:val="000100000000" w:firstRow="0" w:lastRow="0" w:firstColumn="0" w:lastColumn="1" w:oddVBand="0" w:evenVBand="0" w:oddHBand="0" w:evenHBand="0" w:firstRowFirstColumn="0" w:firstRowLastColumn="0" w:lastRowFirstColumn="0" w:lastRowLastColumn="0"/>
            <w:tcW w:w="1455" w:type="pct"/>
          </w:tcPr>
          <w:p w14:paraId="1076C714" w14:textId="64F68E82" w:rsidR="00E87B28" w:rsidRPr="003302EE" w:rsidRDefault="00FE6040" w:rsidP="00E87B28">
            <w:r>
              <w:t>Family/Children</w:t>
            </w:r>
            <w:r w:rsidR="00185427">
              <w:t>'</w:t>
            </w:r>
            <w:r>
              <w:t xml:space="preserve">s </w:t>
            </w:r>
            <w:r w:rsidR="00E87B28">
              <w:t xml:space="preserve">Center of Excellence </w:t>
            </w:r>
            <w:r w:rsidR="008B3403">
              <w:t xml:space="preserve">is a </w:t>
            </w:r>
            <w:r w:rsidR="00E87B28">
              <w:t>one</w:t>
            </w:r>
            <w:r w:rsidR="008B3403">
              <w:t>-</w:t>
            </w:r>
            <w:r w:rsidR="00E87B28">
              <w:t>stop shop for behavioral health services for children and their families.</w:t>
            </w:r>
          </w:p>
        </w:tc>
      </w:tr>
      <w:tr w:rsidR="00E87B28" w:rsidRPr="003302EE" w14:paraId="3034B50E"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5BD7EF4C" w14:textId="77777777" w:rsidR="00E87B28" w:rsidRPr="003302EE" w:rsidRDefault="00E87B28" w:rsidP="00E87B28">
            <w:r w:rsidRPr="003302EE">
              <w:t xml:space="preserve">Identify best practices in communication and information sharing to maximize collaboration across agencies </w:t>
            </w:r>
          </w:p>
        </w:tc>
        <w:tc>
          <w:tcPr>
            <w:cnfStyle w:val="000010000000" w:firstRow="0" w:lastRow="0" w:firstColumn="0" w:lastColumn="0" w:oddVBand="1" w:evenVBand="0" w:oddHBand="0" w:evenHBand="0" w:firstRowFirstColumn="0" w:firstRowLastColumn="0" w:lastRowFirstColumn="0" w:lastRowLastColumn="0"/>
            <w:tcW w:w="955" w:type="pct"/>
          </w:tcPr>
          <w:p w14:paraId="06041D57" w14:textId="77777777" w:rsidR="00E87B28" w:rsidRPr="003302EE" w:rsidRDefault="00E87B28" w:rsidP="000B0529">
            <w:pPr>
              <w:pStyle w:val="ListParagraph"/>
              <w:numPr>
                <w:ilvl w:val="0"/>
                <w:numId w:val="16"/>
              </w:numPr>
              <w:ind w:left="360"/>
            </w:pPr>
            <w:r w:rsidRPr="003302EE">
              <w:t>Gap 3</w:t>
            </w:r>
          </w:p>
          <w:p w14:paraId="66E64734" w14:textId="77777777" w:rsidR="00E87B28" w:rsidRPr="003302EE" w:rsidRDefault="00E87B28" w:rsidP="000B0529">
            <w:pPr>
              <w:pStyle w:val="ListParagraph"/>
              <w:numPr>
                <w:ilvl w:val="0"/>
                <w:numId w:val="16"/>
              </w:numPr>
              <w:ind w:left="360"/>
            </w:pPr>
            <w:r w:rsidRPr="003302EE">
              <w:t xml:space="preserve">Goal 2 </w:t>
            </w:r>
          </w:p>
        </w:tc>
        <w:tc>
          <w:tcPr>
            <w:cnfStyle w:val="000001000000" w:firstRow="0" w:lastRow="0" w:firstColumn="0" w:lastColumn="0" w:oddVBand="0" w:evenVBand="1" w:oddHBand="0" w:evenHBand="0" w:firstRowFirstColumn="0" w:firstRowLastColumn="0" w:lastRowFirstColumn="0" w:lastRowLastColumn="0"/>
            <w:tcW w:w="1276" w:type="pct"/>
          </w:tcPr>
          <w:p w14:paraId="17C7C2B5" w14:textId="77777777" w:rsidR="00B0131B" w:rsidRDefault="00B0131B" w:rsidP="00E87B28">
            <w:r>
              <w:t>Current communication forums:</w:t>
            </w:r>
          </w:p>
          <w:p w14:paraId="08548E79" w14:textId="573BC873" w:rsidR="00B0131B" w:rsidRDefault="00B0131B" w:rsidP="000B0529">
            <w:pPr>
              <w:pStyle w:val="ListParagraph"/>
              <w:numPr>
                <w:ilvl w:val="0"/>
                <w:numId w:val="34"/>
              </w:numPr>
            </w:pPr>
            <w:r>
              <w:t>CRCG meetings</w:t>
            </w:r>
            <w:r w:rsidR="00A459B2">
              <w:t>.</w:t>
            </w:r>
          </w:p>
          <w:p w14:paraId="1B332A15" w14:textId="48057E43" w:rsidR="00B0131B" w:rsidRDefault="00B0131B" w:rsidP="000B0529">
            <w:pPr>
              <w:pStyle w:val="ListParagraph"/>
              <w:numPr>
                <w:ilvl w:val="0"/>
                <w:numId w:val="34"/>
              </w:numPr>
            </w:pPr>
            <w:r>
              <w:t>Interagency meetings</w:t>
            </w:r>
            <w:r w:rsidR="00A459B2">
              <w:t>.</w:t>
            </w:r>
          </w:p>
          <w:p w14:paraId="0D4E9BBD" w14:textId="73E04066" w:rsidR="00B0131B" w:rsidRDefault="00B0131B" w:rsidP="000B0529">
            <w:pPr>
              <w:pStyle w:val="ListParagraph"/>
              <w:numPr>
                <w:ilvl w:val="0"/>
                <w:numId w:val="34"/>
              </w:numPr>
            </w:pPr>
            <w:r>
              <w:t>Annual summits</w:t>
            </w:r>
            <w:r w:rsidR="00A459B2">
              <w:t>.</w:t>
            </w:r>
          </w:p>
          <w:p w14:paraId="0B5AC6C3" w14:textId="6F801200" w:rsidR="00A459B2" w:rsidRDefault="00A459B2" w:rsidP="000B0529">
            <w:pPr>
              <w:pStyle w:val="ListParagraph"/>
              <w:numPr>
                <w:ilvl w:val="0"/>
                <w:numId w:val="34"/>
              </w:numPr>
            </w:pPr>
            <w:r>
              <w:t>Board meetings.</w:t>
            </w:r>
          </w:p>
          <w:p w14:paraId="07326CFD" w14:textId="60D15F3A" w:rsidR="00A459B2" w:rsidRDefault="00A459B2" w:rsidP="000B0529">
            <w:pPr>
              <w:pStyle w:val="ListParagraph"/>
              <w:numPr>
                <w:ilvl w:val="0"/>
                <w:numId w:val="34"/>
              </w:numPr>
            </w:pPr>
            <w:r>
              <w:t>PNAC recruiting events.</w:t>
            </w:r>
          </w:p>
          <w:p w14:paraId="2B46835D" w14:textId="067F5882" w:rsidR="00E87B28" w:rsidRPr="00B0131B" w:rsidRDefault="00A459B2" w:rsidP="000B0529">
            <w:pPr>
              <w:pStyle w:val="ListParagraph"/>
              <w:numPr>
                <w:ilvl w:val="0"/>
                <w:numId w:val="34"/>
              </w:numPr>
            </w:pPr>
            <w:r>
              <w:t>We are</w:t>
            </w:r>
            <w:r w:rsidR="00D2480C" w:rsidRPr="00B0131B">
              <w:t xml:space="preserve"> </w:t>
            </w:r>
            <w:r w:rsidR="00591AD8" w:rsidRPr="00B0131B">
              <w:t>collaborating</w:t>
            </w:r>
            <w:r w:rsidR="00D2480C" w:rsidRPr="00B0131B">
              <w:t xml:space="preserve"> with community stakeholders and other agencies in our area to build a Family and Children</w:t>
            </w:r>
            <w:r w:rsidR="00185427">
              <w:t>'</w:t>
            </w:r>
            <w:r w:rsidR="00D2480C" w:rsidRPr="00B0131B">
              <w:t xml:space="preserve">s Center of Excellence. </w:t>
            </w:r>
          </w:p>
        </w:tc>
        <w:tc>
          <w:tcPr>
            <w:cnfStyle w:val="000100000000" w:firstRow="0" w:lastRow="0" w:firstColumn="0" w:lastColumn="1" w:oddVBand="0" w:evenVBand="0" w:oddHBand="0" w:evenHBand="0" w:firstRowFirstColumn="0" w:firstRowLastColumn="0" w:lastRowFirstColumn="0" w:lastRowLastColumn="0"/>
            <w:tcW w:w="1455" w:type="pct"/>
          </w:tcPr>
          <w:p w14:paraId="2EC978BE" w14:textId="5F234DA4" w:rsidR="00E87B28" w:rsidRDefault="00FE6040" w:rsidP="000B0529">
            <w:pPr>
              <w:pStyle w:val="ListParagraph"/>
              <w:numPr>
                <w:ilvl w:val="0"/>
                <w:numId w:val="32"/>
              </w:numPr>
            </w:pPr>
            <w:r w:rsidRPr="00FE6040">
              <w:t>Family/Children</w:t>
            </w:r>
            <w:r w:rsidR="00185427">
              <w:t>'</w:t>
            </w:r>
            <w:r w:rsidRPr="00FE6040">
              <w:t xml:space="preserve">s </w:t>
            </w:r>
            <w:r w:rsidR="00E87B28" w:rsidRPr="00FE6040">
              <w:t>Center of Excellenc</w:t>
            </w:r>
            <w:r w:rsidR="008B3403">
              <w:t>e is a one-</w:t>
            </w:r>
            <w:r w:rsidR="00E87B28" w:rsidRPr="00FE6040">
              <w:t>stop shop for behavioral health services for children and their families.</w:t>
            </w:r>
          </w:p>
          <w:p w14:paraId="3EAB7C7A" w14:textId="77777777" w:rsidR="00FE6040" w:rsidRDefault="008010C4" w:rsidP="000B0529">
            <w:pPr>
              <w:pStyle w:val="ListParagraph"/>
              <w:numPr>
                <w:ilvl w:val="0"/>
                <w:numId w:val="32"/>
              </w:numPr>
            </w:pPr>
            <w:r>
              <w:t>Annual summits.</w:t>
            </w:r>
          </w:p>
          <w:p w14:paraId="264CF4C3" w14:textId="4726C29F" w:rsidR="008010C4" w:rsidRDefault="008010C4" w:rsidP="000B0529">
            <w:pPr>
              <w:pStyle w:val="ListParagraph"/>
              <w:numPr>
                <w:ilvl w:val="0"/>
                <w:numId w:val="32"/>
              </w:numPr>
            </w:pPr>
            <w:r>
              <w:t>Rebranding/marketing outreach</w:t>
            </w:r>
            <w:r w:rsidR="00F766DD">
              <w:t>.</w:t>
            </w:r>
          </w:p>
          <w:p w14:paraId="5DD4C8C3" w14:textId="3505292D" w:rsidR="008010C4" w:rsidRDefault="008010C4" w:rsidP="000B0529">
            <w:pPr>
              <w:pStyle w:val="ListParagraph"/>
              <w:numPr>
                <w:ilvl w:val="0"/>
                <w:numId w:val="32"/>
              </w:numPr>
            </w:pPr>
            <w:r>
              <w:t>Zero suicide</w:t>
            </w:r>
            <w:r w:rsidR="00F766DD">
              <w:t>.</w:t>
            </w:r>
          </w:p>
          <w:p w14:paraId="0E2F0A4A" w14:textId="77777777" w:rsidR="00F766DD" w:rsidRDefault="00F766DD" w:rsidP="000B0529">
            <w:pPr>
              <w:pStyle w:val="ListParagraph"/>
              <w:numPr>
                <w:ilvl w:val="0"/>
                <w:numId w:val="32"/>
              </w:numPr>
            </w:pPr>
            <w:r>
              <w:t>School engagement.</w:t>
            </w:r>
          </w:p>
          <w:p w14:paraId="65777A66" w14:textId="77777777" w:rsidR="00F766DD" w:rsidRDefault="00F766DD" w:rsidP="000B0529">
            <w:pPr>
              <w:pStyle w:val="ListParagraph"/>
              <w:numPr>
                <w:ilvl w:val="0"/>
                <w:numId w:val="32"/>
              </w:numPr>
            </w:pPr>
            <w:r>
              <w:t>Community needs assessment.</w:t>
            </w:r>
          </w:p>
          <w:p w14:paraId="2000C7A8" w14:textId="77777777" w:rsidR="00F766DD" w:rsidRDefault="00DF1863" w:rsidP="000B0529">
            <w:pPr>
              <w:pStyle w:val="ListParagraph"/>
              <w:numPr>
                <w:ilvl w:val="0"/>
                <w:numId w:val="32"/>
              </w:numPr>
            </w:pPr>
            <w:r>
              <w:t>Community participation.</w:t>
            </w:r>
          </w:p>
          <w:p w14:paraId="4B2A48B9" w14:textId="79F47AD6" w:rsidR="00DF1863" w:rsidRPr="00FE6040" w:rsidRDefault="00DF1863" w:rsidP="000B0529">
            <w:pPr>
              <w:pStyle w:val="ListParagraph"/>
              <w:numPr>
                <w:ilvl w:val="0"/>
                <w:numId w:val="32"/>
              </w:numPr>
            </w:pPr>
            <w:r>
              <w:t>Open board meetings.</w:t>
            </w:r>
          </w:p>
        </w:tc>
      </w:tr>
      <w:tr w:rsidR="00E87B28" w:rsidRPr="003302EE" w14:paraId="3595D720"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71129760" w14:textId="77777777" w:rsidR="00E87B28" w:rsidRPr="003302EE" w:rsidRDefault="00E87B28" w:rsidP="00E87B28">
            <w:r w:rsidRPr="003302EE">
              <w:t>Collaborate to jointly develop behavioral health policies and implement behavioral health services to achieve a coordinated, strategic approach to enhancing systems</w:t>
            </w:r>
            <w:r w:rsidRPr="003302EE" w:rsidDel="00502E17">
              <w:t xml:space="preserve"> </w:t>
            </w:r>
          </w:p>
        </w:tc>
        <w:tc>
          <w:tcPr>
            <w:cnfStyle w:val="000010000000" w:firstRow="0" w:lastRow="0" w:firstColumn="0" w:lastColumn="0" w:oddVBand="1" w:evenVBand="0" w:oddHBand="0" w:evenHBand="0" w:firstRowFirstColumn="0" w:firstRowLastColumn="0" w:lastRowFirstColumn="0" w:lastRowLastColumn="0"/>
            <w:tcW w:w="955" w:type="pct"/>
          </w:tcPr>
          <w:p w14:paraId="71462E0A" w14:textId="77777777" w:rsidR="00E87B28" w:rsidRPr="003302EE" w:rsidRDefault="00E87B28" w:rsidP="000B0529">
            <w:pPr>
              <w:pStyle w:val="ListParagraph"/>
              <w:numPr>
                <w:ilvl w:val="0"/>
                <w:numId w:val="16"/>
              </w:numPr>
              <w:ind w:left="360"/>
            </w:pPr>
            <w:r w:rsidRPr="003302EE">
              <w:t>Gaps 1, 3, 7</w:t>
            </w:r>
          </w:p>
          <w:p w14:paraId="2C6132B1" w14:textId="77777777" w:rsidR="00E87B28" w:rsidRPr="003302EE" w:rsidRDefault="00E87B28" w:rsidP="000B0529">
            <w:pPr>
              <w:pStyle w:val="ListParagraph"/>
              <w:numPr>
                <w:ilvl w:val="0"/>
                <w:numId w:val="16"/>
              </w:numPr>
              <w:ind w:left="360"/>
            </w:pPr>
            <w:r w:rsidRPr="003302EE">
              <w:t xml:space="preserve">Goal 2 </w:t>
            </w:r>
          </w:p>
        </w:tc>
        <w:tc>
          <w:tcPr>
            <w:cnfStyle w:val="000001000000" w:firstRow="0" w:lastRow="0" w:firstColumn="0" w:lastColumn="0" w:oddVBand="0" w:evenVBand="1" w:oddHBand="0" w:evenHBand="0" w:firstRowFirstColumn="0" w:firstRowLastColumn="0" w:lastRowFirstColumn="0" w:lastRowLastColumn="0"/>
            <w:tcW w:w="1276" w:type="pct"/>
          </w:tcPr>
          <w:p w14:paraId="5B6FC1FC" w14:textId="77777777" w:rsidR="00FB2FAA" w:rsidRDefault="00FB2FAA" w:rsidP="00FB2FAA">
            <w:r>
              <w:t>Current communication forums:</w:t>
            </w:r>
          </w:p>
          <w:p w14:paraId="6971D462" w14:textId="77777777" w:rsidR="00FB2FAA" w:rsidRDefault="00FB2FAA" w:rsidP="000B0529">
            <w:pPr>
              <w:pStyle w:val="ListParagraph"/>
              <w:numPr>
                <w:ilvl w:val="0"/>
                <w:numId w:val="34"/>
              </w:numPr>
            </w:pPr>
            <w:r>
              <w:t>CRCG meetings.</w:t>
            </w:r>
          </w:p>
          <w:p w14:paraId="4EEDACC3" w14:textId="77777777" w:rsidR="00FB2FAA" w:rsidRDefault="00FB2FAA" w:rsidP="000B0529">
            <w:pPr>
              <w:pStyle w:val="ListParagraph"/>
              <w:numPr>
                <w:ilvl w:val="0"/>
                <w:numId w:val="34"/>
              </w:numPr>
            </w:pPr>
            <w:r>
              <w:t>Interagency meetings.</w:t>
            </w:r>
          </w:p>
          <w:p w14:paraId="0F0983AB" w14:textId="77777777" w:rsidR="00FB2FAA" w:rsidRDefault="00FB2FAA" w:rsidP="000B0529">
            <w:pPr>
              <w:pStyle w:val="ListParagraph"/>
              <w:numPr>
                <w:ilvl w:val="0"/>
                <w:numId w:val="34"/>
              </w:numPr>
            </w:pPr>
            <w:r>
              <w:t>Annual summits.</w:t>
            </w:r>
          </w:p>
          <w:p w14:paraId="7B0CEDE4" w14:textId="77777777" w:rsidR="00FB2FAA" w:rsidRDefault="00FB2FAA" w:rsidP="000B0529">
            <w:pPr>
              <w:pStyle w:val="ListParagraph"/>
              <w:numPr>
                <w:ilvl w:val="0"/>
                <w:numId w:val="34"/>
              </w:numPr>
            </w:pPr>
            <w:r>
              <w:t>Board meetings.</w:t>
            </w:r>
          </w:p>
          <w:p w14:paraId="3A0F3B90" w14:textId="77777777" w:rsidR="00FB2FAA" w:rsidRDefault="00FB2FAA" w:rsidP="000B0529">
            <w:pPr>
              <w:pStyle w:val="ListParagraph"/>
              <w:numPr>
                <w:ilvl w:val="0"/>
                <w:numId w:val="34"/>
              </w:numPr>
            </w:pPr>
            <w:r>
              <w:t>PNAC recruiting events.</w:t>
            </w:r>
          </w:p>
          <w:p w14:paraId="7145BA27" w14:textId="7A3A2C8B" w:rsidR="00E87B28" w:rsidRPr="00AF0F91" w:rsidRDefault="00FB2FAA" w:rsidP="000B0529">
            <w:pPr>
              <w:pStyle w:val="ListParagraph"/>
              <w:numPr>
                <w:ilvl w:val="0"/>
                <w:numId w:val="34"/>
              </w:numPr>
            </w:pPr>
            <w:r w:rsidRPr="00AF0F91">
              <w:t>We are collaborating with community stakeholders and other agencies in our area to build a Family and Children</w:t>
            </w:r>
            <w:r w:rsidR="00185427">
              <w:t>'</w:t>
            </w:r>
            <w:r w:rsidRPr="00AF0F91">
              <w:t>s Center of Excellence.</w:t>
            </w:r>
          </w:p>
        </w:tc>
        <w:tc>
          <w:tcPr>
            <w:cnfStyle w:val="000100000000" w:firstRow="0" w:lastRow="0" w:firstColumn="0" w:lastColumn="1" w:oddVBand="0" w:evenVBand="0" w:oddHBand="0" w:evenHBand="0" w:firstRowFirstColumn="0" w:firstRowLastColumn="0" w:lastRowFirstColumn="0" w:lastRowLastColumn="0"/>
            <w:tcW w:w="1455" w:type="pct"/>
          </w:tcPr>
          <w:p w14:paraId="7F786E17" w14:textId="45B1FBDE" w:rsidR="00E87B28" w:rsidRDefault="00E8541F" w:rsidP="000B0529">
            <w:pPr>
              <w:pStyle w:val="ListParagraph"/>
              <w:numPr>
                <w:ilvl w:val="0"/>
                <w:numId w:val="33"/>
              </w:numPr>
            </w:pPr>
            <w:r>
              <w:t>Family /Children</w:t>
            </w:r>
            <w:r w:rsidR="00185427">
              <w:t>'</w:t>
            </w:r>
            <w:r>
              <w:t xml:space="preserve">s </w:t>
            </w:r>
            <w:r w:rsidR="00E87B28" w:rsidRPr="00E8541F">
              <w:t>Center of Excellence</w:t>
            </w:r>
            <w:r w:rsidR="008B3403">
              <w:t>, a</w:t>
            </w:r>
            <w:r w:rsidR="00E87B28" w:rsidRPr="00E8541F">
              <w:t xml:space="preserve"> one</w:t>
            </w:r>
            <w:r w:rsidR="008B3403">
              <w:t>-</w:t>
            </w:r>
            <w:r w:rsidR="00E87B28" w:rsidRPr="00E8541F">
              <w:t>stop shop for behavioral health services for children and their families.</w:t>
            </w:r>
          </w:p>
          <w:p w14:paraId="30589B6E" w14:textId="50D8D12A" w:rsidR="0040551D" w:rsidRDefault="00E8541F" w:rsidP="000B0529">
            <w:pPr>
              <w:pStyle w:val="ListParagraph"/>
              <w:numPr>
                <w:ilvl w:val="0"/>
                <w:numId w:val="33"/>
              </w:numPr>
            </w:pPr>
            <w:r>
              <w:t>PNAC activities</w:t>
            </w:r>
            <w:r w:rsidR="00884B48">
              <w:t>.</w:t>
            </w:r>
          </w:p>
          <w:p w14:paraId="259C63A7" w14:textId="28DD2116" w:rsidR="00E8541F" w:rsidRDefault="00E8541F" w:rsidP="000B0529">
            <w:pPr>
              <w:pStyle w:val="ListParagraph"/>
              <w:numPr>
                <w:ilvl w:val="0"/>
                <w:numId w:val="33"/>
              </w:numPr>
            </w:pPr>
            <w:r>
              <w:t>School engagement</w:t>
            </w:r>
            <w:r w:rsidR="00884B48">
              <w:t>.</w:t>
            </w:r>
          </w:p>
          <w:p w14:paraId="1441A64F" w14:textId="594CBBA5" w:rsidR="000D37D4" w:rsidRPr="003302EE" w:rsidRDefault="00884B48" w:rsidP="000B0529">
            <w:pPr>
              <w:pStyle w:val="ListParagraph"/>
              <w:numPr>
                <w:ilvl w:val="0"/>
                <w:numId w:val="33"/>
              </w:numPr>
            </w:pPr>
            <w:r>
              <w:t>Community o</w:t>
            </w:r>
            <w:r w:rsidR="000D37D4">
              <w:t>utreach and engagement</w:t>
            </w:r>
            <w:r w:rsidR="00AF0F91">
              <w:t>/training opportunities through MHFA, ASK, CALM, and ASIST).</w:t>
            </w:r>
          </w:p>
        </w:tc>
      </w:tr>
      <w:tr w:rsidR="00E87B28" w:rsidRPr="003302EE" w14:paraId="1758327B"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506AC9D4" w14:textId="77777777" w:rsidR="00E87B28" w:rsidRPr="003302EE" w:rsidRDefault="00E87B28" w:rsidP="00E87B28">
            <w:r w:rsidRPr="003302EE">
              <w:t xml:space="preserve">Identify and strategize opportunities to support and implement recommendations from SBHCC member advisory committees and SBHCC member strategic plans </w:t>
            </w:r>
          </w:p>
        </w:tc>
        <w:tc>
          <w:tcPr>
            <w:cnfStyle w:val="000010000000" w:firstRow="0" w:lastRow="0" w:firstColumn="0" w:lastColumn="0" w:oddVBand="1" w:evenVBand="0" w:oddHBand="0" w:evenHBand="0" w:firstRowFirstColumn="0" w:firstRowLastColumn="0" w:lastRowFirstColumn="0" w:lastRowLastColumn="0"/>
            <w:tcW w:w="955" w:type="pct"/>
          </w:tcPr>
          <w:p w14:paraId="2BCDB6BD" w14:textId="77777777" w:rsidR="00E87B28" w:rsidRPr="003302EE" w:rsidRDefault="00E87B28" w:rsidP="000B0529">
            <w:pPr>
              <w:pStyle w:val="ListParagraph"/>
              <w:numPr>
                <w:ilvl w:val="0"/>
                <w:numId w:val="16"/>
              </w:numPr>
              <w:ind w:left="360"/>
            </w:pPr>
            <w:r w:rsidRPr="003302EE">
              <w:t>Gap 3</w:t>
            </w:r>
          </w:p>
          <w:p w14:paraId="0DE839A5" w14:textId="77777777" w:rsidR="00E87B28" w:rsidRPr="003302EE" w:rsidRDefault="00E87B28" w:rsidP="000B0529">
            <w:pPr>
              <w:pStyle w:val="ListParagraph"/>
              <w:numPr>
                <w:ilvl w:val="0"/>
                <w:numId w:val="16"/>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343488AF" w14:textId="1F5E6D09" w:rsidR="00E87B28" w:rsidRDefault="008F5916" w:rsidP="000B0529">
            <w:pPr>
              <w:pStyle w:val="ListParagraph"/>
              <w:numPr>
                <w:ilvl w:val="0"/>
                <w:numId w:val="16"/>
              </w:numPr>
            </w:pPr>
            <w:r w:rsidRPr="00F91232">
              <w:t xml:space="preserve">We are </w:t>
            </w:r>
            <w:r w:rsidR="00591AD8" w:rsidRPr="00F91232">
              <w:t>collaborating</w:t>
            </w:r>
            <w:r w:rsidRPr="00F91232">
              <w:t xml:space="preserve"> with community stakeholders and other agencies in our area to build a Family and Children</w:t>
            </w:r>
            <w:r w:rsidR="00185427">
              <w:t>'</w:t>
            </w:r>
            <w:r w:rsidRPr="00F91232">
              <w:t xml:space="preserve">s Center of Excellence. </w:t>
            </w:r>
          </w:p>
          <w:p w14:paraId="20F81F46" w14:textId="0C83D89B" w:rsidR="00F91232" w:rsidRPr="00F91232" w:rsidRDefault="00F91232" w:rsidP="000B0529">
            <w:pPr>
              <w:pStyle w:val="ListParagraph"/>
              <w:numPr>
                <w:ilvl w:val="0"/>
                <w:numId w:val="16"/>
              </w:numPr>
            </w:pPr>
            <w:r>
              <w:t xml:space="preserve">We stay connected to the local collective impact networks, such as the Smith County Behavioral Health Leadership Team (SCBHLT) and </w:t>
            </w:r>
            <w:r w:rsidR="000E5E22">
              <w:t xml:space="preserve">the </w:t>
            </w:r>
            <w:r>
              <w:t>East Texas Human Needs Network (ETHNN).</w:t>
            </w:r>
          </w:p>
        </w:tc>
        <w:tc>
          <w:tcPr>
            <w:cnfStyle w:val="000100000000" w:firstRow="0" w:lastRow="0" w:firstColumn="0" w:lastColumn="1" w:oddVBand="0" w:evenVBand="0" w:oddHBand="0" w:evenHBand="0" w:firstRowFirstColumn="0" w:firstRowLastColumn="0" w:lastRowFirstColumn="0" w:lastRowLastColumn="0"/>
            <w:tcW w:w="1455" w:type="pct"/>
          </w:tcPr>
          <w:p w14:paraId="4DF85B36" w14:textId="1AE3EABF" w:rsidR="00E87B28" w:rsidRDefault="000E5E22" w:rsidP="000B0529">
            <w:pPr>
              <w:pStyle w:val="ListParagraph"/>
              <w:numPr>
                <w:ilvl w:val="0"/>
                <w:numId w:val="35"/>
              </w:numPr>
            </w:pPr>
            <w:r>
              <w:t xml:space="preserve">Family/Children's </w:t>
            </w:r>
            <w:r w:rsidR="00E87B28" w:rsidRPr="00AF0F91">
              <w:t>Center of Excellence</w:t>
            </w:r>
            <w:r>
              <w:t>, a</w:t>
            </w:r>
            <w:r w:rsidR="00E87B28" w:rsidRPr="00AF0F91">
              <w:t xml:space="preserve"> one</w:t>
            </w:r>
            <w:r>
              <w:t>-</w:t>
            </w:r>
            <w:r w:rsidR="00E87B28" w:rsidRPr="00AF0F91">
              <w:t>stop shop for behavioral health services for children and their families.</w:t>
            </w:r>
          </w:p>
          <w:p w14:paraId="69D479F9" w14:textId="336596FE" w:rsidR="00AF0F91" w:rsidRPr="00AF0F91" w:rsidRDefault="00AF0F91" w:rsidP="000B0529">
            <w:pPr>
              <w:pStyle w:val="ListParagraph"/>
              <w:numPr>
                <w:ilvl w:val="0"/>
                <w:numId w:val="35"/>
              </w:numPr>
            </w:pPr>
            <w:r>
              <w:t>O</w:t>
            </w:r>
            <w:r w:rsidR="00801380">
              <w:t>ne of our</w:t>
            </w:r>
            <w:r>
              <w:t xml:space="preserve"> board member</w:t>
            </w:r>
            <w:r w:rsidR="00801380">
              <w:t>s</w:t>
            </w:r>
            <w:r>
              <w:t>,</w:t>
            </w:r>
            <w:r w:rsidR="00801380">
              <w:t xml:space="preserve"> </w:t>
            </w:r>
            <w:r w:rsidR="00B75D8D">
              <w:t xml:space="preserve">Brittney Nichols, </w:t>
            </w:r>
            <w:r w:rsidR="00343656">
              <w:t>was involved in the strategic planning process at the state level, and she has shown that she would like to steer East Texas in the right</w:t>
            </w:r>
            <w:r w:rsidR="00F91232">
              <w:t xml:space="preserve"> direction regarding children</w:t>
            </w:r>
            <w:r w:rsidR="00185427">
              <w:t>'</w:t>
            </w:r>
            <w:r w:rsidR="00F91232">
              <w:t>s behavioral health.</w:t>
            </w:r>
          </w:p>
        </w:tc>
      </w:tr>
      <w:tr w:rsidR="00E87B28" w:rsidRPr="003302EE" w14:paraId="45BD3365"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D95572D" w14:textId="77777777" w:rsidR="00E87B28" w:rsidRPr="003302EE" w:rsidRDefault="00E87B28" w:rsidP="00E87B28">
            <w:r w:rsidRPr="003302EE">
              <w:t>Increase awareness of provider networks, services and</w:t>
            </w:r>
          </w:p>
          <w:p w14:paraId="553E1F8E" w14:textId="77777777" w:rsidR="00E87B28" w:rsidRPr="003302EE" w:rsidRDefault="00E87B28" w:rsidP="00E87B28">
            <w:r w:rsidRPr="003302EE">
              <w:t>programs to better refer people to the appropriate level</w:t>
            </w:r>
          </w:p>
          <w:p w14:paraId="4B4D6BFE" w14:textId="77777777" w:rsidR="00E87B28" w:rsidRPr="003302EE" w:rsidRDefault="00E87B28" w:rsidP="00E87B28">
            <w:r w:rsidRPr="003302EE">
              <w:t xml:space="preserve">of care </w:t>
            </w:r>
          </w:p>
        </w:tc>
        <w:tc>
          <w:tcPr>
            <w:cnfStyle w:val="000010000000" w:firstRow="0" w:lastRow="0" w:firstColumn="0" w:lastColumn="0" w:oddVBand="1" w:evenVBand="0" w:oddHBand="0" w:evenHBand="0" w:firstRowFirstColumn="0" w:firstRowLastColumn="0" w:lastRowFirstColumn="0" w:lastRowLastColumn="0"/>
            <w:tcW w:w="955" w:type="pct"/>
          </w:tcPr>
          <w:p w14:paraId="7434CE34" w14:textId="77777777" w:rsidR="00E87B28" w:rsidRPr="003302EE" w:rsidRDefault="00E87B28" w:rsidP="000B0529">
            <w:pPr>
              <w:pStyle w:val="ListParagraph"/>
              <w:numPr>
                <w:ilvl w:val="0"/>
                <w:numId w:val="16"/>
              </w:numPr>
              <w:ind w:left="360"/>
            </w:pPr>
            <w:r w:rsidRPr="003302EE">
              <w:t>Gaps 1, 11, 14</w:t>
            </w:r>
          </w:p>
          <w:p w14:paraId="28D7A66A" w14:textId="77777777" w:rsidR="00E87B28" w:rsidRPr="003302EE" w:rsidRDefault="00E87B28" w:rsidP="000B0529">
            <w:pPr>
              <w:pStyle w:val="ListParagraph"/>
              <w:numPr>
                <w:ilvl w:val="0"/>
                <w:numId w:val="16"/>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63C1BCCC" w14:textId="510C03DA" w:rsidR="00E87B28" w:rsidRDefault="008F5916" w:rsidP="000B0529">
            <w:pPr>
              <w:pStyle w:val="ListParagraph"/>
              <w:numPr>
                <w:ilvl w:val="0"/>
                <w:numId w:val="16"/>
              </w:numPr>
            </w:pPr>
            <w:r w:rsidRPr="00F91232">
              <w:t xml:space="preserve">We are </w:t>
            </w:r>
            <w:r w:rsidR="00591AD8" w:rsidRPr="00F91232">
              <w:t>collaborating</w:t>
            </w:r>
            <w:r w:rsidRPr="00F91232">
              <w:t xml:space="preserve"> with community stakeholders and other agencies in our area to build a Family and Children</w:t>
            </w:r>
            <w:r w:rsidR="00185427">
              <w:t>'</w:t>
            </w:r>
            <w:r w:rsidRPr="00F91232">
              <w:t xml:space="preserve">s Center of Excellence. </w:t>
            </w:r>
          </w:p>
          <w:p w14:paraId="7417FE5B" w14:textId="2BCD8BEE" w:rsidR="00F91232" w:rsidRPr="00F91232" w:rsidRDefault="00F91232" w:rsidP="00401395">
            <w:pPr>
              <w:pStyle w:val="ListParagraph"/>
            </w:pPr>
          </w:p>
        </w:tc>
        <w:tc>
          <w:tcPr>
            <w:cnfStyle w:val="000100000000" w:firstRow="0" w:lastRow="0" w:firstColumn="0" w:lastColumn="1" w:oddVBand="0" w:evenVBand="0" w:oddHBand="0" w:evenHBand="0" w:firstRowFirstColumn="0" w:firstRowLastColumn="0" w:lastRowFirstColumn="0" w:lastRowLastColumn="0"/>
            <w:tcW w:w="1455" w:type="pct"/>
          </w:tcPr>
          <w:p w14:paraId="14318657" w14:textId="6D824220" w:rsidR="00E87B28" w:rsidRDefault="000E5E22" w:rsidP="000B0529">
            <w:pPr>
              <w:pStyle w:val="ListParagraph"/>
              <w:numPr>
                <w:ilvl w:val="0"/>
                <w:numId w:val="16"/>
              </w:numPr>
            </w:pPr>
            <w:r>
              <w:t xml:space="preserve">Family/Children's </w:t>
            </w:r>
            <w:r w:rsidR="00E87B28" w:rsidRPr="00C471F4">
              <w:t>Center of Excellence</w:t>
            </w:r>
            <w:r>
              <w:t>, a</w:t>
            </w:r>
            <w:r w:rsidR="00E87B28" w:rsidRPr="00C471F4">
              <w:t xml:space="preserve"> one</w:t>
            </w:r>
            <w:r>
              <w:t>-</w:t>
            </w:r>
            <w:r w:rsidR="00E87B28" w:rsidRPr="00C471F4">
              <w:t>stop shop for behavioral health services for children and their families.</w:t>
            </w:r>
          </w:p>
          <w:p w14:paraId="37EAD94A" w14:textId="77D75316" w:rsidR="00C471F4" w:rsidRDefault="00C471F4" w:rsidP="000B0529">
            <w:pPr>
              <w:pStyle w:val="ListParagraph"/>
              <w:numPr>
                <w:ilvl w:val="0"/>
                <w:numId w:val="16"/>
              </w:numPr>
            </w:pPr>
            <w:r>
              <w:t>Annual summits</w:t>
            </w:r>
            <w:r w:rsidR="0040551D">
              <w:t>.</w:t>
            </w:r>
          </w:p>
          <w:p w14:paraId="7C8F2E63" w14:textId="77777777" w:rsidR="00401395" w:rsidRDefault="00401395" w:rsidP="000B0529">
            <w:pPr>
              <w:pStyle w:val="ListParagraph"/>
              <w:numPr>
                <w:ilvl w:val="0"/>
                <w:numId w:val="16"/>
              </w:numPr>
            </w:pPr>
            <w:r>
              <w:t>Care coordination/referral enhancement.</w:t>
            </w:r>
          </w:p>
          <w:p w14:paraId="447EB095" w14:textId="77777777" w:rsidR="00401395" w:rsidRDefault="00401395" w:rsidP="000B0529">
            <w:pPr>
              <w:pStyle w:val="ListParagraph"/>
              <w:numPr>
                <w:ilvl w:val="0"/>
                <w:numId w:val="16"/>
              </w:numPr>
            </w:pPr>
            <w:r>
              <w:t>School engagement.</w:t>
            </w:r>
          </w:p>
          <w:p w14:paraId="1E46FF27" w14:textId="222BB686" w:rsidR="009A1A8F" w:rsidRDefault="009A1A8F" w:rsidP="000B0529">
            <w:pPr>
              <w:pStyle w:val="ListParagraph"/>
              <w:numPr>
                <w:ilvl w:val="0"/>
                <w:numId w:val="16"/>
              </w:numPr>
            </w:pPr>
            <w:r>
              <w:t>Rebranding/marketing outreach.</w:t>
            </w:r>
          </w:p>
          <w:p w14:paraId="396686AB" w14:textId="60D4AA86" w:rsidR="009A1A8F" w:rsidRDefault="009A1A8F" w:rsidP="000B0529">
            <w:pPr>
              <w:pStyle w:val="ListParagraph"/>
              <w:numPr>
                <w:ilvl w:val="0"/>
                <w:numId w:val="16"/>
              </w:numPr>
            </w:pPr>
            <w:r>
              <w:t>Fundraising.</w:t>
            </w:r>
          </w:p>
          <w:p w14:paraId="5785DEB2" w14:textId="599EB84F" w:rsidR="00401395" w:rsidRPr="00C471F4" w:rsidRDefault="009A1A8F" w:rsidP="000B0529">
            <w:pPr>
              <w:pStyle w:val="ListParagraph"/>
              <w:numPr>
                <w:ilvl w:val="0"/>
                <w:numId w:val="16"/>
              </w:numPr>
            </w:pPr>
            <w:r>
              <w:t>MAT Center.</w:t>
            </w:r>
          </w:p>
        </w:tc>
      </w:tr>
      <w:tr w:rsidR="00E87B28" w:rsidRPr="003302EE" w14:paraId="565887A7"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066996A4" w14:textId="77777777" w:rsidR="00E87B28" w:rsidRPr="003302EE" w:rsidRDefault="00E87B28" w:rsidP="00E87B28">
            <w:r w:rsidRPr="003302EE">
              <w:t>Identify gaps in continuity of care procedures to reduce</w:t>
            </w:r>
          </w:p>
          <w:p w14:paraId="1BC4C91A" w14:textId="77777777" w:rsidR="00E87B28" w:rsidRPr="003302EE" w:rsidRDefault="00E87B28" w:rsidP="00E87B28">
            <w:r w:rsidRPr="003302EE">
              <w:t>delays in care and waitlists for services</w:t>
            </w:r>
          </w:p>
        </w:tc>
        <w:tc>
          <w:tcPr>
            <w:cnfStyle w:val="000010000000" w:firstRow="0" w:lastRow="0" w:firstColumn="0" w:lastColumn="0" w:oddVBand="1" w:evenVBand="0" w:oddHBand="0" w:evenHBand="0" w:firstRowFirstColumn="0" w:firstRowLastColumn="0" w:lastRowFirstColumn="0" w:lastRowLastColumn="0"/>
            <w:tcW w:w="955" w:type="pct"/>
          </w:tcPr>
          <w:p w14:paraId="6763B4C6" w14:textId="77777777" w:rsidR="00E87B28" w:rsidRPr="003302EE" w:rsidRDefault="00E87B28" w:rsidP="000B0529">
            <w:pPr>
              <w:pStyle w:val="ListParagraph"/>
              <w:numPr>
                <w:ilvl w:val="0"/>
                <w:numId w:val="16"/>
              </w:numPr>
              <w:ind w:left="360"/>
            </w:pPr>
            <w:r w:rsidRPr="003302EE">
              <w:t>Gaps 1, 5, 6</w:t>
            </w:r>
          </w:p>
          <w:p w14:paraId="771AF0F5" w14:textId="77777777" w:rsidR="00E87B28" w:rsidRPr="003302EE" w:rsidRDefault="00E87B28" w:rsidP="000B0529">
            <w:pPr>
              <w:pStyle w:val="ListParagraph"/>
              <w:numPr>
                <w:ilvl w:val="0"/>
                <w:numId w:val="16"/>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5A066992" w14:textId="46CE6DE9" w:rsidR="0085598D" w:rsidRPr="0085598D" w:rsidRDefault="005F19C9" w:rsidP="0085598D">
            <w:pPr>
              <w:pStyle w:val="Default"/>
              <w:rPr>
                <w:rFonts w:asciiTheme="minorHAnsi" w:hAnsiTheme="minorHAnsi" w:cs="Times New Roman"/>
              </w:rPr>
            </w:pPr>
            <w:r w:rsidRPr="0085598D">
              <w:rPr>
                <w:rFonts w:asciiTheme="minorHAnsi" w:hAnsiTheme="minorHAnsi"/>
              </w:rPr>
              <w:t xml:space="preserve">We have been awarded a grant </w:t>
            </w:r>
            <w:r w:rsidR="009A25D2" w:rsidRPr="0085598D">
              <w:rPr>
                <w:rFonts w:asciiTheme="minorHAnsi" w:hAnsiTheme="minorHAnsi"/>
              </w:rPr>
              <w:t xml:space="preserve">to hire </w:t>
            </w:r>
            <w:r w:rsidR="0085598D" w:rsidRPr="0085598D">
              <w:rPr>
                <w:rFonts w:asciiTheme="minorHAnsi" w:hAnsiTheme="minorHAnsi"/>
              </w:rPr>
              <w:t xml:space="preserve">a transition support liaison for COC services. </w:t>
            </w:r>
            <w:r w:rsidR="0085598D" w:rsidRPr="0085598D">
              <w:rPr>
                <w:rFonts w:asciiTheme="minorHAnsi" w:hAnsiTheme="minorHAnsi" w:cs="Times New Roman"/>
              </w:rPr>
              <w:t>The LMHA/LBHA transition support liaison provides intensive transition support and service coordination for children, adolescents, and adults with mental health needs, facilitating their</w:t>
            </w:r>
            <w:r w:rsidR="0085598D" w:rsidRPr="00DD79F8">
              <w:rPr>
                <w:rFonts w:ascii="Times New Roman" w:hAnsi="Times New Roman" w:cs="Times New Roman"/>
              </w:rPr>
              <w:t xml:space="preserve"> </w:t>
            </w:r>
            <w:r w:rsidR="0085598D" w:rsidRPr="0085598D">
              <w:rPr>
                <w:rFonts w:asciiTheme="minorHAnsi" w:hAnsiTheme="minorHAnsi" w:cs="Times New Roman"/>
              </w:rPr>
              <w:t xml:space="preserve">transition from an inpatient to a community setting. </w:t>
            </w:r>
            <w:r w:rsidR="0085598D" w:rsidRPr="0085598D">
              <w:rPr>
                <w:rFonts w:asciiTheme="minorHAnsi" w:hAnsiTheme="minorHAnsi" w:cs="Times New Roman"/>
                <w:color w:val="0D0D0D"/>
              </w:rPr>
              <w:t xml:space="preserve">The liaison positions must enhance coordination across local mental health serving systems, empowering individuals to </w:t>
            </w:r>
            <w:r w:rsidR="000E5E22">
              <w:rPr>
                <w:rFonts w:asciiTheme="minorHAnsi" w:hAnsiTheme="minorHAnsi" w:cs="Times New Roman"/>
                <w:color w:val="0D0D0D"/>
              </w:rPr>
              <w:t>successfully reside in their community of choice and</w:t>
            </w:r>
            <w:r w:rsidR="0085598D" w:rsidRPr="0085598D">
              <w:rPr>
                <w:rFonts w:asciiTheme="minorHAnsi" w:hAnsiTheme="minorHAnsi" w:cs="Times New Roman"/>
                <w:color w:val="0D0D0D"/>
              </w:rPr>
              <w:t xml:space="preserve"> improve their quality of life and functioning. </w:t>
            </w:r>
          </w:p>
          <w:p w14:paraId="430CDDB5" w14:textId="658B3F4B" w:rsidR="0085598D" w:rsidRPr="0085598D" w:rsidRDefault="0085598D" w:rsidP="0085598D">
            <w:pPr>
              <w:rPr>
                <w:rFonts w:cs="Times New Roman"/>
                <w:sz w:val="24"/>
                <w:szCs w:val="24"/>
              </w:rPr>
            </w:pPr>
            <w:r w:rsidRPr="0085598D">
              <w:rPr>
                <w:rFonts w:cs="Times New Roman"/>
                <w:sz w:val="24"/>
                <w:szCs w:val="24"/>
              </w:rPr>
              <w:t xml:space="preserve">The transition support liaison identifies, provides, and coordinates support required by persons determined </w:t>
            </w:r>
            <w:r w:rsidR="000E5E22">
              <w:rPr>
                <w:rFonts w:cs="Times New Roman"/>
                <w:sz w:val="24"/>
                <w:szCs w:val="24"/>
              </w:rPr>
              <w:t xml:space="preserve">to be </w:t>
            </w:r>
            <w:r w:rsidRPr="0085598D">
              <w:rPr>
                <w:rFonts w:cs="Times New Roman"/>
                <w:sz w:val="24"/>
                <w:szCs w:val="24"/>
              </w:rPr>
              <w:t>ready for discharge from a state hospital</w:t>
            </w:r>
            <w:r w:rsidRPr="00DD79F8">
              <w:rPr>
                <w:rFonts w:ascii="Times New Roman" w:hAnsi="Times New Roman" w:cs="Times New Roman"/>
                <w:sz w:val="24"/>
                <w:szCs w:val="24"/>
              </w:rPr>
              <w:t xml:space="preserve"> </w:t>
            </w:r>
            <w:r w:rsidRPr="0085598D">
              <w:rPr>
                <w:rFonts w:cs="Times New Roman"/>
                <w:sz w:val="24"/>
                <w:szCs w:val="24"/>
              </w:rPr>
              <w:t>or a facility with a contracted psychiatric bed (CPB) authorized by the LMHA/LBHA. The transition support liaison assists persons transitioning to community-based services by participating in joint discharge planning with the hospital. Additionally, the transition support specialist conducts post-discharge follow-up</w:t>
            </w:r>
            <w:r w:rsidR="000E5E22">
              <w:rPr>
                <w:rFonts w:cs="Times New Roman"/>
                <w:sz w:val="24"/>
                <w:szCs w:val="24"/>
              </w:rPr>
              <w:t>s</w:t>
            </w:r>
            <w:r w:rsidRPr="0085598D">
              <w:rPr>
                <w:rFonts w:cs="Times New Roman"/>
                <w:sz w:val="24"/>
                <w:szCs w:val="24"/>
              </w:rPr>
              <w:t xml:space="preserve"> seven and thirty days after discharge to ensure seamless continuity of care and foster sustained engagement with long-term outpatient services.</w:t>
            </w:r>
          </w:p>
          <w:p w14:paraId="5F9AEFD2" w14:textId="5FA23029" w:rsidR="00E87B28" w:rsidRPr="003302EE" w:rsidRDefault="00E87B28" w:rsidP="00E87B28"/>
        </w:tc>
        <w:tc>
          <w:tcPr>
            <w:cnfStyle w:val="000100000000" w:firstRow="0" w:lastRow="0" w:firstColumn="0" w:lastColumn="1" w:oddVBand="0" w:evenVBand="0" w:oddHBand="0" w:evenHBand="0" w:firstRowFirstColumn="0" w:firstRowLastColumn="0" w:lastRowFirstColumn="0" w:lastRowLastColumn="0"/>
            <w:tcW w:w="1455" w:type="pct"/>
          </w:tcPr>
          <w:p w14:paraId="4FD10013" w14:textId="111198A6" w:rsidR="009F3103" w:rsidRDefault="000E5E22" w:rsidP="000B0529">
            <w:pPr>
              <w:pStyle w:val="ListParagraph"/>
              <w:numPr>
                <w:ilvl w:val="0"/>
                <w:numId w:val="16"/>
              </w:numPr>
            </w:pPr>
            <w:r>
              <w:t xml:space="preserve">Family/Children's </w:t>
            </w:r>
            <w:r w:rsidR="009F3103" w:rsidRPr="0040551D">
              <w:t>Center of Excellence</w:t>
            </w:r>
            <w:r>
              <w:t>, a</w:t>
            </w:r>
            <w:r w:rsidR="009F3103" w:rsidRPr="0040551D">
              <w:t xml:space="preserve"> one</w:t>
            </w:r>
            <w:r>
              <w:t>-</w:t>
            </w:r>
            <w:r w:rsidR="009F3103" w:rsidRPr="0040551D">
              <w:t>stop shop for behavioral health services for children and their families.</w:t>
            </w:r>
          </w:p>
          <w:p w14:paraId="5EEDBB30" w14:textId="77777777" w:rsidR="00E87B28" w:rsidRDefault="009F3103" w:rsidP="000B0529">
            <w:pPr>
              <w:pStyle w:val="ListParagraph"/>
              <w:numPr>
                <w:ilvl w:val="0"/>
                <w:numId w:val="16"/>
              </w:numPr>
            </w:pPr>
            <w:r w:rsidRPr="009F3103">
              <w:t>Annual mental health summits</w:t>
            </w:r>
            <w:r w:rsidR="0040551D">
              <w:t>.</w:t>
            </w:r>
          </w:p>
          <w:p w14:paraId="55EF3F34" w14:textId="3528C6E0" w:rsidR="0066797F" w:rsidRPr="009F3103" w:rsidRDefault="0066797F" w:rsidP="000B0529">
            <w:pPr>
              <w:pStyle w:val="ListParagraph"/>
              <w:numPr>
                <w:ilvl w:val="0"/>
                <w:numId w:val="16"/>
              </w:numPr>
            </w:pPr>
            <w:r>
              <w:t>Ongoing community needs assessments.</w:t>
            </w:r>
          </w:p>
        </w:tc>
      </w:tr>
      <w:tr w:rsidR="00E87B28" w:rsidRPr="003302EE" w14:paraId="0418E33F"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1D5902BD" w14:textId="77777777" w:rsidR="00E87B28" w:rsidRPr="003302EE" w:rsidRDefault="00E87B28" w:rsidP="00E87B28">
            <w:r w:rsidRPr="003302EE">
              <w:t>Develop step-down and step-up levels of care to address the range of participant needs</w:t>
            </w:r>
          </w:p>
        </w:tc>
        <w:tc>
          <w:tcPr>
            <w:cnfStyle w:val="000010000000" w:firstRow="0" w:lastRow="0" w:firstColumn="0" w:lastColumn="0" w:oddVBand="1" w:evenVBand="0" w:oddHBand="0" w:evenHBand="0" w:firstRowFirstColumn="0" w:firstRowLastColumn="0" w:lastRowFirstColumn="0" w:lastRowLastColumn="0"/>
            <w:tcW w:w="955" w:type="pct"/>
          </w:tcPr>
          <w:p w14:paraId="7ACAC3CE" w14:textId="77777777" w:rsidR="00E87B28" w:rsidRPr="003302EE" w:rsidRDefault="00E87B28" w:rsidP="000B0529">
            <w:pPr>
              <w:pStyle w:val="ListParagraph"/>
              <w:numPr>
                <w:ilvl w:val="0"/>
                <w:numId w:val="16"/>
              </w:numPr>
              <w:ind w:left="360"/>
            </w:pPr>
            <w:r w:rsidRPr="003302EE">
              <w:t>Gaps 1, 5, 6</w:t>
            </w:r>
          </w:p>
          <w:p w14:paraId="4FC6AA0D" w14:textId="77777777" w:rsidR="00E87B28" w:rsidRPr="003302EE" w:rsidRDefault="00E87B28" w:rsidP="000B0529">
            <w:pPr>
              <w:pStyle w:val="ListParagraph"/>
              <w:numPr>
                <w:ilvl w:val="0"/>
                <w:numId w:val="16"/>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14:paraId="13768413" w14:textId="658FDE88" w:rsidR="00E87B28" w:rsidRPr="003302EE" w:rsidRDefault="0040551D" w:rsidP="00E87B28">
            <w:r>
              <w:t>We have resumed crisis respite for adults</w:t>
            </w:r>
            <w:r w:rsidR="00897C00">
              <w:t>.</w:t>
            </w:r>
          </w:p>
        </w:tc>
        <w:tc>
          <w:tcPr>
            <w:cnfStyle w:val="000100000000" w:firstRow="0" w:lastRow="0" w:firstColumn="0" w:lastColumn="1" w:oddVBand="0" w:evenVBand="0" w:oddHBand="0" w:evenHBand="0" w:firstRowFirstColumn="0" w:firstRowLastColumn="0" w:lastRowFirstColumn="0" w:lastRowLastColumn="0"/>
            <w:tcW w:w="1455" w:type="pct"/>
          </w:tcPr>
          <w:p w14:paraId="44B58E17" w14:textId="35543C6C" w:rsidR="00E87B28" w:rsidRPr="003302EE" w:rsidRDefault="00897C00" w:rsidP="00E87B28">
            <w:r>
              <w:t>Investigating crisis respite opportunities for children.</w:t>
            </w:r>
          </w:p>
        </w:tc>
      </w:tr>
      <w:tr w:rsidR="00E87B28" w:rsidRPr="003302EE" w14:paraId="6126414A"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49D2A806" w14:textId="77777777" w:rsidR="00E87B28" w:rsidRPr="003302EE" w:rsidRDefault="00E87B28" w:rsidP="00E87B28">
            <w:r w:rsidRPr="003302EE">
              <w:t>Create a data subcommittee in the SBHCC to understand trends in service enrollment, waitlists, gaps in levels of care and other data important to assessing the effectiveness of policies and provider performance</w:t>
            </w:r>
          </w:p>
        </w:tc>
        <w:tc>
          <w:tcPr>
            <w:cnfStyle w:val="000010000000" w:firstRow="0" w:lastRow="0" w:firstColumn="0" w:lastColumn="0" w:oddVBand="1" w:evenVBand="0" w:oddHBand="0" w:evenHBand="0" w:firstRowFirstColumn="0" w:firstRowLastColumn="0" w:lastRowFirstColumn="0" w:lastRowLastColumn="0"/>
            <w:tcW w:w="955" w:type="pct"/>
          </w:tcPr>
          <w:p w14:paraId="3184DA9A" w14:textId="77777777" w:rsidR="00E87B28" w:rsidRPr="003302EE" w:rsidRDefault="00E87B28" w:rsidP="000B0529">
            <w:pPr>
              <w:pStyle w:val="ListParagraph"/>
              <w:numPr>
                <w:ilvl w:val="0"/>
                <w:numId w:val="16"/>
              </w:numPr>
              <w:ind w:left="360"/>
            </w:pPr>
            <w:r w:rsidRPr="003302EE">
              <w:t>Gaps 3, 14</w:t>
            </w:r>
          </w:p>
          <w:p w14:paraId="50C3196A" w14:textId="77777777" w:rsidR="00E87B28" w:rsidRPr="003302EE" w:rsidRDefault="00E87B28" w:rsidP="000B0529">
            <w:pPr>
              <w:pStyle w:val="ListParagraph"/>
              <w:numPr>
                <w:ilvl w:val="0"/>
                <w:numId w:val="16"/>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67B2DEAF" w14:textId="0A7AE877" w:rsidR="00E87B28" w:rsidRPr="003302EE" w:rsidRDefault="009726FC" w:rsidP="00E87B28">
            <w:r>
              <w:t xml:space="preserve">We currently have a UM </w:t>
            </w:r>
            <w:r w:rsidR="000E5E22">
              <w:t>and</w:t>
            </w:r>
            <w:r>
              <w:t xml:space="preserve"> measures committee </w:t>
            </w:r>
            <w:r w:rsidR="000E5E22">
              <w:t>focusing</w:t>
            </w:r>
            <w:r>
              <w:t xml:space="preserve"> on </w:t>
            </w:r>
            <w:r w:rsidR="004651E5">
              <w:t>data, utilization, outcomes, and continuous quality improvement.</w:t>
            </w:r>
          </w:p>
        </w:tc>
        <w:tc>
          <w:tcPr>
            <w:cnfStyle w:val="000100000000" w:firstRow="0" w:lastRow="0" w:firstColumn="0" w:lastColumn="1" w:oddVBand="0" w:evenVBand="0" w:oddHBand="0" w:evenHBand="0" w:firstRowFirstColumn="0" w:firstRowLastColumn="0" w:lastRowFirstColumn="0" w:lastRowLastColumn="0"/>
            <w:tcW w:w="1455" w:type="pct"/>
          </w:tcPr>
          <w:p w14:paraId="5415BDFC" w14:textId="231593BC" w:rsidR="00E87B28" w:rsidRPr="003302EE" w:rsidRDefault="00BB5529" w:rsidP="00E87B28">
            <w:r>
              <w:t>Continue with weekly measures meetings and monthly UM meetings.</w:t>
            </w:r>
          </w:p>
        </w:tc>
      </w:tr>
      <w:tr w:rsidR="00E87B28" w:rsidRPr="003302EE" w14:paraId="05AC4D6A"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13A39E6F" w14:textId="77777777" w:rsidR="00E87B28" w:rsidRPr="003302EE" w:rsidRDefault="00E87B28" w:rsidP="00E87B28">
            <w:r w:rsidRPr="003302EE">
              <w:t>Explore opportunities to provide emotional supports to workers who serve people receiving services</w:t>
            </w:r>
          </w:p>
        </w:tc>
        <w:tc>
          <w:tcPr>
            <w:cnfStyle w:val="000010000000" w:firstRow="0" w:lastRow="0" w:firstColumn="0" w:lastColumn="0" w:oddVBand="1" w:evenVBand="0" w:oddHBand="0" w:evenHBand="0" w:firstRowFirstColumn="0" w:firstRowLastColumn="0" w:lastRowFirstColumn="0" w:lastRowLastColumn="0"/>
            <w:tcW w:w="955" w:type="pct"/>
          </w:tcPr>
          <w:p w14:paraId="0701C70B" w14:textId="77777777" w:rsidR="00E87B28" w:rsidRPr="003302EE" w:rsidRDefault="00E87B28" w:rsidP="000B0529">
            <w:pPr>
              <w:pStyle w:val="ListParagraph"/>
              <w:numPr>
                <w:ilvl w:val="0"/>
                <w:numId w:val="16"/>
              </w:numPr>
              <w:ind w:left="360"/>
            </w:pPr>
            <w:r w:rsidRPr="003302EE">
              <w:t>Gap 13</w:t>
            </w:r>
          </w:p>
          <w:p w14:paraId="6A3DA5BE" w14:textId="77777777" w:rsidR="00E87B28" w:rsidRPr="003302EE" w:rsidRDefault="00E87B28" w:rsidP="000B0529">
            <w:pPr>
              <w:pStyle w:val="ListParagraph"/>
              <w:numPr>
                <w:ilvl w:val="0"/>
                <w:numId w:val="16"/>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5A0C656E" w14:textId="11A72F2E" w:rsidR="00E87B28" w:rsidRPr="003302EE" w:rsidRDefault="004651E5" w:rsidP="00E87B28">
            <w:r>
              <w:t>We currently have a TIC workforce with monthly TIC forums for our employees</w:t>
            </w:r>
            <w:r w:rsidR="00672A41">
              <w:t>; we also provide a generous Employee Assistance Program for employees.</w:t>
            </w:r>
          </w:p>
        </w:tc>
        <w:tc>
          <w:tcPr>
            <w:cnfStyle w:val="000100000000" w:firstRow="0" w:lastRow="0" w:firstColumn="0" w:lastColumn="1" w:oddVBand="0" w:evenVBand="0" w:oddHBand="0" w:evenHBand="0" w:firstRowFirstColumn="0" w:firstRowLastColumn="0" w:lastRowFirstColumn="0" w:lastRowLastColumn="0"/>
            <w:tcW w:w="1455" w:type="pct"/>
          </w:tcPr>
          <w:p w14:paraId="289C0D05" w14:textId="31911303" w:rsidR="00E87B28" w:rsidRPr="003302EE" w:rsidRDefault="00336F64" w:rsidP="00E87B28">
            <w:r>
              <w:t xml:space="preserve">Continue with monthly TIC </w:t>
            </w:r>
            <w:r w:rsidR="00D500C8">
              <w:t xml:space="preserve"> and quarterly HR </w:t>
            </w:r>
            <w:r>
              <w:t>forums for employees (virtual and face</w:t>
            </w:r>
            <w:r w:rsidR="000E5E22">
              <w:t>-to-</w:t>
            </w:r>
            <w:r>
              <w:t>face).</w:t>
            </w:r>
          </w:p>
        </w:tc>
      </w:tr>
      <w:tr w:rsidR="00E87B28" w:rsidRPr="003302EE" w14:paraId="666B0FD6"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3E2291C2" w14:textId="1907B411" w:rsidR="00E87B28" w:rsidRPr="003302EE" w:rsidRDefault="00E87B28" w:rsidP="00E87B28">
            <w:r w:rsidRPr="003302EE">
              <w:t>Use data to identify gaps, barriers and opportunities for recruiting, retention, and succession planning of the behavioral health workforce</w:t>
            </w:r>
          </w:p>
        </w:tc>
        <w:tc>
          <w:tcPr>
            <w:cnfStyle w:val="000010000000" w:firstRow="0" w:lastRow="0" w:firstColumn="0" w:lastColumn="0" w:oddVBand="1" w:evenVBand="0" w:oddHBand="0" w:evenHBand="0" w:firstRowFirstColumn="0" w:firstRowLastColumn="0" w:lastRowFirstColumn="0" w:lastRowLastColumn="0"/>
            <w:tcW w:w="955" w:type="pct"/>
          </w:tcPr>
          <w:p w14:paraId="4F3E866F" w14:textId="77777777" w:rsidR="00E87B28" w:rsidRPr="003302EE" w:rsidRDefault="00E87B28" w:rsidP="000B0529">
            <w:pPr>
              <w:pStyle w:val="ListParagraph"/>
              <w:numPr>
                <w:ilvl w:val="0"/>
                <w:numId w:val="16"/>
              </w:numPr>
              <w:ind w:left="360"/>
            </w:pPr>
            <w:r w:rsidRPr="003302EE">
              <w:t>Gaps 13, 14</w:t>
            </w:r>
          </w:p>
          <w:p w14:paraId="2CB82AB0" w14:textId="77777777" w:rsidR="00E87B28" w:rsidRPr="003302EE" w:rsidRDefault="00E87B28" w:rsidP="000B0529">
            <w:pPr>
              <w:pStyle w:val="ListParagraph"/>
              <w:numPr>
                <w:ilvl w:val="0"/>
                <w:numId w:val="16"/>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304A7E07" w14:textId="0642E2CF" w:rsidR="00E87B28" w:rsidRPr="003302EE" w:rsidRDefault="00A02B82" w:rsidP="00E87B28">
            <w:r>
              <w:t>Our current strategic plan focuses on recruitment and retention of talent.</w:t>
            </w:r>
          </w:p>
        </w:tc>
        <w:tc>
          <w:tcPr>
            <w:cnfStyle w:val="000100000000" w:firstRow="0" w:lastRow="0" w:firstColumn="0" w:lastColumn="1" w:oddVBand="0" w:evenVBand="0" w:oddHBand="0" w:evenHBand="0" w:firstRowFirstColumn="0" w:firstRowLastColumn="0" w:lastRowFirstColumn="0" w:lastRowLastColumn="0"/>
            <w:tcW w:w="1455" w:type="pct"/>
          </w:tcPr>
          <w:p w14:paraId="34D18F16" w14:textId="12162B9D" w:rsidR="00E87B28" w:rsidRPr="003302EE" w:rsidRDefault="00D07CFE" w:rsidP="00E87B28">
            <w:r>
              <w:t xml:space="preserve">The current Board of Trustees </w:t>
            </w:r>
            <w:r w:rsidR="00E625B7">
              <w:t>drives</w:t>
            </w:r>
            <w:r>
              <w:t xml:space="preserve"> our succession planning process and will continue to guide us </w:t>
            </w:r>
            <w:r w:rsidR="00C14107">
              <w:t>based on the strategic plan mapping.</w:t>
            </w:r>
          </w:p>
        </w:tc>
      </w:tr>
      <w:tr w:rsidR="00E87B28" w:rsidRPr="003302EE" w14:paraId="21647284"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344B8492" w14:textId="77777777" w:rsidR="00E87B28" w:rsidRPr="003302EE" w:rsidRDefault="00E87B28" w:rsidP="00E87B28">
            <w:r w:rsidRPr="003302EE">
              <w:t>Implement a call to service campaign to increase the behavioral health workforce</w:t>
            </w:r>
          </w:p>
        </w:tc>
        <w:tc>
          <w:tcPr>
            <w:cnfStyle w:val="000010000000" w:firstRow="0" w:lastRow="0" w:firstColumn="0" w:lastColumn="0" w:oddVBand="1" w:evenVBand="0" w:oddHBand="0" w:evenHBand="0" w:firstRowFirstColumn="0" w:firstRowLastColumn="0" w:lastRowFirstColumn="0" w:lastRowLastColumn="0"/>
            <w:tcW w:w="955" w:type="pct"/>
          </w:tcPr>
          <w:p w14:paraId="5029AA3B" w14:textId="77777777" w:rsidR="00E87B28" w:rsidRPr="003302EE" w:rsidRDefault="00E87B28" w:rsidP="000B0529">
            <w:pPr>
              <w:pStyle w:val="ListParagraph"/>
              <w:numPr>
                <w:ilvl w:val="0"/>
                <w:numId w:val="16"/>
              </w:numPr>
              <w:ind w:left="360"/>
            </w:pPr>
            <w:r w:rsidRPr="003302EE">
              <w:t>Gap 13</w:t>
            </w:r>
          </w:p>
          <w:p w14:paraId="6974876D" w14:textId="77777777" w:rsidR="00E87B28" w:rsidRPr="003302EE" w:rsidRDefault="00E87B28" w:rsidP="000B0529">
            <w:pPr>
              <w:pStyle w:val="ListParagraph"/>
              <w:numPr>
                <w:ilvl w:val="0"/>
                <w:numId w:val="16"/>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367C5350" w14:textId="25757C6C" w:rsidR="00E87B28" w:rsidRPr="003302EE" w:rsidRDefault="00946D1A" w:rsidP="00E87B28">
            <w:r>
              <w:t>Our current strategic plan focuses on recruitment and retention of talent.</w:t>
            </w:r>
            <w:r w:rsidR="0085598D">
              <w:t xml:space="preserve"> We have </w:t>
            </w:r>
            <w:r w:rsidR="00582C7E">
              <w:t>97% of our positions filled at this time.</w:t>
            </w:r>
          </w:p>
        </w:tc>
        <w:tc>
          <w:tcPr>
            <w:cnfStyle w:val="000100000000" w:firstRow="0" w:lastRow="0" w:firstColumn="0" w:lastColumn="1" w:oddVBand="0" w:evenVBand="0" w:oddHBand="0" w:evenHBand="0" w:firstRowFirstColumn="0" w:firstRowLastColumn="0" w:lastRowFirstColumn="0" w:lastRowLastColumn="0"/>
            <w:tcW w:w="1455" w:type="pct"/>
          </w:tcPr>
          <w:p w14:paraId="5A95016C" w14:textId="7CB8D339" w:rsidR="00E87B28" w:rsidRPr="003302EE" w:rsidRDefault="00C14107" w:rsidP="00E87B28">
            <w:r>
              <w:t xml:space="preserve">The current Board of Trustees is </w:t>
            </w:r>
            <w:r w:rsidR="00E42F13">
              <w:t>monitoring our recruitment and retention efforts as part of our strategic plan; they are advocating for counties to invest more in Andrews.</w:t>
            </w:r>
          </w:p>
        </w:tc>
      </w:tr>
      <w:tr w:rsidR="00E87B28" w:rsidRPr="003302EE" w14:paraId="7CE409BD"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589E31C" w14:textId="77777777" w:rsidR="00E87B28" w:rsidRPr="003302EE" w:rsidRDefault="00E87B28" w:rsidP="00E87B28">
            <w:r w:rsidRPr="003302EE">
              <w:t>Develop and implement policies that support a diversified workforce</w:t>
            </w:r>
          </w:p>
        </w:tc>
        <w:tc>
          <w:tcPr>
            <w:cnfStyle w:val="000010000000" w:firstRow="0" w:lastRow="0" w:firstColumn="0" w:lastColumn="0" w:oddVBand="1" w:evenVBand="0" w:oddHBand="0" w:evenHBand="0" w:firstRowFirstColumn="0" w:firstRowLastColumn="0" w:lastRowFirstColumn="0" w:lastRowLastColumn="0"/>
            <w:tcW w:w="955" w:type="pct"/>
          </w:tcPr>
          <w:p w14:paraId="35DA62A5" w14:textId="77777777" w:rsidR="00E87B28" w:rsidRPr="003302EE" w:rsidRDefault="00E87B28" w:rsidP="000B0529">
            <w:pPr>
              <w:pStyle w:val="ListParagraph"/>
              <w:numPr>
                <w:ilvl w:val="0"/>
                <w:numId w:val="16"/>
              </w:numPr>
              <w:ind w:left="360"/>
            </w:pPr>
            <w:r w:rsidRPr="003302EE">
              <w:t>Gaps 3, 13</w:t>
            </w:r>
          </w:p>
          <w:p w14:paraId="160713A2" w14:textId="77777777" w:rsidR="00E87B28" w:rsidRPr="003302EE" w:rsidRDefault="00E87B28" w:rsidP="000B0529">
            <w:pPr>
              <w:pStyle w:val="ListParagraph"/>
              <w:numPr>
                <w:ilvl w:val="0"/>
                <w:numId w:val="16"/>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2888F077" w14:textId="24C48425" w:rsidR="00E87B28" w:rsidRPr="003302EE" w:rsidRDefault="00E42F13" w:rsidP="00E87B28">
            <w:r>
              <w:t>Our current strategic plan focuses on recruitment and retention of talent.</w:t>
            </w:r>
          </w:p>
        </w:tc>
        <w:tc>
          <w:tcPr>
            <w:cnfStyle w:val="000100000000" w:firstRow="0" w:lastRow="0" w:firstColumn="0" w:lastColumn="1" w:oddVBand="0" w:evenVBand="0" w:oddHBand="0" w:evenHBand="0" w:firstRowFirstColumn="0" w:firstRowLastColumn="0" w:lastRowFirstColumn="0" w:lastRowLastColumn="0"/>
            <w:tcW w:w="1455" w:type="pct"/>
          </w:tcPr>
          <w:p w14:paraId="287DCB11" w14:textId="7793DD8E" w:rsidR="00E87B28" w:rsidRPr="003302EE" w:rsidRDefault="00F448F7" w:rsidP="00E87B28">
            <w:r>
              <w:t xml:space="preserve">Continue to recruit </w:t>
            </w:r>
            <w:r w:rsidR="00EB0E08">
              <w:t>through local internship programs, universities, and medical school</w:t>
            </w:r>
            <w:r w:rsidR="00E625B7">
              <w:t>s</w:t>
            </w:r>
            <w:r w:rsidR="00EB0E08">
              <w:t>.</w:t>
            </w:r>
          </w:p>
        </w:tc>
      </w:tr>
      <w:tr w:rsidR="00E87B28" w:rsidRPr="003302EE" w14:paraId="7C961889"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53568B33" w14:textId="77777777" w:rsidR="00E87B28" w:rsidRPr="003302EE" w:rsidRDefault="00E87B28" w:rsidP="00E87B28">
            <w:r w:rsidRPr="003302EE">
              <w:t>Assess ways to ease state contracting processes to</w:t>
            </w:r>
          </w:p>
          <w:p w14:paraId="3A2700F7" w14:textId="77777777" w:rsidR="00E87B28" w:rsidRPr="003302EE" w:rsidRDefault="00E87B28" w:rsidP="00E87B28">
            <w:r w:rsidRPr="003302EE">
              <w:t>expand the behavioral health workforce and services</w:t>
            </w:r>
          </w:p>
        </w:tc>
        <w:tc>
          <w:tcPr>
            <w:cnfStyle w:val="000010000000" w:firstRow="0" w:lastRow="0" w:firstColumn="0" w:lastColumn="0" w:oddVBand="1" w:evenVBand="0" w:oddHBand="0" w:evenHBand="0" w:firstRowFirstColumn="0" w:firstRowLastColumn="0" w:lastRowFirstColumn="0" w:lastRowLastColumn="0"/>
            <w:tcW w:w="955" w:type="pct"/>
          </w:tcPr>
          <w:p w14:paraId="055CCA9E" w14:textId="77777777" w:rsidR="00E87B28" w:rsidRPr="003302EE" w:rsidRDefault="00E87B28" w:rsidP="000B0529">
            <w:pPr>
              <w:pStyle w:val="ListParagraph"/>
              <w:numPr>
                <w:ilvl w:val="0"/>
                <w:numId w:val="16"/>
              </w:numPr>
              <w:ind w:left="360"/>
            </w:pPr>
            <w:r w:rsidRPr="003302EE">
              <w:t>Gaps 3, 13</w:t>
            </w:r>
          </w:p>
          <w:p w14:paraId="53D5BC6E" w14:textId="77777777" w:rsidR="00E87B28" w:rsidRPr="003302EE" w:rsidRDefault="00E87B28" w:rsidP="000B0529">
            <w:pPr>
              <w:pStyle w:val="ListParagraph"/>
              <w:numPr>
                <w:ilvl w:val="0"/>
                <w:numId w:val="16"/>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14:paraId="2DF4AB0A" w14:textId="7EA78146" w:rsidR="00E87B28" w:rsidRDefault="00E17A94" w:rsidP="00E87B28">
            <w:r w:rsidRPr="0026055A">
              <w:t xml:space="preserve">Procurement </w:t>
            </w:r>
            <w:r w:rsidR="00BE5222" w:rsidRPr="0026055A">
              <w:t>shows good stewardship</w:t>
            </w:r>
            <w:r w:rsidR="0026055A" w:rsidRPr="0026055A">
              <w:t xml:space="preserve"> by demonstrating</w:t>
            </w:r>
            <w:r w:rsidR="00E625B7">
              <w:t xml:space="preserve"> the following</w:t>
            </w:r>
            <w:r w:rsidR="0026055A" w:rsidRPr="0026055A">
              <w:t>:</w:t>
            </w:r>
          </w:p>
          <w:p w14:paraId="71602776" w14:textId="77777777" w:rsidR="006D6363" w:rsidRPr="0026055A" w:rsidRDefault="006D6363" w:rsidP="00E87B28"/>
          <w:p w14:paraId="6D6FC5FC" w14:textId="4B10BE2F" w:rsidR="0026055A" w:rsidRPr="0026055A" w:rsidRDefault="0026055A" w:rsidP="000B0529">
            <w:pPr>
              <w:pStyle w:val="ListParagraph"/>
              <w:numPr>
                <w:ilvl w:val="0"/>
                <w:numId w:val="27"/>
              </w:numPr>
              <w:spacing w:before="0" w:after="0"/>
              <w:rPr>
                <w:rFonts w:eastAsia="Times New Roman" w:cs="Calibri"/>
              </w:rPr>
            </w:pPr>
            <w:r w:rsidRPr="0026055A">
              <w:rPr>
                <w:rFonts w:eastAsia="Times New Roman" w:cs="Calibri"/>
              </w:rPr>
              <w:t>All Center purchasing, procurement</w:t>
            </w:r>
            <w:r w:rsidR="00E625B7">
              <w:rPr>
                <w:rFonts w:eastAsia="Times New Roman" w:cs="Calibri"/>
              </w:rPr>
              <w:t>,</w:t>
            </w:r>
            <w:r w:rsidRPr="0026055A">
              <w:rPr>
                <w:rFonts w:eastAsia="Times New Roman" w:cs="Calibri"/>
              </w:rPr>
              <w:t xml:space="preserve"> and contracting for goods and services follows our Policy BBB, which outlines our competitive bidding requirements if existing GPO contracts do not meet our needs.</w:t>
            </w:r>
          </w:p>
          <w:p w14:paraId="740B3AD2" w14:textId="77777777" w:rsidR="0026055A" w:rsidRPr="0026055A" w:rsidRDefault="0026055A" w:rsidP="0026055A">
            <w:pPr>
              <w:rPr>
                <w:rFonts w:cs="Calibri"/>
              </w:rPr>
            </w:pPr>
          </w:p>
          <w:p w14:paraId="6DDC883E" w14:textId="4FBA8B0A" w:rsidR="0026055A" w:rsidRPr="0026055A" w:rsidRDefault="0026055A" w:rsidP="000B0529">
            <w:pPr>
              <w:pStyle w:val="ListParagraph"/>
              <w:numPr>
                <w:ilvl w:val="0"/>
                <w:numId w:val="27"/>
              </w:numPr>
              <w:spacing w:before="0" w:after="0"/>
              <w:rPr>
                <w:rFonts w:eastAsia="Times New Roman" w:cs="Calibri"/>
              </w:rPr>
            </w:pPr>
            <w:r w:rsidRPr="0026055A">
              <w:rPr>
                <w:rFonts w:eastAsia="Times New Roman" w:cs="Calibri"/>
              </w:rPr>
              <w:t>Purchasing Manager maintains a list of best</w:t>
            </w:r>
            <w:r w:rsidR="00E625B7">
              <w:rPr>
                <w:rFonts w:eastAsia="Times New Roman" w:cs="Calibri"/>
              </w:rPr>
              <w:t>-</w:t>
            </w:r>
            <w:r w:rsidRPr="0026055A">
              <w:rPr>
                <w:rFonts w:eastAsia="Times New Roman" w:cs="Calibri"/>
              </w:rPr>
              <w:t xml:space="preserve">value office and medical products to standardize consumable supplies across the Center. The list is re-evaluated twice </w:t>
            </w:r>
            <w:r w:rsidR="00E625B7">
              <w:rPr>
                <w:rFonts w:eastAsia="Times New Roman" w:cs="Calibri"/>
              </w:rPr>
              <w:t>yearly</w:t>
            </w:r>
            <w:r w:rsidRPr="0026055A">
              <w:rPr>
                <w:rFonts w:eastAsia="Times New Roman" w:cs="Calibri"/>
              </w:rPr>
              <w:t xml:space="preserve"> to update pricing and ensure items are still </w:t>
            </w:r>
            <w:r w:rsidR="00E625B7">
              <w:rPr>
                <w:rFonts w:eastAsia="Times New Roman" w:cs="Calibri"/>
              </w:rPr>
              <w:t xml:space="preserve">at their </w:t>
            </w:r>
            <w:r w:rsidRPr="0026055A">
              <w:rPr>
                <w:rFonts w:eastAsia="Times New Roman" w:cs="Calibri"/>
              </w:rPr>
              <w:t xml:space="preserve">best value. </w:t>
            </w:r>
          </w:p>
          <w:p w14:paraId="40639966" w14:textId="77777777" w:rsidR="0026055A" w:rsidRPr="0026055A" w:rsidRDefault="0026055A" w:rsidP="0026055A">
            <w:pPr>
              <w:rPr>
                <w:rFonts w:cs="Calibri"/>
              </w:rPr>
            </w:pPr>
          </w:p>
          <w:p w14:paraId="49AAA82B" w14:textId="3DDCD5D6" w:rsidR="0026055A" w:rsidRPr="0026055A" w:rsidRDefault="0026055A" w:rsidP="00E87B28"/>
        </w:tc>
        <w:tc>
          <w:tcPr>
            <w:cnfStyle w:val="000100000000" w:firstRow="0" w:lastRow="0" w:firstColumn="0" w:lastColumn="1" w:oddVBand="0" w:evenVBand="0" w:oddHBand="0" w:evenHBand="0" w:firstRowFirstColumn="0" w:firstRowLastColumn="0" w:lastRowFirstColumn="0" w:lastRowLastColumn="0"/>
            <w:tcW w:w="1455" w:type="pct"/>
          </w:tcPr>
          <w:p w14:paraId="33025C27" w14:textId="391B9D3C" w:rsidR="00E87B28" w:rsidRPr="003302EE" w:rsidRDefault="006D6363" w:rsidP="00E87B28">
            <w:r>
              <w:t>Maintain best practices in state contracting processes as per our Policy BBB.</w:t>
            </w:r>
          </w:p>
        </w:tc>
      </w:tr>
      <w:tr w:rsidR="00E87B28" w:rsidRPr="003302EE" w14:paraId="6BA08267"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5382DD7" w14:textId="77777777" w:rsidR="00E87B28" w:rsidRPr="003302EE" w:rsidRDefault="00E87B28" w:rsidP="00E87B28">
            <w:r w:rsidRPr="003302EE">
              <w:t>Create a data subcommittee in the SBHCC to understand trends in service enrollment, waitlists, gaps in levels of care and other data important to assessing the effectiveness of policies and provider performance</w:t>
            </w:r>
          </w:p>
        </w:tc>
        <w:tc>
          <w:tcPr>
            <w:cnfStyle w:val="000010000000" w:firstRow="0" w:lastRow="0" w:firstColumn="0" w:lastColumn="0" w:oddVBand="1" w:evenVBand="0" w:oddHBand="0" w:evenHBand="0" w:firstRowFirstColumn="0" w:firstRowLastColumn="0" w:lastRowFirstColumn="0" w:lastRowLastColumn="0"/>
            <w:tcW w:w="955" w:type="pct"/>
          </w:tcPr>
          <w:p w14:paraId="7743647F" w14:textId="77777777" w:rsidR="00E87B28" w:rsidRPr="003302EE" w:rsidRDefault="00E87B28" w:rsidP="000B0529">
            <w:pPr>
              <w:pStyle w:val="ListParagraph"/>
              <w:numPr>
                <w:ilvl w:val="0"/>
                <w:numId w:val="16"/>
              </w:numPr>
              <w:ind w:left="360"/>
            </w:pPr>
            <w:r w:rsidRPr="003302EE">
              <w:t>Gaps 3, 14</w:t>
            </w:r>
          </w:p>
          <w:p w14:paraId="6F7362B5" w14:textId="77777777" w:rsidR="00E87B28" w:rsidRPr="003302EE" w:rsidRDefault="00E87B28" w:rsidP="000B0529">
            <w:pPr>
              <w:pStyle w:val="ListParagraph"/>
              <w:numPr>
                <w:ilvl w:val="0"/>
                <w:numId w:val="16"/>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389E9C49" w14:textId="5A4F930D" w:rsidR="00E87B28" w:rsidRPr="003302EE" w:rsidRDefault="00F67B3B" w:rsidP="00E87B28">
            <w:r>
              <w:t xml:space="preserve">We currently have a UM </w:t>
            </w:r>
            <w:r w:rsidR="00E625B7">
              <w:t>and</w:t>
            </w:r>
            <w:r>
              <w:t xml:space="preserve"> measures committee </w:t>
            </w:r>
            <w:r w:rsidR="00E625B7">
              <w:t>focusing</w:t>
            </w:r>
            <w:r>
              <w:t xml:space="preserve"> on data, utilization, outcomes, and continuous quality improvement.</w:t>
            </w:r>
          </w:p>
        </w:tc>
        <w:tc>
          <w:tcPr>
            <w:cnfStyle w:val="000100000000" w:firstRow="0" w:lastRow="0" w:firstColumn="0" w:lastColumn="1" w:oddVBand="0" w:evenVBand="0" w:oddHBand="0" w:evenHBand="0" w:firstRowFirstColumn="0" w:firstRowLastColumn="0" w:lastRowFirstColumn="0" w:lastRowLastColumn="0"/>
            <w:tcW w:w="1455" w:type="pct"/>
          </w:tcPr>
          <w:p w14:paraId="37DE70F7" w14:textId="27EB9E3C" w:rsidR="00E87B28" w:rsidRPr="003302EE" w:rsidRDefault="00E17A94" w:rsidP="00E87B28">
            <w:r>
              <w:t>Maintain</w:t>
            </w:r>
            <w:r w:rsidR="00607DD7">
              <w:t xml:space="preserve"> weekly measures meetings and monthly UM meetings.</w:t>
            </w:r>
          </w:p>
        </w:tc>
      </w:tr>
      <w:tr w:rsidR="00E87B28" w:rsidRPr="003302EE" w14:paraId="69F15BBA"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07B79EFC" w14:textId="77777777" w:rsidR="00E87B28" w:rsidRPr="003302EE" w:rsidRDefault="00E87B28" w:rsidP="00E87B28">
            <w:r w:rsidRPr="003302EE">
              <w:t>Explore the use of a shared data portal as a mechanism for cross-agency data collection and analysis</w:t>
            </w:r>
          </w:p>
        </w:tc>
        <w:tc>
          <w:tcPr>
            <w:cnfStyle w:val="000010000000" w:firstRow="0" w:lastRow="0" w:firstColumn="0" w:lastColumn="0" w:oddVBand="1" w:evenVBand="0" w:oddHBand="0" w:evenHBand="0" w:firstRowFirstColumn="0" w:firstRowLastColumn="0" w:lastRowFirstColumn="0" w:lastRowLastColumn="0"/>
            <w:tcW w:w="955" w:type="pct"/>
          </w:tcPr>
          <w:p w14:paraId="2A5ADCE0" w14:textId="77777777" w:rsidR="00E87B28" w:rsidRPr="003302EE" w:rsidRDefault="00E87B28" w:rsidP="000B0529">
            <w:pPr>
              <w:pStyle w:val="ListParagraph"/>
              <w:numPr>
                <w:ilvl w:val="0"/>
                <w:numId w:val="16"/>
              </w:numPr>
              <w:ind w:left="360"/>
            </w:pPr>
            <w:r w:rsidRPr="003302EE">
              <w:t>Gaps 3, 14</w:t>
            </w:r>
          </w:p>
          <w:p w14:paraId="7AD8411B" w14:textId="77777777" w:rsidR="00E87B28" w:rsidRPr="003302EE" w:rsidRDefault="00E87B28" w:rsidP="000B0529">
            <w:pPr>
              <w:pStyle w:val="ListParagraph"/>
              <w:numPr>
                <w:ilvl w:val="0"/>
                <w:numId w:val="16"/>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5546B0CD" w14:textId="100E4748" w:rsidR="00E87B28" w:rsidRPr="003302EE" w:rsidRDefault="00E87A5D" w:rsidP="00E87B28">
            <w:r>
              <w:t>We have participated in EDEN demonstrations.</w:t>
            </w:r>
          </w:p>
        </w:tc>
        <w:tc>
          <w:tcPr>
            <w:cnfStyle w:val="000100000000" w:firstRow="0" w:lastRow="0" w:firstColumn="0" w:lastColumn="1" w:oddVBand="0" w:evenVBand="0" w:oddHBand="0" w:evenHBand="0" w:firstRowFirstColumn="0" w:firstRowLastColumn="0" w:lastRowFirstColumn="0" w:lastRowLastColumn="0"/>
            <w:tcW w:w="1455" w:type="pct"/>
          </w:tcPr>
          <w:p w14:paraId="13F99C64" w14:textId="1287270C" w:rsidR="00E87B28" w:rsidRPr="003302EE" w:rsidRDefault="00E87A5D" w:rsidP="00E87B28">
            <w:r>
              <w:t xml:space="preserve">IT leadership </w:t>
            </w:r>
            <w:r w:rsidR="00CF1C37">
              <w:t>continues to communicate with local hospital systems; however, this community is not yet supporting a genuine health information exchange.</w:t>
            </w:r>
          </w:p>
        </w:tc>
      </w:tr>
      <w:tr w:rsidR="00E87B28" w:rsidRPr="003302EE" w14:paraId="7DED9F34" w14:textId="77777777"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6B58DFA3" w14:textId="77777777" w:rsidR="00E87B28" w:rsidRPr="003302EE" w:rsidRDefault="00E87B28" w:rsidP="00E87B28">
            <w:r w:rsidRPr="003302EE">
              <w:t>Explore opportunities to increase identification of service members, veterans, and their families who access state-funded services to understand their needs and connect them with appropriate resources</w:t>
            </w:r>
          </w:p>
        </w:tc>
        <w:tc>
          <w:tcPr>
            <w:cnfStyle w:val="000010000000" w:firstRow="0" w:lastRow="0" w:firstColumn="0" w:lastColumn="0" w:oddVBand="1" w:evenVBand="0" w:oddHBand="0" w:evenHBand="0" w:firstRowFirstColumn="0" w:firstRowLastColumn="0" w:lastRowFirstColumn="0" w:lastRowLastColumn="0"/>
            <w:tcW w:w="955" w:type="pct"/>
          </w:tcPr>
          <w:p w14:paraId="4B884DBA" w14:textId="77777777" w:rsidR="00E87B28" w:rsidRPr="003302EE" w:rsidRDefault="00E87B28" w:rsidP="000B0529">
            <w:pPr>
              <w:pStyle w:val="ListParagraph"/>
              <w:numPr>
                <w:ilvl w:val="0"/>
                <w:numId w:val="16"/>
              </w:numPr>
              <w:ind w:left="360"/>
            </w:pPr>
            <w:r w:rsidRPr="003302EE">
              <w:t>Gaps 3, 4, 14</w:t>
            </w:r>
          </w:p>
          <w:p w14:paraId="471AA66C" w14:textId="77777777" w:rsidR="00E87B28" w:rsidRPr="003302EE" w:rsidRDefault="00E87B28" w:rsidP="000B0529">
            <w:pPr>
              <w:pStyle w:val="ListParagraph"/>
              <w:numPr>
                <w:ilvl w:val="0"/>
                <w:numId w:val="16"/>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646F4C82" w14:textId="774A674A" w:rsidR="00E87B28" w:rsidRPr="003302EE" w:rsidRDefault="00607DD7" w:rsidP="00E87B28">
            <w:r>
              <w:t xml:space="preserve">We currently ask every person regarding their </w:t>
            </w:r>
            <w:r w:rsidR="00A53402">
              <w:t>military status within our electronic health record; we also participate in a one-stop shop for veterans and their families (</w:t>
            </w:r>
            <w:r w:rsidR="001E0A42">
              <w:t>multiple resources and providers are available</w:t>
            </w:r>
            <w:r w:rsidR="00421B7C">
              <w:t xml:space="preserve"> on</w:t>
            </w:r>
            <w:r w:rsidR="00E625B7">
              <w:t>-</w:t>
            </w:r>
            <w:r w:rsidR="00421B7C">
              <w:t>site</w:t>
            </w:r>
            <w:r w:rsidR="001E0A42">
              <w:t>).</w:t>
            </w:r>
            <w:r w:rsidR="00421B7C">
              <w:t xml:space="preserve"> We also </w:t>
            </w:r>
            <w:r w:rsidR="000C7EBC">
              <w:t xml:space="preserve">secured a care coordination agreement with </w:t>
            </w:r>
            <w:r w:rsidR="00337A74">
              <w:t>the Veterans Integrated Services Network-17 (</w:t>
            </w:r>
            <w:r w:rsidR="000C7EBC">
              <w:t>VISN-17</w:t>
            </w:r>
            <w:r w:rsidR="00337A74">
              <w:t>)</w:t>
            </w:r>
            <w:r w:rsidR="00EC51A6">
              <w:t xml:space="preserve"> for CCBHC-related activities.</w:t>
            </w:r>
          </w:p>
        </w:tc>
        <w:tc>
          <w:tcPr>
            <w:cnfStyle w:val="000100000000" w:firstRow="0" w:lastRow="0" w:firstColumn="0" w:lastColumn="1" w:oddVBand="0" w:evenVBand="0" w:oddHBand="0" w:evenHBand="0" w:firstRowFirstColumn="0" w:firstRowLastColumn="0" w:lastRowFirstColumn="0" w:lastRowLastColumn="0"/>
            <w:tcW w:w="1455" w:type="pct"/>
          </w:tcPr>
          <w:p w14:paraId="1CD6F7D0" w14:textId="78318668" w:rsidR="00E87B28" w:rsidRPr="003302EE" w:rsidRDefault="00EC51A6" w:rsidP="00E87B28">
            <w:r>
              <w:t>Continue participating in the Military Veteran Peer Network</w:t>
            </w:r>
            <w:r w:rsidR="002C2D04">
              <w:t xml:space="preserve"> a</w:t>
            </w:r>
            <w:r w:rsidR="00E625B7">
              <w:t>nd The Green Zone,</w:t>
            </w:r>
            <w:r>
              <w:t xml:space="preserve"> a </w:t>
            </w:r>
            <w:r w:rsidR="002C158C">
              <w:t>collaborative project</w:t>
            </w:r>
            <w:r w:rsidR="00A31FA0">
              <w:t>/one-stop shop for veterans and their</w:t>
            </w:r>
            <w:r w:rsidR="002C2D04">
              <w:t xml:space="preserve"> families.</w:t>
            </w:r>
          </w:p>
        </w:tc>
      </w:tr>
      <w:tr w:rsidR="00E87B28" w:rsidRPr="003302EE" w14:paraId="1426A92F" w14:textId="77777777"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0019A62" w14:textId="77777777" w:rsidR="00E87B28" w:rsidRPr="003302EE" w:rsidRDefault="00E87B28" w:rsidP="00E87B28">
            <w:r w:rsidRPr="003302EE">
              <w:t>Collect data to understand the effectiveness of evidence-based practices and the quality of these services</w:t>
            </w:r>
          </w:p>
        </w:tc>
        <w:tc>
          <w:tcPr>
            <w:cnfStyle w:val="000010000000" w:firstRow="0" w:lastRow="0" w:firstColumn="0" w:lastColumn="0" w:oddVBand="1" w:evenVBand="0" w:oddHBand="0" w:evenHBand="0" w:firstRowFirstColumn="0" w:firstRowLastColumn="0" w:lastRowFirstColumn="0" w:lastRowLastColumn="0"/>
            <w:tcW w:w="955" w:type="pct"/>
          </w:tcPr>
          <w:p w14:paraId="788C6B41" w14:textId="77777777" w:rsidR="00E87B28" w:rsidRPr="003302EE" w:rsidRDefault="00E87B28" w:rsidP="000B0529">
            <w:pPr>
              <w:pStyle w:val="ListParagraph"/>
              <w:numPr>
                <w:ilvl w:val="0"/>
                <w:numId w:val="16"/>
              </w:numPr>
              <w:ind w:left="360"/>
            </w:pPr>
            <w:r w:rsidRPr="003302EE">
              <w:t>Gaps 7, 14</w:t>
            </w:r>
          </w:p>
          <w:p w14:paraId="3DFB8BA8" w14:textId="77777777" w:rsidR="00E87B28" w:rsidRPr="003302EE" w:rsidRDefault="00E87B28" w:rsidP="000B0529">
            <w:pPr>
              <w:pStyle w:val="ListParagraph"/>
              <w:numPr>
                <w:ilvl w:val="0"/>
                <w:numId w:val="16"/>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14:paraId="76298D5C" w14:textId="6540224C" w:rsidR="00E87B28" w:rsidRPr="003302EE" w:rsidRDefault="002C2D04" w:rsidP="00E87B28">
            <w:r>
              <w:t xml:space="preserve">We currently have a UM </w:t>
            </w:r>
            <w:r w:rsidR="00E625B7">
              <w:t>and</w:t>
            </w:r>
            <w:r>
              <w:t xml:space="preserve"> measures committee </w:t>
            </w:r>
            <w:r w:rsidR="00E625B7">
              <w:t>focusing</w:t>
            </w:r>
            <w:r>
              <w:t xml:space="preserve"> on data, utilization, outcomes, and continuous quality improvement.</w:t>
            </w:r>
          </w:p>
        </w:tc>
        <w:tc>
          <w:tcPr>
            <w:cnfStyle w:val="000100000000" w:firstRow="0" w:lastRow="0" w:firstColumn="0" w:lastColumn="1" w:oddVBand="0" w:evenVBand="0" w:oddHBand="0" w:evenHBand="0" w:firstRowFirstColumn="0" w:firstRowLastColumn="0" w:lastRowFirstColumn="0" w:lastRowLastColumn="0"/>
            <w:tcW w:w="1455" w:type="pct"/>
          </w:tcPr>
          <w:p w14:paraId="332100C1" w14:textId="1E102FB6" w:rsidR="00E87B28" w:rsidRPr="003302EE" w:rsidRDefault="002C2D04" w:rsidP="00E87B28">
            <w:r>
              <w:t>Continue with weekly measures meetings and monthly UM meetings.</w:t>
            </w:r>
            <w:r w:rsidR="00507A0A">
              <w:t xml:space="preserve"> </w:t>
            </w:r>
          </w:p>
        </w:tc>
      </w:tr>
      <w:tr w:rsidR="006D6363" w:rsidRPr="003302EE" w14:paraId="34EF7FA3" w14:textId="77777777" w:rsidTr="00330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14:paraId="241DAE23" w14:textId="77777777" w:rsidR="006D6363" w:rsidRPr="003302EE" w:rsidRDefault="006D6363" w:rsidP="00E87B28"/>
        </w:tc>
        <w:tc>
          <w:tcPr>
            <w:cnfStyle w:val="000010000000" w:firstRow="0" w:lastRow="0" w:firstColumn="0" w:lastColumn="0" w:oddVBand="1" w:evenVBand="0" w:oddHBand="0" w:evenHBand="0" w:firstRowFirstColumn="0" w:firstRowLastColumn="0" w:lastRowFirstColumn="0" w:lastRowLastColumn="0"/>
            <w:tcW w:w="955" w:type="pct"/>
          </w:tcPr>
          <w:p w14:paraId="21AE3528" w14:textId="77777777" w:rsidR="006D6363" w:rsidRPr="006D6363" w:rsidRDefault="006D6363" w:rsidP="006D6363">
            <w:pPr>
              <w:ind w:left="360"/>
            </w:pPr>
          </w:p>
        </w:tc>
        <w:tc>
          <w:tcPr>
            <w:cnfStyle w:val="000001000000" w:firstRow="0" w:lastRow="0" w:firstColumn="0" w:lastColumn="0" w:oddVBand="0" w:evenVBand="1" w:oddHBand="0" w:evenHBand="0" w:firstRowFirstColumn="0" w:firstRowLastColumn="0" w:lastRowFirstColumn="0" w:lastRowLastColumn="0"/>
            <w:tcW w:w="1276" w:type="pct"/>
          </w:tcPr>
          <w:p w14:paraId="3339FB1A" w14:textId="77777777" w:rsidR="006D6363" w:rsidRDefault="006D6363" w:rsidP="00E87B28"/>
        </w:tc>
        <w:tc>
          <w:tcPr>
            <w:cnfStyle w:val="000100000000" w:firstRow="0" w:lastRow="0" w:firstColumn="0" w:lastColumn="1" w:oddVBand="0" w:evenVBand="0" w:oddHBand="0" w:evenHBand="0" w:firstRowFirstColumn="0" w:firstRowLastColumn="0" w:lastRowFirstColumn="0" w:lastRowLastColumn="0"/>
            <w:tcW w:w="1455" w:type="pct"/>
          </w:tcPr>
          <w:p w14:paraId="5262D76E" w14:textId="77777777" w:rsidR="006D6363" w:rsidRDefault="006D6363" w:rsidP="00E87B28"/>
        </w:tc>
      </w:tr>
    </w:tbl>
    <w:p w14:paraId="4B722994" w14:textId="77777777" w:rsidR="006D6363" w:rsidRDefault="006D6363" w:rsidP="000E7C43">
      <w:pPr>
        <w:pStyle w:val="Heading3"/>
      </w:pPr>
      <w:bookmarkStart w:id="54" w:name="_Toc23232241"/>
      <w:bookmarkStart w:id="55" w:name="_Toc177655476"/>
    </w:p>
    <w:p w14:paraId="470DD9A0" w14:textId="77777777" w:rsidR="006D6363" w:rsidRDefault="006D6363" w:rsidP="000E7C43">
      <w:pPr>
        <w:pStyle w:val="Heading3"/>
      </w:pPr>
    </w:p>
    <w:p w14:paraId="595A9901" w14:textId="77777777" w:rsidR="006D6363" w:rsidRDefault="006D6363" w:rsidP="000E7C43">
      <w:pPr>
        <w:pStyle w:val="Heading3"/>
      </w:pPr>
    </w:p>
    <w:p w14:paraId="10D32752" w14:textId="77777777" w:rsidR="006D6363" w:rsidRDefault="006D6363" w:rsidP="000E7C43">
      <w:pPr>
        <w:pStyle w:val="Heading3"/>
      </w:pPr>
    </w:p>
    <w:p w14:paraId="5E3EA87D" w14:textId="77777777" w:rsidR="006D6363" w:rsidRDefault="006D6363" w:rsidP="000E7C43">
      <w:pPr>
        <w:pStyle w:val="Heading3"/>
      </w:pPr>
    </w:p>
    <w:p w14:paraId="43C13A0E" w14:textId="77777777" w:rsidR="006D6363" w:rsidRDefault="006D6363" w:rsidP="000E7C43">
      <w:pPr>
        <w:pStyle w:val="Heading3"/>
      </w:pPr>
    </w:p>
    <w:p w14:paraId="45ABA572" w14:textId="77777777" w:rsidR="006D6363" w:rsidRDefault="006D6363" w:rsidP="000E7C43">
      <w:pPr>
        <w:pStyle w:val="Heading3"/>
      </w:pPr>
    </w:p>
    <w:p w14:paraId="6DE370D6" w14:textId="77777777" w:rsidR="006D6363" w:rsidRDefault="006D6363" w:rsidP="000E7C43">
      <w:pPr>
        <w:pStyle w:val="Heading3"/>
      </w:pPr>
    </w:p>
    <w:p w14:paraId="6831A282" w14:textId="77777777" w:rsidR="006D6363" w:rsidRDefault="006D6363" w:rsidP="000E7C43">
      <w:pPr>
        <w:pStyle w:val="Heading3"/>
      </w:pPr>
    </w:p>
    <w:p w14:paraId="19429432" w14:textId="77777777" w:rsidR="006D6363" w:rsidRDefault="006D6363" w:rsidP="000E7C43">
      <w:pPr>
        <w:pStyle w:val="Heading3"/>
      </w:pPr>
    </w:p>
    <w:p w14:paraId="5CC95E07" w14:textId="77777777" w:rsidR="006D6363" w:rsidRDefault="006D6363" w:rsidP="000E7C43">
      <w:pPr>
        <w:pStyle w:val="Heading3"/>
      </w:pPr>
    </w:p>
    <w:p w14:paraId="292296DE" w14:textId="77777777" w:rsidR="006D6363" w:rsidRDefault="006D6363" w:rsidP="000E7C43">
      <w:pPr>
        <w:pStyle w:val="Heading3"/>
      </w:pPr>
    </w:p>
    <w:p w14:paraId="0CF615BD" w14:textId="77777777" w:rsidR="006D6363" w:rsidRDefault="006D6363" w:rsidP="000E7C43">
      <w:pPr>
        <w:pStyle w:val="Heading3"/>
      </w:pPr>
    </w:p>
    <w:p w14:paraId="17B402F2" w14:textId="77777777" w:rsidR="006D6363" w:rsidRDefault="006D6363" w:rsidP="000E7C43">
      <w:pPr>
        <w:pStyle w:val="Heading3"/>
      </w:pPr>
    </w:p>
    <w:p w14:paraId="44500D9B" w14:textId="77777777" w:rsidR="006D6363" w:rsidRDefault="006D6363" w:rsidP="000E7C43">
      <w:pPr>
        <w:pStyle w:val="Heading3"/>
      </w:pPr>
    </w:p>
    <w:p w14:paraId="433CA998" w14:textId="77777777" w:rsidR="006D6363" w:rsidRDefault="006D6363" w:rsidP="000E7C43">
      <w:pPr>
        <w:pStyle w:val="Heading3"/>
      </w:pPr>
    </w:p>
    <w:p w14:paraId="6D0CAAF2" w14:textId="77777777" w:rsidR="006D6363" w:rsidRDefault="006D6363" w:rsidP="000E7C43">
      <w:pPr>
        <w:pStyle w:val="Heading3"/>
      </w:pPr>
    </w:p>
    <w:p w14:paraId="1615F19A" w14:textId="77777777" w:rsidR="006D6363" w:rsidRDefault="006D6363" w:rsidP="000E7C43">
      <w:pPr>
        <w:pStyle w:val="Heading3"/>
      </w:pPr>
    </w:p>
    <w:p w14:paraId="2A3524FA" w14:textId="1A06E899" w:rsidR="007D5AC8" w:rsidRPr="00172423" w:rsidRDefault="000E7C43" w:rsidP="000E7C43">
      <w:pPr>
        <w:pStyle w:val="Heading3"/>
      </w:pPr>
      <w:r>
        <w:t xml:space="preserve">III.C </w:t>
      </w:r>
      <w:r w:rsidR="007D5AC8" w:rsidRPr="005F3F0A">
        <w:t>Local Priorities and Plans</w:t>
      </w:r>
      <w:bookmarkEnd w:id="54"/>
      <w:bookmarkEnd w:id="55"/>
    </w:p>
    <w:p w14:paraId="53D84770" w14:textId="77777777" w:rsidR="007D5AC8" w:rsidRPr="00174104" w:rsidRDefault="007D5AC8" w:rsidP="007D5AC8">
      <w:pPr>
        <w:pStyle w:val="ListBullet"/>
        <w:numPr>
          <w:ilvl w:val="0"/>
          <w:numId w:val="0"/>
        </w:numPr>
        <w:spacing w:before="240" w:line="276" w:lineRule="auto"/>
        <w:ind w:right="180"/>
        <w:rPr>
          <w:rFonts w:ascii="Verdana" w:hAnsi="Verdana"/>
          <w:iCs/>
        </w:rPr>
      </w:pPr>
      <w:r w:rsidRPr="00174104">
        <w:rPr>
          <w:rFonts w:ascii="Verdana" w:hAnsi="Verdana"/>
          <w:iCs/>
        </w:rPr>
        <w:t xml:space="preserve">Based on identification of unmet needs, stakeholder input and internal assessment, identify the top local priorities for the next two years. These might include changes in the array of services, allocation of resources, implementation of new strategies or initiatives, service enhancements, quality improvements, etc. </w:t>
      </w:r>
    </w:p>
    <w:p w14:paraId="2B396B81" w14:textId="5978071E" w:rsidR="007D5AC8" w:rsidRPr="00174104" w:rsidRDefault="007D5AC8" w:rsidP="007D5AC8">
      <w:pPr>
        <w:pStyle w:val="ListBullet"/>
        <w:numPr>
          <w:ilvl w:val="0"/>
          <w:numId w:val="0"/>
        </w:numPr>
        <w:spacing w:before="240" w:line="276" w:lineRule="auto"/>
        <w:ind w:right="180"/>
        <w:rPr>
          <w:rFonts w:ascii="Verdana" w:hAnsi="Verdana"/>
          <w:iCs/>
        </w:rPr>
      </w:pPr>
      <w:r w:rsidRPr="00174104">
        <w:rPr>
          <w:rFonts w:ascii="Verdana" w:hAnsi="Verdana"/>
          <w:iCs/>
        </w:rPr>
        <w:t>List at least one but no more than five priorities</w:t>
      </w:r>
      <w:r w:rsidR="004D1D5F" w:rsidRPr="00174104">
        <w:rPr>
          <w:rFonts w:ascii="Verdana" w:hAnsi="Verdana"/>
          <w:iCs/>
        </w:rPr>
        <w:t xml:space="preserve">. </w:t>
      </w:r>
    </w:p>
    <w:p w14:paraId="54DE0935" w14:textId="4D44A69E" w:rsidR="007D5AC8" w:rsidRDefault="007D5AC8" w:rsidP="007D5AC8">
      <w:pPr>
        <w:pStyle w:val="ListBullet"/>
        <w:numPr>
          <w:ilvl w:val="0"/>
          <w:numId w:val="0"/>
        </w:numPr>
        <w:spacing w:before="240" w:after="240" w:line="276" w:lineRule="auto"/>
        <w:ind w:right="180"/>
        <w:rPr>
          <w:rFonts w:ascii="Verdana" w:hAnsi="Verdana"/>
          <w:iCs/>
        </w:rPr>
      </w:pPr>
      <w:r w:rsidRPr="00174104">
        <w:rPr>
          <w:rFonts w:ascii="Verdana" w:hAnsi="Verdana"/>
          <w:iCs/>
        </w:rPr>
        <w:t xml:space="preserve">For each priority, briefly describe current activities and achievements and summarize plans for the next two years, including a relevant timeline. If local priorities are addressed in the table above, list the local priority and enter </w:t>
      </w:r>
      <w:r w:rsidR="00185427">
        <w:rPr>
          <w:rFonts w:ascii="Verdana" w:hAnsi="Verdana"/>
          <w:iCs/>
        </w:rPr>
        <w:t>"</w:t>
      </w:r>
      <w:r w:rsidRPr="00174104">
        <w:rPr>
          <w:rFonts w:ascii="Verdana" w:hAnsi="Verdana"/>
          <w:iCs/>
        </w:rPr>
        <w:t>see above</w:t>
      </w:r>
      <w:r w:rsidR="00185427">
        <w:rPr>
          <w:rFonts w:ascii="Verdana" w:hAnsi="Verdana"/>
          <w:iCs/>
        </w:rPr>
        <w:t>"</w:t>
      </w:r>
      <w:r w:rsidRPr="00174104">
        <w:rPr>
          <w:rFonts w:ascii="Verdana" w:hAnsi="Verdana"/>
          <w:iCs/>
        </w:rPr>
        <w:t xml:space="preserve"> in the remaining two cells.</w:t>
      </w:r>
    </w:p>
    <w:p w14:paraId="49E987FC" w14:textId="1EC1D87E" w:rsidR="004750AB" w:rsidRDefault="004750AB" w:rsidP="007D5AC8">
      <w:pPr>
        <w:pStyle w:val="ListBullet"/>
        <w:numPr>
          <w:ilvl w:val="0"/>
          <w:numId w:val="0"/>
        </w:numPr>
        <w:spacing w:before="240" w:after="240" w:line="276" w:lineRule="auto"/>
        <w:ind w:right="180"/>
        <w:rPr>
          <w:rFonts w:ascii="Verdana" w:hAnsi="Verdana"/>
          <w:b/>
          <w:bCs/>
          <w:iCs/>
        </w:rPr>
      </w:pPr>
      <w:r>
        <w:rPr>
          <w:rFonts w:ascii="Verdana" w:hAnsi="Verdana"/>
          <w:b/>
          <w:bCs/>
          <w:iCs/>
        </w:rPr>
        <w:t>Table 15: Local Priorities</w:t>
      </w:r>
    </w:p>
    <w:tbl>
      <w:tblPr>
        <w:tblStyle w:val="HHSTableforTextData"/>
        <w:tblW w:w="5000" w:type="pct"/>
        <w:tblLook w:val="04A0" w:firstRow="1" w:lastRow="0" w:firstColumn="1" w:lastColumn="0" w:noHBand="0" w:noVBand="1"/>
      </w:tblPr>
      <w:tblGrid>
        <w:gridCol w:w="2620"/>
        <w:gridCol w:w="3274"/>
        <w:gridCol w:w="3456"/>
      </w:tblGrid>
      <w:tr w:rsidR="00492515" w:rsidRPr="00630C8C" w14:paraId="11C66D89" w14:textId="77777777" w:rsidTr="0049251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1" w:type="pct"/>
          </w:tcPr>
          <w:p w14:paraId="06AC2D4F" w14:textId="77777777" w:rsidR="00492515" w:rsidRPr="00630C8C" w:rsidRDefault="00492515" w:rsidP="00405197">
            <w:pPr>
              <w:spacing w:line="276" w:lineRule="auto"/>
              <w:ind w:right="115"/>
              <w:rPr>
                <w:rFonts w:ascii="Verdana" w:hAnsi="Verdana"/>
                <w:b w:val="0"/>
                <w:color w:val="000000" w:themeColor="text2"/>
              </w:rPr>
            </w:pPr>
            <w:r w:rsidRPr="00630C8C">
              <w:rPr>
                <w:rFonts w:ascii="Verdana" w:hAnsi="Verdana"/>
                <w:color w:val="000000" w:themeColor="text2"/>
              </w:rPr>
              <w:t xml:space="preserve">Local Priority </w:t>
            </w:r>
          </w:p>
        </w:tc>
        <w:tc>
          <w:tcPr>
            <w:tcW w:w="1751" w:type="pct"/>
          </w:tcPr>
          <w:p w14:paraId="1652DE28" w14:textId="77777777" w:rsidR="00492515" w:rsidRPr="00630C8C" w:rsidRDefault="00492515" w:rsidP="00405197">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Current Status</w:t>
            </w:r>
          </w:p>
        </w:tc>
        <w:tc>
          <w:tcPr>
            <w:tcW w:w="1848" w:type="pct"/>
          </w:tcPr>
          <w:p w14:paraId="04216FB0" w14:textId="77777777" w:rsidR="00492515" w:rsidRPr="00630C8C" w:rsidRDefault="00492515" w:rsidP="00405197">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Plans</w:t>
            </w:r>
          </w:p>
        </w:tc>
      </w:tr>
      <w:tr w:rsidR="00492515" w14:paraId="5E727D4A" w14:textId="77777777" w:rsidTr="0049251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1" w:type="pct"/>
          </w:tcPr>
          <w:p w14:paraId="0464D5E6" w14:textId="3B9D84EE" w:rsidR="00492515" w:rsidRDefault="00492515" w:rsidP="00405197">
            <w:pPr>
              <w:spacing w:line="276" w:lineRule="auto"/>
              <w:ind w:right="115"/>
              <w:rPr>
                <w:rFonts w:ascii="Verdana" w:hAnsi="Verdana"/>
              </w:rPr>
            </w:pPr>
            <w:r>
              <w:rPr>
                <w:rFonts w:ascii="Verdana" w:hAnsi="Verdana"/>
              </w:rPr>
              <w:t>Family/Children</w:t>
            </w:r>
            <w:r w:rsidR="007A00EA">
              <w:rPr>
                <w:rFonts w:ascii="Verdana" w:hAnsi="Verdana"/>
              </w:rPr>
              <w:t>’</w:t>
            </w:r>
            <w:r>
              <w:rPr>
                <w:rFonts w:ascii="Verdana" w:hAnsi="Verdana"/>
              </w:rPr>
              <w:t>s Center of Excellence</w:t>
            </w:r>
          </w:p>
        </w:tc>
        <w:tc>
          <w:tcPr>
            <w:tcW w:w="1751" w:type="pct"/>
          </w:tcPr>
          <w:p w14:paraId="2B6E83B7" w14:textId="1AA3F6E5" w:rsidR="00492515" w:rsidRDefault="00492515" w:rsidP="00405197">
            <w:pPr>
              <w:spacing w:line="276" w:lineRule="auto"/>
              <w:ind w:right="115"/>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In progress</w:t>
            </w:r>
          </w:p>
        </w:tc>
        <w:tc>
          <w:tcPr>
            <w:tcW w:w="1848" w:type="pct"/>
          </w:tcPr>
          <w:p w14:paraId="49BFCEEF" w14:textId="3659413B" w:rsidR="00492515" w:rsidRDefault="00E625B7" w:rsidP="0040519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The n</w:t>
            </w:r>
            <w:r w:rsidR="0015690A">
              <w:t xml:space="preserve">ext community meeting is December 17, </w:t>
            </w:r>
            <w:r w:rsidR="006D6838">
              <w:t>2024,</w:t>
            </w:r>
            <w:r w:rsidR="0015690A">
              <w:t xml:space="preserve"> at 10 AM at Breckenridge Village in Tyler, Texas</w:t>
            </w:r>
            <w:r>
              <w:t>.</w:t>
            </w:r>
          </w:p>
        </w:tc>
      </w:tr>
      <w:tr w:rsidR="00492515" w:rsidRPr="00630C8C" w14:paraId="7F9AAC39" w14:textId="77777777" w:rsidTr="00492515">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1" w:type="pct"/>
          </w:tcPr>
          <w:p w14:paraId="01A7F2E7" w14:textId="5DEF2561" w:rsidR="00492515" w:rsidRPr="00630C8C" w:rsidRDefault="00492515" w:rsidP="00492515">
            <w:pPr>
              <w:spacing w:line="276" w:lineRule="auto"/>
              <w:ind w:right="115"/>
              <w:rPr>
                <w:rFonts w:ascii="Verdana" w:hAnsi="Verdana"/>
                <w:b/>
                <w:color w:val="000000" w:themeColor="text2"/>
              </w:rPr>
            </w:pPr>
            <w:r>
              <w:rPr>
                <w:rFonts w:ascii="Verdana" w:hAnsi="Verdana"/>
              </w:rPr>
              <w:t>Intensive Outpatient Treatment (IOP); MAT Center</w:t>
            </w:r>
          </w:p>
        </w:tc>
        <w:tc>
          <w:tcPr>
            <w:tcW w:w="1751" w:type="pct"/>
          </w:tcPr>
          <w:p w14:paraId="231E449D" w14:textId="143E5540" w:rsidR="00492515" w:rsidRPr="00630C8C" w:rsidRDefault="00492515" w:rsidP="00492515">
            <w:pPr>
              <w:spacing w:line="276" w:lineRule="auto"/>
              <w:ind w:right="115"/>
              <w:cnfStyle w:val="000000010000" w:firstRow="0" w:lastRow="0" w:firstColumn="0" w:lastColumn="0" w:oddVBand="0" w:evenVBand="0" w:oddHBand="0" w:evenHBand="1" w:firstRowFirstColumn="0" w:firstRowLastColumn="0" w:lastRowFirstColumn="0" w:lastRowLastColumn="0"/>
              <w:rPr>
                <w:rFonts w:ascii="Verdana" w:hAnsi="Verdana"/>
                <w:b/>
                <w:color w:val="000000" w:themeColor="text2"/>
              </w:rPr>
            </w:pPr>
            <w:r>
              <w:rPr>
                <w:rFonts w:ascii="Verdana" w:hAnsi="Verdana"/>
              </w:rPr>
              <w:t>We have a prescriber willing to serve</w:t>
            </w:r>
            <w:r w:rsidR="00010C82">
              <w:rPr>
                <w:rFonts w:ascii="Verdana" w:hAnsi="Verdana"/>
              </w:rPr>
              <w:t xml:space="preserve"> in MAT</w:t>
            </w:r>
            <w:r w:rsidR="005E33F4">
              <w:rPr>
                <w:rFonts w:ascii="Verdana" w:hAnsi="Verdana"/>
              </w:rPr>
              <w:t xml:space="preserve"> (in</w:t>
            </w:r>
            <w:r w:rsidR="00E625B7">
              <w:rPr>
                <w:rFonts w:ascii="Verdana" w:hAnsi="Verdana"/>
              </w:rPr>
              <w:t>-</w:t>
            </w:r>
            <w:r w:rsidR="005E33F4">
              <w:rPr>
                <w:rFonts w:ascii="Verdana" w:hAnsi="Verdana"/>
              </w:rPr>
              <w:t xml:space="preserve">house). </w:t>
            </w:r>
            <w:r>
              <w:rPr>
                <w:rFonts w:ascii="Verdana" w:hAnsi="Verdana"/>
              </w:rPr>
              <w:t>Program guidelines are being researched for future implementation.</w:t>
            </w:r>
          </w:p>
        </w:tc>
        <w:tc>
          <w:tcPr>
            <w:tcW w:w="1848" w:type="pct"/>
          </w:tcPr>
          <w:p w14:paraId="5B3AF375" w14:textId="39D6EA89" w:rsidR="00492515" w:rsidRPr="005E33F4" w:rsidRDefault="005E33F4" w:rsidP="00492515">
            <w:pPr>
              <w:spacing w:line="276" w:lineRule="auto"/>
              <w:ind w:right="115"/>
              <w:cnfStyle w:val="000000010000" w:firstRow="0" w:lastRow="0" w:firstColumn="0" w:lastColumn="0" w:oddVBand="0" w:evenVBand="0" w:oddHBand="0" w:evenHBand="1" w:firstRowFirstColumn="0" w:firstRowLastColumn="0" w:lastRowFirstColumn="0" w:lastRowLastColumn="0"/>
              <w:rPr>
                <w:rFonts w:ascii="Verdana" w:hAnsi="Verdana"/>
                <w:bCs/>
                <w:color w:val="000000" w:themeColor="text2"/>
              </w:rPr>
            </w:pPr>
            <w:r w:rsidRPr="005E33F4">
              <w:rPr>
                <w:rFonts w:ascii="Verdana" w:hAnsi="Verdana"/>
                <w:bCs/>
                <w:color w:val="000000" w:themeColor="text2"/>
              </w:rPr>
              <w:t>Delivering MAT in</w:t>
            </w:r>
            <w:r w:rsidR="00E625B7">
              <w:rPr>
                <w:rFonts w:ascii="Verdana" w:hAnsi="Verdana"/>
                <w:bCs/>
                <w:color w:val="000000" w:themeColor="text2"/>
              </w:rPr>
              <w:t>-</w:t>
            </w:r>
            <w:r w:rsidRPr="005E33F4">
              <w:rPr>
                <w:rFonts w:ascii="Verdana" w:hAnsi="Verdana"/>
                <w:bCs/>
                <w:color w:val="000000" w:themeColor="text2"/>
              </w:rPr>
              <w:t>house.</w:t>
            </w:r>
          </w:p>
        </w:tc>
      </w:tr>
      <w:tr w:rsidR="00492515" w:rsidRPr="00630C8C" w14:paraId="4A41859A" w14:textId="77777777" w:rsidTr="00405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1" w:type="pct"/>
          </w:tcPr>
          <w:p w14:paraId="5837F55D" w14:textId="4F7BA387" w:rsidR="00492515" w:rsidRDefault="00492515" w:rsidP="00492515">
            <w:pPr>
              <w:spacing w:line="276" w:lineRule="auto"/>
              <w:ind w:right="115"/>
              <w:rPr>
                <w:rFonts w:ascii="Verdana" w:hAnsi="Verdana"/>
              </w:rPr>
            </w:pPr>
            <w:r>
              <w:rPr>
                <w:rFonts w:ascii="Verdana" w:hAnsi="Verdana"/>
              </w:rPr>
              <w:t>Law enforcement collaboration between MH and IDD services; Zero Suicide</w:t>
            </w:r>
          </w:p>
        </w:tc>
        <w:tc>
          <w:tcPr>
            <w:cnfStyle w:val="000010000000" w:firstRow="0" w:lastRow="0" w:firstColumn="0" w:lastColumn="0" w:oddVBand="1" w:evenVBand="0" w:oddHBand="0" w:evenHBand="0" w:firstRowFirstColumn="0" w:firstRowLastColumn="0" w:lastRowFirstColumn="0" w:lastRowLastColumn="0"/>
            <w:tcW w:w="1751" w:type="pct"/>
          </w:tcPr>
          <w:p w14:paraId="75CCDD0E" w14:textId="77777777" w:rsidR="00492515" w:rsidRDefault="00492515" w:rsidP="00492515">
            <w:pPr>
              <w:spacing w:line="276" w:lineRule="auto"/>
              <w:ind w:right="115"/>
              <w:rPr>
                <w:rFonts w:ascii="Verdana" w:hAnsi="Verdana"/>
              </w:rPr>
            </w:pPr>
          </w:p>
        </w:tc>
        <w:tc>
          <w:tcPr>
            <w:cnfStyle w:val="000100000000" w:firstRow="0" w:lastRow="0" w:firstColumn="0" w:lastColumn="1" w:oddVBand="0" w:evenVBand="0" w:oddHBand="0" w:evenHBand="0" w:firstRowFirstColumn="0" w:firstRowLastColumn="0" w:lastRowFirstColumn="0" w:lastRowLastColumn="0"/>
            <w:tcW w:w="1848" w:type="pct"/>
          </w:tcPr>
          <w:p w14:paraId="4F494DFB" w14:textId="214BE06E" w:rsidR="00492515" w:rsidRDefault="004C25D8" w:rsidP="00492515">
            <w:pPr>
              <w:spacing w:before="100" w:beforeAutospacing="1" w:after="100" w:afterAutospacing="1"/>
            </w:pPr>
            <w:r>
              <w:t>Maintain training opportunities for LEO and safe responders, such as MHFA, ASK, CALM, ASIST, TIC, and others.</w:t>
            </w:r>
          </w:p>
        </w:tc>
      </w:tr>
      <w:tr w:rsidR="00492515" w:rsidRPr="00630C8C" w14:paraId="5651B9D0" w14:textId="77777777" w:rsidTr="00405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1" w:type="pct"/>
          </w:tcPr>
          <w:p w14:paraId="6531AC3D" w14:textId="04F0506E" w:rsidR="00492515" w:rsidRPr="00630C8C" w:rsidRDefault="00492515" w:rsidP="00492515">
            <w:pPr>
              <w:spacing w:line="276" w:lineRule="auto"/>
              <w:ind w:right="115"/>
              <w:rPr>
                <w:rFonts w:ascii="Verdana" w:hAnsi="Verdana"/>
                <w:color w:val="000000" w:themeColor="text2"/>
              </w:rPr>
            </w:pPr>
            <w:r>
              <w:rPr>
                <w:rFonts w:ascii="Verdana" w:hAnsi="Verdana"/>
              </w:rPr>
              <w:t>Identify and prevent mental health crises in schools and community; annual summits</w:t>
            </w:r>
            <w:r w:rsidR="00E625B7">
              <w:rPr>
                <w:rFonts w:ascii="Verdana" w:hAnsi="Verdana"/>
              </w:rPr>
              <w:t>.</w:t>
            </w:r>
          </w:p>
        </w:tc>
        <w:tc>
          <w:tcPr>
            <w:cnfStyle w:val="000010000000" w:firstRow="0" w:lastRow="0" w:firstColumn="0" w:lastColumn="0" w:oddVBand="1" w:evenVBand="0" w:oddHBand="0" w:evenHBand="0" w:firstRowFirstColumn="0" w:firstRowLastColumn="0" w:lastRowFirstColumn="0" w:lastRowLastColumn="0"/>
            <w:tcW w:w="1751" w:type="pct"/>
          </w:tcPr>
          <w:p w14:paraId="3DA98C48" w14:textId="59F4D9BD" w:rsidR="00492515" w:rsidRPr="00630C8C" w:rsidRDefault="00DF274E" w:rsidP="00492515">
            <w:pPr>
              <w:spacing w:line="276" w:lineRule="auto"/>
              <w:ind w:right="115"/>
              <w:rPr>
                <w:rFonts w:ascii="Verdana" w:hAnsi="Verdana"/>
                <w:color w:val="000000" w:themeColor="text2"/>
              </w:rPr>
            </w:pPr>
            <w:r>
              <w:rPr>
                <w:rFonts w:ascii="Verdana" w:hAnsi="Verdana"/>
                <w:color w:val="000000" w:themeColor="text2"/>
              </w:rPr>
              <w:t>We have been participating in more events with the ISDs; the largest ISD invited our TIC Team Leader and our Children</w:t>
            </w:r>
            <w:r w:rsidR="00185427">
              <w:rPr>
                <w:rFonts w:ascii="Verdana" w:hAnsi="Verdana"/>
                <w:color w:val="000000" w:themeColor="text2"/>
              </w:rPr>
              <w:t>'</w:t>
            </w:r>
            <w:r>
              <w:rPr>
                <w:rFonts w:ascii="Verdana" w:hAnsi="Verdana"/>
                <w:color w:val="000000" w:themeColor="text2"/>
              </w:rPr>
              <w:t xml:space="preserve">s Behavioral Health Director to a forum </w:t>
            </w:r>
            <w:r w:rsidR="00D07993">
              <w:rPr>
                <w:rFonts w:ascii="Verdana" w:hAnsi="Verdana"/>
                <w:color w:val="000000" w:themeColor="text2"/>
              </w:rPr>
              <w:t>in December 2024</w:t>
            </w:r>
            <w:r w:rsidR="00E625B7">
              <w:rPr>
                <w:rFonts w:ascii="Verdana" w:hAnsi="Verdana"/>
                <w:color w:val="000000" w:themeColor="text2"/>
              </w:rPr>
              <w:t>,</w:t>
            </w:r>
            <w:r w:rsidR="00D07993">
              <w:rPr>
                <w:rFonts w:ascii="Verdana" w:hAnsi="Verdana"/>
                <w:color w:val="000000" w:themeColor="text2"/>
              </w:rPr>
              <w:t xml:space="preserve"> </w:t>
            </w:r>
            <w:r w:rsidR="00E625B7">
              <w:rPr>
                <w:rFonts w:ascii="Verdana" w:hAnsi="Verdana"/>
                <w:color w:val="000000" w:themeColor="text2"/>
              </w:rPr>
              <w:t>where they sought</w:t>
            </w:r>
            <w:r w:rsidR="00D07993">
              <w:rPr>
                <w:rFonts w:ascii="Verdana" w:hAnsi="Verdana"/>
                <w:color w:val="000000" w:themeColor="text2"/>
              </w:rPr>
              <w:t xml:space="preserve"> our input and collaboration. We also have a program in one of the rural schools in which a case manager and therapist are on site</w:t>
            </w:r>
            <w:r w:rsidR="00B36347">
              <w:rPr>
                <w:rFonts w:ascii="Verdana" w:hAnsi="Verdana"/>
                <w:color w:val="000000" w:themeColor="text2"/>
              </w:rPr>
              <w:t>, providing mental health services (Quitman ISD in Wood County).</w:t>
            </w:r>
          </w:p>
        </w:tc>
        <w:tc>
          <w:tcPr>
            <w:cnfStyle w:val="000100000000" w:firstRow="0" w:lastRow="0" w:firstColumn="0" w:lastColumn="1" w:oddVBand="0" w:evenVBand="0" w:oddHBand="0" w:evenHBand="0" w:firstRowFirstColumn="0" w:firstRowLastColumn="0" w:lastRowFirstColumn="0" w:lastRowLastColumn="0"/>
            <w:tcW w:w="1848" w:type="pct"/>
          </w:tcPr>
          <w:p w14:paraId="39142EBC" w14:textId="62D3D460" w:rsidR="00492515" w:rsidRPr="00630C8C" w:rsidRDefault="00550C9C" w:rsidP="00492515">
            <w:pPr>
              <w:spacing w:line="276" w:lineRule="auto"/>
              <w:ind w:right="115"/>
              <w:rPr>
                <w:rFonts w:ascii="Verdana" w:hAnsi="Verdana"/>
                <w:color w:val="000000" w:themeColor="text2"/>
              </w:rPr>
            </w:pPr>
            <w:r>
              <w:rPr>
                <w:rFonts w:ascii="Verdana" w:hAnsi="Verdana"/>
                <w:color w:val="000000" w:themeColor="text2"/>
              </w:rPr>
              <w:t xml:space="preserve">Increase </w:t>
            </w:r>
            <w:r w:rsidR="00E625B7">
              <w:rPr>
                <w:rFonts w:ascii="Verdana" w:hAnsi="Verdana"/>
                <w:color w:val="000000" w:themeColor="text2"/>
              </w:rPr>
              <w:t>school training opportunitie</w:t>
            </w:r>
            <w:r>
              <w:rPr>
                <w:rFonts w:ascii="Verdana" w:hAnsi="Verdana"/>
                <w:color w:val="000000" w:themeColor="text2"/>
              </w:rPr>
              <w:t>s (using MHFA, ASK, CALM, ASIST, and TIC).</w:t>
            </w:r>
            <w:r w:rsidR="003B5888">
              <w:rPr>
                <w:rFonts w:ascii="Verdana" w:hAnsi="Verdana"/>
                <w:color w:val="000000" w:themeColor="text2"/>
              </w:rPr>
              <w:t xml:space="preserve"> Andrews</w:t>
            </w:r>
            <w:r w:rsidR="00185427">
              <w:rPr>
                <w:rFonts w:ascii="Verdana" w:hAnsi="Verdana"/>
                <w:color w:val="000000" w:themeColor="text2"/>
              </w:rPr>
              <w:t>'</w:t>
            </w:r>
            <w:r w:rsidR="003B5888">
              <w:rPr>
                <w:rFonts w:ascii="Verdana" w:hAnsi="Verdana"/>
                <w:color w:val="000000" w:themeColor="text2"/>
              </w:rPr>
              <w:t xml:space="preserve"> second annual behavioral health summit is scheduled for </w:t>
            </w:r>
            <w:r w:rsidR="0037752C">
              <w:rPr>
                <w:rFonts w:ascii="Verdana" w:hAnsi="Verdana"/>
                <w:color w:val="000000" w:themeColor="text2"/>
              </w:rPr>
              <w:t xml:space="preserve">May 7, </w:t>
            </w:r>
            <w:r w:rsidR="00DF274E">
              <w:rPr>
                <w:rFonts w:ascii="Verdana" w:hAnsi="Verdana"/>
                <w:color w:val="000000" w:themeColor="text2"/>
              </w:rPr>
              <w:t>2025,</w:t>
            </w:r>
            <w:r w:rsidR="0037752C">
              <w:rPr>
                <w:rFonts w:ascii="Verdana" w:hAnsi="Verdana"/>
                <w:color w:val="000000" w:themeColor="text2"/>
              </w:rPr>
              <w:t xml:space="preserve"> at the W.T. Brookshire Convention Center in Tyler, Texas.</w:t>
            </w:r>
          </w:p>
        </w:tc>
      </w:tr>
      <w:tr w:rsidR="00492515" w:rsidRPr="005F3F0A" w14:paraId="0C26E7D6" w14:textId="77777777" w:rsidTr="00405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14:paraId="18524066" w14:textId="2791BC46" w:rsidR="00492515" w:rsidRDefault="00492515" w:rsidP="00492515">
            <w:pPr>
              <w:spacing w:beforeLines="20" w:before="48" w:afterLines="20" w:after="48" w:line="276" w:lineRule="auto"/>
              <w:ind w:left="360" w:right="115"/>
              <w:contextualSpacing/>
              <w:rPr>
                <w:rFonts w:ascii="Verdana" w:hAnsi="Verdana"/>
              </w:rPr>
            </w:pPr>
            <w:r>
              <w:rPr>
                <w:rFonts w:ascii="Verdana" w:hAnsi="Verdana"/>
              </w:rPr>
              <w:t>Trauma-informed care within intercepts 1-5; crisis diversion centers</w:t>
            </w:r>
          </w:p>
        </w:tc>
        <w:tc>
          <w:tcPr>
            <w:cnfStyle w:val="000010000000" w:firstRow="0" w:lastRow="0" w:firstColumn="0" w:lastColumn="0" w:oddVBand="1" w:evenVBand="0" w:oddHBand="0" w:evenHBand="0" w:firstRowFirstColumn="0" w:firstRowLastColumn="0" w:lastRowFirstColumn="0" w:lastRowLastColumn="0"/>
            <w:tcW w:w="1751" w:type="pct"/>
          </w:tcPr>
          <w:p w14:paraId="267D48BF" w14:textId="689D57F2" w:rsidR="00492515" w:rsidRDefault="00492515" w:rsidP="00492515">
            <w:pPr>
              <w:pStyle w:val="ListBullet"/>
              <w:numPr>
                <w:ilvl w:val="0"/>
                <w:numId w:val="0"/>
              </w:numPr>
              <w:spacing w:beforeLines="20" w:before="48" w:afterLines="20" w:after="48" w:line="276" w:lineRule="auto"/>
              <w:ind w:left="360" w:right="115"/>
              <w:rPr>
                <w:rFonts w:ascii="Verdana" w:hAnsi="Verdana"/>
              </w:rPr>
            </w:pPr>
            <w:r>
              <w:rPr>
                <w:rFonts w:ascii="Verdana" w:hAnsi="Verdana"/>
              </w:rPr>
              <w:t>Grant awarded; architect obtained for program design.</w:t>
            </w:r>
          </w:p>
        </w:tc>
        <w:tc>
          <w:tcPr>
            <w:cnfStyle w:val="000100000000" w:firstRow="0" w:lastRow="0" w:firstColumn="0" w:lastColumn="1" w:oddVBand="0" w:evenVBand="0" w:oddHBand="0" w:evenHBand="0" w:firstRowFirstColumn="0" w:firstRowLastColumn="0" w:lastRowFirstColumn="0" w:lastRowLastColumn="0"/>
            <w:tcW w:w="1848" w:type="pct"/>
          </w:tcPr>
          <w:p w14:paraId="2F5C8A00" w14:textId="2AB890E4" w:rsidR="00492515" w:rsidRPr="005F3F0A" w:rsidRDefault="00E625B7" w:rsidP="00492515">
            <w:pPr>
              <w:pStyle w:val="ListBullet"/>
              <w:numPr>
                <w:ilvl w:val="0"/>
                <w:numId w:val="0"/>
              </w:numPr>
              <w:spacing w:beforeLines="20" w:before="48" w:afterLines="20" w:after="48" w:line="276" w:lineRule="auto"/>
              <w:ind w:left="360" w:right="115"/>
              <w:rPr>
                <w:rFonts w:ascii="Verdana" w:hAnsi="Verdana"/>
              </w:rPr>
            </w:pPr>
            <w:r>
              <w:rPr>
                <w:rFonts w:ascii="Verdana" w:hAnsi="Verdana"/>
              </w:rPr>
              <w:t>The f</w:t>
            </w:r>
            <w:r w:rsidR="0037752C">
              <w:rPr>
                <w:rFonts w:ascii="Verdana" w:hAnsi="Verdana"/>
              </w:rPr>
              <w:t xml:space="preserve">uture diversion center </w:t>
            </w:r>
            <w:r w:rsidR="00DF274E">
              <w:rPr>
                <w:rFonts w:ascii="Verdana" w:hAnsi="Verdana"/>
              </w:rPr>
              <w:t>is in</w:t>
            </w:r>
            <w:r w:rsidR="0037752C">
              <w:rPr>
                <w:rFonts w:ascii="Verdana" w:hAnsi="Verdana"/>
              </w:rPr>
              <w:t xml:space="preserve"> Tyler, Texas.</w:t>
            </w:r>
          </w:p>
        </w:tc>
      </w:tr>
    </w:tbl>
    <w:p w14:paraId="7306C147" w14:textId="77777777" w:rsidR="00492515" w:rsidRDefault="00492515" w:rsidP="007D5AC8">
      <w:pPr>
        <w:pStyle w:val="ListBullet"/>
        <w:numPr>
          <w:ilvl w:val="0"/>
          <w:numId w:val="0"/>
        </w:numPr>
        <w:spacing w:before="240" w:after="240" w:line="276" w:lineRule="auto"/>
        <w:ind w:right="180"/>
        <w:rPr>
          <w:rFonts w:ascii="Verdana" w:hAnsi="Verdana"/>
          <w:b/>
          <w:bCs/>
          <w:iCs/>
        </w:rPr>
      </w:pPr>
    </w:p>
    <w:p w14:paraId="3DADC588" w14:textId="77777777" w:rsidR="006D6363" w:rsidRDefault="006D6363" w:rsidP="007D5AC8">
      <w:pPr>
        <w:pStyle w:val="ListBullet"/>
        <w:numPr>
          <w:ilvl w:val="0"/>
          <w:numId w:val="0"/>
        </w:numPr>
        <w:spacing w:before="240" w:after="240" w:line="276" w:lineRule="auto"/>
        <w:ind w:right="180"/>
        <w:rPr>
          <w:rFonts w:ascii="Verdana" w:hAnsi="Verdana"/>
          <w:b/>
          <w:bCs/>
          <w:iCs/>
        </w:rPr>
      </w:pPr>
    </w:p>
    <w:p w14:paraId="2795D9A4" w14:textId="026C997A" w:rsidR="007D5AC8" w:rsidRPr="00C719FD" w:rsidRDefault="000E7C43" w:rsidP="000E7C43">
      <w:pPr>
        <w:pStyle w:val="Heading3"/>
      </w:pPr>
      <w:bookmarkStart w:id="56" w:name="_Toc23232242"/>
      <w:bookmarkStart w:id="57" w:name="_Toc177655477"/>
      <w:r>
        <w:t xml:space="preserve">IV.D </w:t>
      </w:r>
      <w:r w:rsidR="007D5AC8" w:rsidRPr="005F3F0A">
        <w:t>System Development and Identification of New Priorities</w:t>
      </w:r>
      <w:bookmarkEnd w:id="56"/>
      <w:bookmarkEnd w:id="57"/>
    </w:p>
    <w:p w14:paraId="3ACB3229" w14:textId="3C748D7B" w:rsidR="007D5AC8" w:rsidRPr="005F3F0A" w:rsidRDefault="007D5AC8" w:rsidP="007D5AC8">
      <w:pPr>
        <w:spacing w:before="240" w:after="120" w:line="276" w:lineRule="auto"/>
        <w:ind w:right="187"/>
        <w:rPr>
          <w:rFonts w:ascii="Verdana" w:hAnsi="Verdana"/>
        </w:rPr>
      </w:pPr>
      <w:r w:rsidRPr="005F3F0A">
        <w:rPr>
          <w:rFonts w:ascii="Verdana" w:hAnsi="Verdana"/>
        </w:rPr>
        <w:t>Develop</w:t>
      </w:r>
      <w:r w:rsidR="00021705">
        <w:rPr>
          <w:rFonts w:ascii="Verdana" w:hAnsi="Verdana"/>
        </w:rPr>
        <w:t>ing</w:t>
      </w:r>
      <w:r w:rsidRPr="005F3F0A">
        <w:rPr>
          <w:rFonts w:ascii="Verdana" w:hAnsi="Verdana"/>
        </w:rPr>
        <w:t xml:space="preserve"> the local plans should include a process to identify local priorities and needs and the resources required for implementation. The priorities should reflect the input of key stakeholders involved in development of the Psychiatric Emergency Plan as well as the broader community. This builds on the ongoing communication and collaboration LMHAs and LBHAs have with local stakeholders. The primary purpose is to support local planning, </w:t>
      </w:r>
      <w:r w:rsidR="004D1D5F" w:rsidRPr="005F3F0A">
        <w:rPr>
          <w:rFonts w:ascii="Verdana" w:hAnsi="Verdana"/>
        </w:rPr>
        <w:t>collaboration,</w:t>
      </w:r>
      <w:r w:rsidRPr="005F3F0A">
        <w:rPr>
          <w:rFonts w:ascii="Verdana" w:hAnsi="Verdana"/>
        </w:rPr>
        <w:t xml:space="preserve"> and resource development. The information provides a clear picture of needs across the state and support planning at the state level</w:t>
      </w:r>
      <w:r w:rsidR="004D1D5F" w:rsidRPr="005F3F0A">
        <w:rPr>
          <w:rFonts w:ascii="Verdana" w:hAnsi="Verdana"/>
        </w:rPr>
        <w:t xml:space="preserve">. </w:t>
      </w:r>
    </w:p>
    <w:p w14:paraId="2050109C" w14:textId="7BBDB937" w:rsidR="007D5AC8" w:rsidRPr="00F97CBF" w:rsidRDefault="00E077AC" w:rsidP="007D5AC8">
      <w:pPr>
        <w:spacing w:before="240" w:after="120" w:line="276" w:lineRule="auto"/>
        <w:ind w:right="187"/>
        <w:rPr>
          <w:rFonts w:ascii="Verdana" w:hAnsi="Verdana"/>
        </w:rPr>
      </w:pPr>
      <w:r>
        <w:rPr>
          <w:rFonts w:ascii="Verdana" w:hAnsi="Verdana"/>
        </w:rPr>
        <w:t>Use</w:t>
      </w:r>
      <w:r w:rsidR="007D5AC8" w:rsidRPr="00F97CBF">
        <w:rPr>
          <w:rFonts w:ascii="Verdana" w:hAnsi="Verdana"/>
        </w:rPr>
        <w:t xml:space="preserve"> the table below</w:t>
      </w:r>
      <w:r>
        <w:rPr>
          <w:rFonts w:ascii="Verdana" w:hAnsi="Verdana"/>
        </w:rPr>
        <w:t xml:space="preserve"> to</w:t>
      </w:r>
      <w:r w:rsidR="007D5AC8" w:rsidRPr="00F97CBF">
        <w:rPr>
          <w:rFonts w:ascii="Verdana" w:hAnsi="Verdana"/>
        </w:rPr>
        <w:t xml:space="preserve"> identify the local service area</w:t>
      </w:r>
      <w:r w:rsidR="00185427">
        <w:rPr>
          <w:rFonts w:ascii="Verdana" w:hAnsi="Verdana"/>
        </w:rPr>
        <w:t>'</w:t>
      </w:r>
      <w:r w:rsidR="007D5AC8" w:rsidRPr="00F97CBF">
        <w:rPr>
          <w:rFonts w:ascii="Verdana" w:hAnsi="Verdana"/>
        </w:rPr>
        <w:t>s priorities for use of any new funding should it become available in the future. Do not include planned services and projects that have an identified source of funding. Consider regional needs and potential use of robust transportation and alternatives to hospital care</w:t>
      </w:r>
      <w:r w:rsidR="004D1D5F" w:rsidRPr="00F97CBF">
        <w:rPr>
          <w:rFonts w:ascii="Verdana" w:hAnsi="Verdana"/>
        </w:rPr>
        <w:t xml:space="preserve">. </w:t>
      </w:r>
      <w:r w:rsidR="007D5AC8" w:rsidRPr="00F97CBF">
        <w:rPr>
          <w:rFonts w:ascii="Verdana" w:hAnsi="Verdana"/>
        </w:rPr>
        <w:t xml:space="preserve">Examples of alternatives to hospital care include residential facilities for people not restorable, outpatient commitments, and other people needing long-term care, including people who are geriatric mental health needs. Also consider services needed to improve community tenure and avoid hospitalization. </w:t>
      </w:r>
    </w:p>
    <w:p w14:paraId="3A99EF9D" w14:textId="77777777" w:rsidR="007D5AC8" w:rsidRPr="00F97CBF" w:rsidRDefault="007D5AC8" w:rsidP="007D5AC8">
      <w:pPr>
        <w:spacing w:before="240" w:after="120" w:line="276" w:lineRule="auto"/>
        <w:ind w:right="187"/>
        <w:rPr>
          <w:rFonts w:ascii="Verdana" w:hAnsi="Verdana"/>
        </w:rPr>
      </w:pPr>
      <w:r w:rsidRPr="00F97CBF">
        <w:rPr>
          <w:rFonts w:ascii="Verdana" w:hAnsi="Verdana"/>
        </w:rPr>
        <w:t>Provide as much detail as practical for long-term planning and:</w:t>
      </w:r>
    </w:p>
    <w:p w14:paraId="3E8A23B1" w14:textId="4C8D8656" w:rsidR="007D5AC8" w:rsidRPr="00F97CBF" w:rsidRDefault="007D5AC8" w:rsidP="00DF59EC">
      <w:pPr>
        <w:pStyle w:val="ListParagraph"/>
        <w:numPr>
          <w:ilvl w:val="1"/>
          <w:numId w:val="11"/>
        </w:numPr>
        <w:spacing w:before="60" w:after="60" w:line="276" w:lineRule="auto"/>
        <w:ind w:right="187"/>
        <w:rPr>
          <w:rFonts w:ascii="Verdana" w:hAnsi="Verdana"/>
        </w:rPr>
      </w:pPr>
      <w:r w:rsidRPr="00F97CBF">
        <w:rPr>
          <w:rFonts w:ascii="Verdana" w:hAnsi="Verdana"/>
        </w:rPr>
        <w:t>Assign a priority level of 1, 2, or 3 to each item, with 1 being the highest priority</w:t>
      </w:r>
      <w:r w:rsidR="001F1EA7">
        <w:rPr>
          <w:rFonts w:ascii="Verdana" w:hAnsi="Verdana"/>
        </w:rPr>
        <w:t>.</w:t>
      </w:r>
    </w:p>
    <w:p w14:paraId="548805FB" w14:textId="6C6767DB" w:rsidR="007D5AC8" w:rsidRPr="00F97CBF" w:rsidRDefault="007D5AC8" w:rsidP="00DF59EC">
      <w:pPr>
        <w:pStyle w:val="ListParagraph"/>
        <w:numPr>
          <w:ilvl w:val="1"/>
          <w:numId w:val="11"/>
        </w:numPr>
        <w:spacing w:before="60" w:after="60" w:line="276" w:lineRule="auto"/>
        <w:ind w:right="187"/>
        <w:rPr>
          <w:rFonts w:ascii="Verdana" w:hAnsi="Verdana"/>
        </w:rPr>
      </w:pPr>
      <w:r w:rsidRPr="00F97CBF">
        <w:rPr>
          <w:rFonts w:ascii="Verdana" w:hAnsi="Verdana"/>
        </w:rPr>
        <w:t>Identify the general need</w:t>
      </w:r>
      <w:r w:rsidR="001F1EA7">
        <w:rPr>
          <w:rFonts w:ascii="Verdana" w:hAnsi="Verdana"/>
        </w:rPr>
        <w:t>.</w:t>
      </w:r>
      <w:r w:rsidRPr="00F97CBF">
        <w:rPr>
          <w:rFonts w:ascii="Verdana" w:hAnsi="Verdana"/>
        </w:rPr>
        <w:t xml:space="preserve"> </w:t>
      </w:r>
    </w:p>
    <w:p w14:paraId="015A4F5F" w14:textId="56083BDC" w:rsidR="007D5AC8" w:rsidRPr="00F97CBF" w:rsidRDefault="007D5AC8" w:rsidP="00DF59EC">
      <w:pPr>
        <w:pStyle w:val="ListParagraph"/>
        <w:numPr>
          <w:ilvl w:val="1"/>
          <w:numId w:val="11"/>
        </w:numPr>
        <w:spacing w:before="60" w:after="60" w:line="276" w:lineRule="auto"/>
        <w:ind w:right="187"/>
        <w:rPr>
          <w:rFonts w:ascii="Verdana" w:hAnsi="Verdana"/>
        </w:rPr>
      </w:pPr>
      <w:r w:rsidRPr="00F97CBF">
        <w:rPr>
          <w:rFonts w:ascii="Verdana" w:hAnsi="Verdana"/>
        </w:rPr>
        <w:t>Describe how the resources would be used—what items or components would be funded, including estimated quantity when applicable</w:t>
      </w:r>
      <w:r w:rsidR="001F1EA7">
        <w:rPr>
          <w:rFonts w:ascii="Verdana" w:hAnsi="Verdana"/>
        </w:rPr>
        <w:t>.</w:t>
      </w:r>
    </w:p>
    <w:p w14:paraId="1DAFB589" w14:textId="6056C54A" w:rsidR="004750AB" w:rsidRDefault="007D5AC8" w:rsidP="00DF59EC">
      <w:pPr>
        <w:pStyle w:val="ListParagraph"/>
        <w:numPr>
          <w:ilvl w:val="1"/>
          <w:numId w:val="11"/>
        </w:numPr>
        <w:spacing w:before="60" w:after="60" w:line="276" w:lineRule="auto"/>
        <w:ind w:right="187"/>
        <w:rPr>
          <w:rFonts w:ascii="Verdana" w:hAnsi="Verdana"/>
        </w:rPr>
      </w:pPr>
      <w:r w:rsidRPr="00F97CBF">
        <w:rPr>
          <w:rFonts w:ascii="Verdana" w:hAnsi="Verdana"/>
        </w:rPr>
        <w:t>Estimate the funding needed, listing the key components and costs (for recurring or ongoing costs, such as staffing, state the annual cost).</w:t>
      </w:r>
    </w:p>
    <w:p w14:paraId="60F88786" w14:textId="77777777" w:rsidR="00B36347" w:rsidRPr="00B36347" w:rsidRDefault="00B36347" w:rsidP="00B36347">
      <w:pPr>
        <w:spacing w:before="60" w:after="60" w:line="276" w:lineRule="auto"/>
        <w:ind w:left="720" w:right="187"/>
        <w:rPr>
          <w:rFonts w:ascii="Verdana" w:hAnsi="Verdana"/>
        </w:rPr>
      </w:pPr>
    </w:p>
    <w:p w14:paraId="77DFAA4A" w14:textId="37C95D1A" w:rsidR="004750AB" w:rsidRPr="00D54BFD" w:rsidRDefault="004750AB" w:rsidP="007D5AC8">
      <w:pPr>
        <w:rPr>
          <w:b/>
          <w:bCs/>
        </w:rPr>
      </w:pPr>
      <w:r>
        <w:rPr>
          <w:b/>
          <w:bCs/>
        </w:rPr>
        <w:t>Table 16: Priorities for New Funding</w:t>
      </w:r>
    </w:p>
    <w:tbl>
      <w:tblPr>
        <w:tblStyle w:val="HHSTableforTextData"/>
        <w:tblW w:w="5000" w:type="pct"/>
        <w:tblLook w:val="04A0" w:firstRow="1" w:lastRow="0" w:firstColumn="1" w:lastColumn="0" w:noHBand="0" w:noVBand="1"/>
      </w:tblPr>
      <w:tblGrid>
        <w:gridCol w:w="1302"/>
        <w:gridCol w:w="1446"/>
        <w:gridCol w:w="3099"/>
        <w:gridCol w:w="1876"/>
        <w:gridCol w:w="1627"/>
      </w:tblGrid>
      <w:tr w:rsidR="00883191" w:rsidRPr="0041607B" w14:paraId="4105C824" w14:textId="77777777" w:rsidTr="00B36347">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97" w:type="pct"/>
            <w:vAlign w:val="center"/>
          </w:tcPr>
          <w:p w14:paraId="4D5E1316" w14:textId="56FFE9E0" w:rsidR="007D5AC8" w:rsidRPr="0041607B" w:rsidRDefault="007D5AC8" w:rsidP="00BB038F">
            <w:pPr>
              <w:spacing w:line="276" w:lineRule="auto"/>
              <w:ind w:right="115"/>
              <w:rPr>
                <w:rFonts w:ascii="Verdana" w:hAnsi="Verdana"/>
                <w:b w:val="0"/>
              </w:rPr>
            </w:pPr>
            <w:r w:rsidRPr="0041607B">
              <w:rPr>
                <w:rFonts w:ascii="Verdana" w:hAnsi="Verdana"/>
              </w:rPr>
              <w:t>Priority</w:t>
            </w:r>
          </w:p>
        </w:tc>
        <w:tc>
          <w:tcPr>
            <w:tcW w:w="773" w:type="pct"/>
            <w:vAlign w:val="center"/>
          </w:tcPr>
          <w:p w14:paraId="2D0F1CE8" w14:textId="77777777"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Need</w:t>
            </w:r>
          </w:p>
        </w:tc>
        <w:tc>
          <w:tcPr>
            <w:tcW w:w="1657" w:type="pct"/>
            <w:vAlign w:val="center"/>
          </w:tcPr>
          <w:p w14:paraId="37D4AD46" w14:textId="77777777"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Brief description of how resources would be used</w:t>
            </w:r>
          </w:p>
        </w:tc>
        <w:tc>
          <w:tcPr>
            <w:tcW w:w="1003" w:type="pct"/>
            <w:vAlign w:val="center"/>
          </w:tcPr>
          <w:p w14:paraId="75082AB9" w14:textId="14ED5824"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 xml:space="preserve">Estimated </w:t>
            </w:r>
            <w:r w:rsidR="00BB038F">
              <w:rPr>
                <w:rFonts w:ascii="Verdana" w:hAnsi="Verdana"/>
              </w:rPr>
              <w:t>c</w:t>
            </w:r>
            <w:r w:rsidRPr="0041607B">
              <w:rPr>
                <w:rFonts w:ascii="Verdana" w:hAnsi="Verdana"/>
              </w:rPr>
              <w:t>ost</w:t>
            </w:r>
          </w:p>
        </w:tc>
        <w:tc>
          <w:tcPr>
            <w:tcW w:w="870" w:type="pct"/>
            <w:vAlign w:val="center"/>
          </w:tcPr>
          <w:p w14:paraId="555BE24F" w14:textId="77777777"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Collaboration with community stakeholders</w:t>
            </w:r>
          </w:p>
        </w:tc>
      </w:tr>
      <w:tr w:rsidR="00883191" w:rsidRPr="0041607B" w14:paraId="090DEAC8" w14:textId="77777777" w:rsidTr="00B3634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7" w:type="pct"/>
          </w:tcPr>
          <w:p w14:paraId="15DBE5F2" w14:textId="77777777" w:rsidR="007D5AC8" w:rsidRPr="0041607B" w:rsidRDefault="007D5AC8" w:rsidP="000C44A9">
            <w:pPr>
              <w:spacing w:before="76" w:line="276" w:lineRule="auto"/>
              <w:ind w:right="115"/>
              <w:rPr>
                <w:rFonts w:ascii="Verdana" w:hAnsi="Verdana"/>
                <w:i/>
              </w:rPr>
            </w:pPr>
            <w:r w:rsidRPr="0041607B">
              <w:rPr>
                <w:rFonts w:ascii="Verdana" w:hAnsi="Verdana"/>
                <w:i/>
              </w:rPr>
              <w:t>1</w:t>
            </w:r>
          </w:p>
        </w:tc>
        <w:tc>
          <w:tcPr>
            <w:tcW w:w="773" w:type="pct"/>
          </w:tcPr>
          <w:p w14:paraId="6E4E499D" w14:textId="1A9725E2" w:rsidR="001C428D" w:rsidRDefault="005502EE" w:rsidP="000C44A9">
            <w:pPr>
              <w:spacing w:before="76" w:line="276" w:lineRule="auto"/>
              <w:ind w:right="115"/>
              <w:cnfStyle w:val="000000100000" w:firstRow="0" w:lastRow="0" w:firstColumn="0" w:lastColumn="0" w:oddVBand="0" w:evenVBand="0" w:oddHBand="1" w:evenHBand="0" w:firstRowFirstColumn="0" w:firstRowLastColumn="0" w:lastRowFirstColumn="0" w:lastRowLastColumn="0"/>
              <w:rPr>
                <w:rFonts w:ascii="Verdana" w:hAnsi="Verdana"/>
                <w:b/>
                <w:i/>
              </w:rPr>
            </w:pPr>
            <w:r>
              <w:rPr>
                <w:rFonts w:ascii="Verdana" w:hAnsi="Verdana"/>
                <w:b/>
                <w:i/>
              </w:rPr>
              <w:t>Increased salary for all staff</w:t>
            </w:r>
            <w:r w:rsidR="00176FFF">
              <w:rPr>
                <w:rFonts w:ascii="Verdana" w:hAnsi="Verdana"/>
                <w:b/>
                <w:i/>
              </w:rPr>
              <w:t xml:space="preserve"> members</w:t>
            </w:r>
            <w:r w:rsidR="001C428D">
              <w:rPr>
                <w:rFonts w:ascii="Verdana" w:hAnsi="Verdana"/>
                <w:b/>
                <w:i/>
              </w:rPr>
              <w:t xml:space="preserve"> to attract and maintain quality employees </w:t>
            </w:r>
          </w:p>
          <w:p w14:paraId="301138BA" w14:textId="339509C6" w:rsidR="007D5AC8" w:rsidRPr="0041607B" w:rsidRDefault="007D5AC8" w:rsidP="000C44A9">
            <w:pPr>
              <w:spacing w:before="76" w:line="276" w:lineRule="auto"/>
              <w:ind w:right="115"/>
              <w:cnfStyle w:val="000000100000" w:firstRow="0" w:lastRow="0" w:firstColumn="0" w:lastColumn="0" w:oddVBand="0" w:evenVBand="0" w:oddHBand="1" w:evenHBand="0" w:firstRowFirstColumn="0" w:firstRowLastColumn="0" w:lastRowFirstColumn="0" w:lastRowLastColumn="0"/>
              <w:rPr>
                <w:rFonts w:ascii="Verdana" w:hAnsi="Verdana"/>
                <w:i/>
              </w:rPr>
            </w:pPr>
          </w:p>
        </w:tc>
        <w:tc>
          <w:tcPr>
            <w:tcW w:w="1657" w:type="pct"/>
          </w:tcPr>
          <w:p w14:paraId="1FB9F9CF" w14:textId="7D6F2611" w:rsidR="007D5AC8" w:rsidRPr="0041607B" w:rsidRDefault="00176FFF" w:rsidP="00DF59EC">
            <w:pPr>
              <w:pStyle w:val="ListParagraph"/>
              <w:numPr>
                <w:ilvl w:val="0"/>
                <w:numId w:val="7"/>
              </w:numPr>
              <w:spacing w:before="76" w:after="0" w:line="276" w:lineRule="auto"/>
              <w:ind w:left="276" w:right="115" w:hanging="230"/>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i/>
              </w:rPr>
              <w:t>8% salary increase for staff members</w:t>
            </w:r>
            <w:r w:rsidR="007D5AC8" w:rsidRPr="0041607B">
              <w:rPr>
                <w:rFonts w:ascii="Verdana" w:hAnsi="Verdana"/>
                <w:i/>
              </w:rPr>
              <w:t>.</w:t>
            </w:r>
          </w:p>
        </w:tc>
        <w:tc>
          <w:tcPr>
            <w:tcW w:w="1003" w:type="pct"/>
          </w:tcPr>
          <w:p w14:paraId="3CB1438E" w14:textId="641FB4A2" w:rsidR="007D5AC8" w:rsidRPr="00174104" w:rsidRDefault="00E0224B" w:rsidP="00174104">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iCs/>
              </w:rPr>
            </w:pPr>
            <w:r>
              <w:rPr>
                <w:rFonts w:ascii="Verdana" w:hAnsi="Verdana"/>
                <w:iCs/>
              </w:rPr>
              <w:t xml:space="preserve">8% raises across </w:t>
            </w:r>
            <w:r w:rsidR="0083703D">
              <w:rPr>
                <w:rFonts w:ascii="Verdana" w:hAnsi="Verdana"/>
                <w:iCs/>
              </w:rPr>
              <w:t xml:space="preserve">the </w:t>
            </w:r>
            <w:r>
              <w:rPr>
                <w:rFonts w:ascii="Verdana" w:hAnsi="Verdana"/>
                <w:iCs/>
              </w:rPr>
              <w:t>board to minimally compete with state agency increases</w:t>
            </w:r>
          </w:p>
        </w:tc>
        <w:tc>
          <w:tcPr>
            <w:tcW w:w="870" w:type="pct"/>
          </w:tcPr>
          <w:p w14:paraId="777971C1" w14:textId="598E1353" w:rsidR="007D5AC8" w:rsidRPr="00174104" w:rsidRDefault="00E625B7" w:rsidP="00174104">
            <w:pPr>
              <w:spacing w:before="76" w:line="276" w:lineRule="auto"/>
              <w:ind w:left="46" w:right="115"/>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i/>
              </w:rPr>
              <w:t>We have asked</w:t>
            </w:r>
            <w:r w:rsidR="00883191">
              <w:rPr>
                <w:rFonts w:ascii="Verdana" w:hAnsi="Verdana"/>
                <w:i/>
              </w:rPr>
              <w:t xml:space="preserve"> </w:t>
            </w:r>
            <w:r>
              <w:rPr>
                <w:rFonts w:ascii="Verdana" w:hAnsi="Verdana"/>
                <w:i/>
              </w:rPr>
              <w:t xml:space="preserve">the </w:t>
            </w:r>
            <w:r w:rsidR="00883191">
              <w:rPr>
                <w:rFonts w:ascii="Verdana" w:hAnsi="Verdana"/>
                <w:i/>
              </w:rPr>
              <w:t>count</w:t>
            </w:r>
            <w:r>
              <w:rPr>
                <w:rFonts w:ascii="Verdana" w:hAnsi="Verdana"/>
                <w:i/>
              </w:rPr>
              <w:t>ies</w:t>
            </w:r>
            <w:r w:rsidR="00883191">
              <w:rPr>
                <w:rFonts w:ascii="Verdana" w:hAnsi="Verdana"/>
                <w:i/>
              </w:rPr>
              <w:t xml:space="preserve"> for more mon</w:t>
            </w:r>
            <w:r>
              <w:rPr>
                <w:rFonts w:ascii="Verdana" w:hAnsi="Verdana"/>
                <w:i/>
              </w:rPr>
              <w:t>ey.</w:t>
            </w:r>
          </w:p>
        </w:tc>
      </w:tr>
      <w:tr w:rsidR="00883191" w:rsidRPr="0041607B" w14:paraId="22B95520" w14:textId="77777777" w:rsidTr="00B3634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7" w:type="pct"/>
          </w:tcPr>
          <w:p w14:paraId="75F4C342" w14:textId="77777777" w:rsidR="007D5AC8" w:rsidRPr="0041607B" w:rsidRDefault="007D5AC8" w:rsidP="000C44A9">
            <w:pPr>
              <w:spacing w:before="76" w:line="276" w:lineRule="auto"/>
              <w:ind w:right="115"/>
              <w:rPr>
                <w:rFonts w:ascii="Verdana" w:hAnsi="Verdana"/>
                <w:i/>
              </w:rPr>
            </w:pPr>
            <w:r w:rsidRPr="0041607B">
              <w:rPr>
                <w:rFonts w:ascii="Verdana" w:hAnsi="Verdana"/>
                <w:i/>
              </w:rPr>
              <w:t>2</w:t>
            </w:r>
          </w:p>
        </w:tc>
        <w:tc>
          <w:tcPr>
            <w:tcW w:w="773" w:type="pct"/>
          </w:tcPr>
          <w:p w14:paraId="49F3BB8E" w14:textId="36930166" w:rsidR="007D5AC8" w:rsidRPr="0041607B" w:rsidRDefault="001C428D" w:rsidP="000C44A9">
            <w:pPr>
              <w:spacing w:before="76" w:line="276" w:lineRule="auto"/>
              <w:ind w:right="115"/>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b/>
                <w:i/>
              </w:rPr>
              <w:t>Increase workforce</w:t>
            </w:r>
            <w:r w:rsidR="00883191">
              <w:rPr>
                <w:rFonts w:ascii="Verdana" w:hAnsi="Verdana"/>
                <w:b/>
                <w:i/>
              </w:rPr>
              <w:t xml:space="preserve"> to help with worker burnout and enhance quality over quantity of services. </w:t>
            </w:r>
          </w:p>
        </w:tc>
        <w:tc>
          <w:tcPr>
            <w:tcW w:w="1657" w:type="pct"/>
          </w:tcPr>
          <w:p w14:paraId="0C158B73" w14:textId="3B8CB788" w:rsidR="007D5AC8" w:rsidRPr="0041607B" w:rsidRDefault="00323D33" w:rsidP="00DF59EC">
            <w:pPr>
              <w:pStyle w:val="ListParagraph"/>
              <w:numPr>
                <w:ilvl w:val="0"/>
                <w:numId w:val="7"/>
              </w:numPr>
              <w:spacing w:before="76" w:after="0" w:line="276" w:lineRule="auto"/>
              <w:ind w:left="276" w:right="115" w:hanging="230"/>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i/>
              </w:rPr>
              <w:t>Funding more case management and therapy positions.</w:t>
            </w:r>
          </w:p>
        </w:tc>
        <w:tc>
          <w:tcPr>
            <w:tcW w:w="1003" w:type="pct"/>
          </w:tcPr>
          <w:p w14:paraId="31936483" w14:textId="6A81803D" w:rsidR="007D5AC8" w:rsidRPr="00174104" w:rsidRDefault="007D5AC8" w:rsidP="00174104">
            <w:pPr>
              <w:spacing w:before="76" w:line="276" w:lineRule="auto"/>
              <w:ind w:left="46" w:right="115"/>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sidRPr="00174104">
              <w:rPr>
                <w:rFonts w:ascii="Verdana" w:hAnsi="Verdana"/>
                <w:i/>
              </w:rPr>
              <w:t xml:space="preserve"> </w:t>
            </w:r>
            <w:r w:rsidR="0083703D">
              <w:rPr>
                <w:rFonts w:ascii="Verdana" w:hAnsi="Verdana"/>
                <w:i/>
              </w:rPr>
              <w:t>$200,000</w:t>
            </w:r>
          </w:p>
        </w:tc>
        <w:tc>
          <w:tcPr>
            <w:tcW w:w="870" w:type="pct"/>
          </w:tcPr>
          <w:p w14:paraId="7E83D618" w14:textId="759D2BB9" w:rsidR="007D5AC8" w:rsidRPr="00174104" w:rsidRDefault="0083703D" w:rsidP="00174104">
            <w:pPr>
              <w:spacing w:before="76" w:line="276" w:lineRule="auto"/>
              <w:ind w:left="46" w:right="115"/>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i/>
              </w:rPr>
              <w:t>We have asked the counties for help as well as private foundations.</w:t>
            </w:r>
          </w:p>
        </w:tc>
      </w:tr>
      <w:tr w:rsidR="00883191" w:rsidRPr="0041607B" w14:paraId="1D9C847F" w14:textId="77777777" w:rsidTr="00B3634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97" w:type="pct"/>
          </w:tcPr>
          <w:p w14:paraId="3B037096" w14:textId="3B4DE690" w:rsidR="007D5AC8" w:rsidRPr="006F1229" w:rsidRDefault="00883191" w:rsidP="006F1229">
            <w:pPr>
              <w:spacing w:before="76" w:line="276" w:lineRule="auto"/>
              <w:ind w:right="115"/>
              <w:contextualSpacing/>
              <w:rPr>
                <w:rFonts w:ascii="Verdana" w:hAnsi="Verdana"/>
              </w:rPr>
            </w:pPr>
            <w:r>
              <w:rPr>
                <w:rFonts w:ascii="Verdana" w:hAnsi="Verdana"/>
              </w:rPr>
              <w:t>3</w:t>
            </w:r>
          </w:p>
        </w:tc>
        <w:tc>
          <w:tcPr>
            <w:tcW w:w="773" w:type="pct"/>
          </w:tcPr>
          <w:p w14:paraId="0E02FAAB" w14:textId="0F1D75B5" w:rsidR="007D5AC8" w:rsidRPr="006F1229" w:rsidRDefault="009D0563"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We have outgrown </w:t>
            </w:r>
            <w:r w:rsidR="00E625B7">
              <w:rPr>
                <w:rFonts w:ascii="Verdana" w:hAnsi="Verdana"/>
              </w:rPr>
              <w:t>our current facilities due to the number of people served, and existing facilities are older and need</w:t>
            </w:r>
            <w:r>
              <w:rPr>
                <w:rFonts w:ascii="Verdana" w:hAnsi="Verdana"/>
              </w:rPr>
              <w:t xml:space="preserve"> frequent repair</w:t>
            </w:r>
            <w:r w:rsidR="009506C5">
              <w:rPr>
                <w:rFonts w:ascii="Verdana" w:hAnsi="Verdana"/>
              </w:rPr>
              <w:t>. We need funding to increase and improve.</w:t>
            </w:r>
          </w:p>
        </w:tc>
        <w:tc>
          <w:tcPr>
            <w:tcW w:w="1657" w:type="pct"/>
          </w:tcPr>
          <w:p w14:paraId="2357333C" w14:textId="45189B97" w:rsidR="007D5AC8" w:rsidRPr="006F1229" w:rsidRDefault="00582C7E"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New facilities</w:t>
            </w:r>
          </w:p>
        </w:tc>
        <w:tc>
          <w:tcPr>
            <w:tcW w:w="1003" w:type="pct"/>
          </w:tcPr>
          <w:p w14:paraId="635558B7" w14:textId="0D390C66" w:rsidR="007D5AC8" w:rsidRPr="006F1229" w:rsidRDefault="0083703D"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w:t>
            </w:r>
            <w:r w:rsidR="00F90F03">
              <w:rPr>
                <w:rFonts w:ascii="Verdana" w:hAnsi="Verdana"/>
              </w:rPr>
              <w:t>500 million</w:t>
            </w:r>
          </w:p>
        </w:tc>
        <w:tc>
          <w:tcPr>
            <w:tcW w:w="870" w:type="pct"/>
          </w:tcPr>
          <w:p w14:paraId="5C394F1A" w14:textId="783960E4" w:rsidR="007D5AC8" w:rsidRPr="006F1229" w:rsidRDefault="00010702" w:rsidP="006F1229">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Foundations have been helping us improve our facilities (for a playground at TLC); Rains County Business Development Committee gave us a donation for storefront improvement (we updated our signs and made the building look better); Rains County Lady of the Lake gave us a grant to improve the interior of the Emory Clinic</w:t>
            </w:r>
            <w:r w:rsidR="00E625B7">
              <w:rPr>
                <w:rFonts w:ascii="Verdana" w:hAnsi="Verdana"/>
              </w:rPr>
              <w:t>.</w:t>
            </w:r>
          </w:p>
        </w:tc>
      </w:tr>
    </w:tbl>
    <w:p w14:paraId="03993248" w14:textId="7B209EA6" w:rsidR="0041607B" w:rsidRDefault="0041607B" w:rsidP="0041607B">
      <w:bookmarkStart w:id="58" w:name="_Toc23232243"/>
    </w:p>
    <w:p w14:paraId="1381A39B" w14:textId="77777777" w:rsidR="00BB038F" w:rsidRDefault="00BB038F" w:rsidP="00D54BFD">
      <w:pPr>
        <w:sectPr w:rsidR="00BB038F" w:rsidSect="00D54BFD">
          <w:footnotePr>
            <w:numFmt w:val="lowerLetter"/>
          </w:footnotePr>
          <w:endnotePr>
            <w:numFmt w:val="lowerLetter"/>
            <w:numRestart w:val="eachSect"/>
          </w:endnotePr>
          <w:pgSz w:w="12240" w:h="15840"/>
          <w:pgMar w:top="1440" w:right="1440" w:bottom="1440" w:left="1440" w:header="720" w:footer="720" w:gutter="0"/>
          <w:cols w:space="720"/>
          <w:docGrid w:linePitch="360"/>
        </w:sectPr>
      </w:pPr>
    </w:p>
    <w:p w14:paraId="3407697D" w14:textId="5B825DED" w:rsidR="0041607B" w:rsidRDefault="007D5AC8" w:rsidP="0041607B">
      <w:pPr>
        <w:pStyle w:val="Heading2"/>
      </w:pPr>
      <w:bookmarkStart w:id="59" w:name="_Toc177655478"/>
      <w:r w:rsidRPr="00910F3B">
        <w:t>Appendix A</w:t>
      </w:r>
      <w:r w:rsidR="009C1F10">
        <w:t>: Definitions</w:t>
      </w:r>
      <w:bookmarkEnd w:id="59"/>
    </w:p>
    <w:bookmarkEnd w:id="58"/>
    <w:p w14:paraId="53359A1A" w14:textId="57E9D6A6" w:rsidR="00B7678C" w:rsidRDefault="007D5AC8" w:rsidP="00B7678C">
      <w:pPr>
        <w:pStyle w:val="BodyTextafterheading"/>
        <w:spacing w:line="276" w:lineRule="auto"/>
        <w:rPr>
          <w:szCs w:val="22"/>
        </w:rPr>
      </w:pPr>
      <w:r w:rsidRPr="00B7678C">
        <w:rPr>
          <w:b/>
          <w:szCs w:val="22"/>
        </w:rPr>
        <w:t>Admission criteria</w:t>
      </w:r>
      <w:r w:rsidRPr="00B7678C">
        <w:rPr>
          <w:szCs w:val="22"/>
        </w:rPr>
        <w:t xml:space="preserve"> – Admission into services is determined by the person</w:t>
      </w:r>
      <w:r w:rsidR="00185427">
        <w:rPr>
          <w:szCs w:val="22"/>
        </w:rPr>
        <w:t>'</w:t>
      </w:r>
      <w:r w:rsidRPr="00B7678C">
        <w:rPr>
          <w:szCs w:val="22"/>
        </w:rPr>
        <w:t xml:space="preserve">s level of care as determined by the TRR Assessment found </w:t>
      </w:r>
      <w:hyperlink r:id="rId22" w:history="1">
        <w:r w:rsidRPr="00B7678C">
          <w:rPr>
            <w:rStyle w:val="Hyperlink"/>
            <w:rFonts w:ascii="Verdana" w:hAnsi="Verdana" w:cstheme="majorHAnsi"/>
            <w:szCs w:val="22"/>
          </w:rPr>
          <w:t>here</w:t>
        </w:r>
      </w:hyperlink>
      <w:r w:rsidRPr="00B7678C">
        <w:rPr>
          <w:szCs w:val="22"/>
        </w:rPr>
        <w:t xml:space="preserve"> for adults or </w:t>
      </w:r>
      <w:hyperlink r:id="rId23" w:history="1">
        <w:r w:rsidRPr="00B7678C">
          <w:rPr>
            <w:rStyle w:val="Hyperlink"/>
            <w:rFonts w:ascii="Verdana" w:hAnsi="Verdana" w:cstheme="majorHAnsi"/>
            <w:szCs w:val="22"/>
          </w:rPr>
          <w:t>here</w:t>
        </w:r>
      </w:hyperlink>
      <w:r w:rsidRPr="00B7678C">
        <w:rPr>
          <w:szCs w:val="22"/>
        </w:rPr>
        <w:t xml:space="preserve"> for children and adolescents. The TRR assessment tool is comprised of several modules used in the behavioral health system to support care planning and level of care decision making. High scores on the TRR Assessment module, such as items of Risk Behavior (Suicide Risk and Danger to Others) or Life Domain Functioning and Behavior Health Needs (Cognition), trigger a score that indicates the need for crisis services</w:t>
      </w:r>
      <w:r w:rsidR="004D1D5F" w:rsidRPr="00B7678C">
        <w:rPr>
          <w:szCs w:val="22"/>
        </w:rPr>
        <w:t xml:space="preserve">. </w:t>
      </w:r>
    </w:p>
    <w:p w14:paraId="7CAA98D1" w14:textId="4920916F" w:rsidR="002D219B" w:rsidRPr="00B7678C" w:rsidRDefault="002D219B" w:rsidP="00B7678C">
      <w:pPr>
        <w:pStyle w:val="BodyTextafterheading"/>
        <w:spacing w:line="276" w:lineRule="auto"/>
        <w:rPr>
          <w:szCs w:val="22"/>
        </w:rPr>
      </w:pPr>
      <w:r w:rsidRPr="00B7678C">
        <w:rPr>
          <w:rFonts w:ascii="Verdana" w:hAnsi="Verdana" w:cstheme="majorHAnsi"/>
          <w:b/>
          <w:szCs w:val="22"/>
        </w:rPr>
        <w:t>Community Based Crisis Program (CBCP) -</w:t>
      </w:r>
      <w:r w:rsidRPr="00B7678C">
        <w:rPr>
          <w:rFonts w:ascii="Verdana" w:hAnsi="Verdana" w:cstheme="majorHAnsi"/>
          <w:szCs w:val="22"/>
        </w:rPr>
        <w:t xml:space="preserve"> Provide immediate access to assessment, triage, and a continuum of stabilizing treatment for people with behavioral health crisis. CBCP projects include contracted psychiatric beds within a licensed hospital, EOUs, CSUs, s, crisis residential units and crisis respite units and are staffed by medical personnel, mental health professionals, or both that provide care 24/7. CBCPs may be co-located within a licensed hospital or CSU or be within proximity to a licensed hospital. The array of projects available in a service area is based on the local needs and characteristics of the community and is dependent upon LMHA or LBHA funding</w:t>
      </w:r>
      <w:r w:rsidR="004D1D5F" w:rsidRPr="00B7678C">
        <w:rPr>
          <w:rFonts w:ascii="Verdana" w:hAnsi="Verdana" w:cstheme="majorHAnsi"/>
          <w:szCs w:val="22"/>
        </w:rPr>
        <w:t xml:space="preserve">. </w:t>
      </w:r>
      <w:r w:rsidRPr="00B7678C">
        <w:rPr>
          <w:rFonts w:ascii="Verdana" w:hAnsi="Verdana" w:cstheme="majorHAnsi"/>
          <w:szCs w:val="22"/>
        </w:rPr>
        <w:t xml:space="preserve"> </w:t>
      </w:r>
    </w:p>
    <w:p w14:paraId="6B80921D" w14:textId="648F99E5" w:rsidR="00041D61" w:rsidRPr="00B7678C" w:rsidRDefault="00041D61" w:rsidP="00B7678C">
      <w:pPr>
        <w:spacing w:before="120" w:after="240" w:line="276" w:lineRule="auto"/>
        <w:ind w:right="180"/>
        <w:rPr>
          <w:rFonts w:ascii="Verdana" w:hAnsi="Verdana" w:cstheme="majorHAnsi"/>
          <w:szCs w:val="22"/>
        </w:rPr>
      </w:pPr>
      <w:r w:rsidRPr="00B7678C">
        <w:rPr>
          <w:rFonts w:ascii="Verdana" w:hAnsi="Verdana" w:cstheme="majorHAnsi"/>
          <w:b/>
          <w:bCs/>
          <w:szCs w:val="22"/>
        </w:rPr>
        <w:t>Community Mental Health Hospitals (CMHH), Contracted Psychiatric Beds (CPB) and Private Psychiatric Beds (PPBs)</w:t>
      </w:r>
      <w:r w:rsidRPr="00B7678C">
        <w:rPr>
          <w:rFonts w:ascii="Verdana" w:hAnsi="Verdana" w:cstheme="majorHAnsi"/>
          <w:b/>
          <w:szCs w:val="22"/>
        </w:rPr>
        <w:t xml:space="preserve"> </w:t>
      </w:r>
      <w:r w:rsidRPr="00B7678C">
        <w:rPr>
          <w:rFonts w:ascii="Verdana" w:hAnsi="Verdana" w:cstheme="majorHAnsi"/>
          <w:bCs/>
          <w:szCs w:val="22"/>
        </w:rPr>
        <w:t>–</w:t>
      </w:r>
      <w:r w:rsidRPr="00B7678C">
        <w:rPr>
          <w:rFonts w:ascii="Verdana" w:hAnsi="Verdana" w:cstheme="majorHAnsi"/>
          <w:szCs w:val="22"/>
        </w:rPr>
        <w:t xml:space="preserve"> Hospital services staffed with medical and nursing professionals who provide 24/7 professional monitoring, supervision, and assistance in an environment designed to provide safety and security during acute behavioral health crisis. Staff provides intensive interventions designed to relieve acute symptomatology and restore the person</w:t>
      </w:r>
      <w:r w:rsidR="00185427">
        <w:rPr>
          <w:rFonts w:ascii="Verdana" w:hAnsi="Verdana" w:cstheme="majorHAnsi"/>
          <w:szCs w:val="22"/>
        </w:rPr>
        <w:t>'</w:t>
      </w:r>
      <w:r w:rsidRPr="00B7678C">
        <w:rPr>
          <w:rFonts w:ascii="Verdana" w:hAnsi="Verdana" w:cstheme="majorHAnsi"/>
          <w:szCs w:val="22"/>
        </w:rPr>
        <w:t xml:space="preserve">s ability to function in a less restrictive setting. </w:t>
      </w:r>
    </w:p>
    <w:p w14:paraId="3A49D4C1" w14:textId="479B8F34"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hotline</w:t>
      </w:r>
      <w:r w:rsidRPr="00B7678C">
        <w:rPr>
          <w:rFonts w:ascii="Verdana" w:hAnsi="Verdana" w:cstheme="majorHAnsi"/>
          <w:szCs w:val="22"/>
        </w:rPr>
        <w:t xml:space="preserve"> – A 24/7 telephone service that provides information, support, referrals, </w:t>
      </w:r>
      <w:r w:rsidR="004D1D5F" w:rsidRPr="00B7678C">
        <w:rPr>
          <w:rFonts w:ascii="Verdana" w:hAnsi="Verdana" w:cstheme="majorHAnsi"/>
          <w:szCs w:val="22"/>
        </w:rPr>
        <w:t>screening,</w:t>
      </w:r>
      <w:r w:rsidRPr="00B7678C">
        <w:rPr>
          <w:rFonts w:ascii="Verdana" w:hAnsi="Verdana" w:cstheme="majorHAnsi"/>
          <w:szCs w:val="22"/>
        </w:rPr>
        <w:t xml:space="preserve"> and intervention. The hotline serves as the first point of contact for mental health crisis in the community, providing confidential telephone triage to determine the immediate level of need and to mobilize emergency services if necessary. The hotline facilitates referrals to 911, MCOT or other crisis services</w:t>
      </w:r>
      <w:r w:rsidR="004D1D5F" w:rsidRPr="00B7678C">
        <w:rPr>
          <w:rFonts w:ascii="Verdana" w:hAnsi="Verdana" w:cstheme="majorHAnsi"/>
          <w:szCs w:val="22"/>
        </w:rPr>
        <w:t xml:space="preserve">. </w:t>
      </w:r>
    </w:p>
    <w:p w14:paraId="3D73B26D" w14:textId="4CD083AE"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residential</w:t>
      </w:r>
      <w:r w:rsidRPr="00B7678C">
        <w:rPr>
          <w:rFonts w:ascii="Verdana" w:hAnsi="Verdana" w:cstheme="majorHAnsi"/>
          <w:szCs w:val="22"/>
        </w:rPr>
        <w:t xml:space="preserve"> </w:t>
      </w:r>
      <w:r w:rsidRPr="00B7678C">
        <w:rPr>
          <w:rFonts w:ascii="Verdana" w:hAnsi="Verdana" w:cstheme="majorHAnsi"/>
          <w:b/>
          <w:szCs w:val="22"/>
        </w:rPr>
        <w:t xml:space="preserve">units (CRU) </w:t>
      </w:r>
      <w:r w:rsidRPr="00B7678C">
        <w:rPr>
          <w:rFonts w:ascii="Verdana" w:hAnsi="Verdana" w:cstheme="majorHAnsi"/>
          <w:szCs w:val="22"/>
        </w:rPr>
        <w:t xml:space="preserve">– </w:t>
      </w:r>
      <w:r w:rsidR="007A591D" w:rsidRPr="00B7678C">
        <w:rPr>
          <w:rFonts w:ascii="Verdana" w:hAnsi="Verdana"/>
          <w:szCs w:val="22"/>
        </w:rPr>
        <w:t>P</w:t>
      </w:r>
      <w:r w:rsidRPr="00B7678C">
        <w:rPr>
          <w:rFonts w:ascii="Verdana" w:hAnsi="Verdana"/>
          <w:szCs w:val="22"/>
        </w:rPr>
        <w:t xml:space="preserve">rovide community-based residential crisis treatment to people with a moderate to mild risk of harm to self or others, who may have fairly severe functional impairment, and whose symptoms cannot be stabilized in a less intensive setting. Crisis residential units are not authorized to accept people on involuntary status. </w:t>
      </w:r>
    </w:p>
    <w:p w14:paraId="1A90CFEC" w14:textId="2AE3623B"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respite units</w:t>
      </w:r>
      <w:r w:rsidRPr="00B7678C">
        <w:rPr>
          <w:rFonts w:ascii="Verdana" w:hAnsi="Verdana" w:cstheme="majorHAnsi"/>
          <w:szCs w:val="22"/>
        </w:rPr>
        <w:t xml:space="preserve"> –</w:t>
      </w:r>
      <w:r w:rsidR="007A591D" w:rsidRPr="00B7678C">
        <w:rPr>
          <w:rFonts w:ascii="Verdana" w:hAnsi="Verdana" w:cstheme="majorHAnsi"/>
          <w:szCs w:val="22"/>
        </w:rPr>
        <w:t xml:space="preserve"> </w:t>
      </w:r>
      <w:r w:rsidR="007A591D" w:rsidRPr="00B7678C">
        <w:rPr>
          <w:rFonts w:ascii="Verdana" w:hAnsi="Verdana"/>
          <w:szCs w:val="22"/>
        </w:rPr>
        <w:t>P</w:t>
      </w:r>
      <w:r w:rsidRPr="00B7678C">
        <w:rPr>
          <w:rFonts w:ascii="Verdana" w:hAnsi="Verdana"/>
          <w:szCs w:val="22"/>
        </w:rPr>
        <w:t>rovide community-based residential crisis treatment for people who have low risk of harm to self or others, and who may have some functional impairment. Services may occur over a brief period of time, such as two hours, and generally serve people with housing challenges or assist caretakers who need short-term housing or supervision for the person they care for to avoid mental health crisis. Crisis respite units are not authorized to accept people on involuntary status</w:t>
      </w:r>
      <w:r w:rsidR="004D1D5F" w:rsidRPr="00B7678C">
        <w:rPr>
          <w:rFonts w:ascii="Verdana" w:hAnsi="Verdana"/>
          <w:szCs w:val="22"/>
        </w:rPr>
        <w:t xml:space="preserve">. </w:t>
      </w:r>
    </w:p>
    <w:p w14:paraId="40855FC9" w14:textId="3AF46DBC" w:rsidR="007D5AC8" w:rsidRPr="00B7678C" w:rsidRDefault="007D5AC8" w:rsidP="00B7678C">
      <w:pPr>
        <w:spacing w:after="240" w:line="276" w:lineRule="auto"/>
        <w:ind w:right="180"/>
        <w:rPr>
          <w:rFonts w:ascii="Verdana" w:hAnsi="Verdana" w:cstheme="majorHAnsi"/>
          <w:szCs w:val="22"/>
        </w:rPr>
      </w:pPr>
      <w:r w:rsidRPr="00B7678C">
        <w:rPr>
          <w:rFonts w:ascii="Verdana" w:hAnsi="Verdana" w:cstheme="majorHAnsi"/>
          <w:b/>
          <w:szCs w:val="22"/>
        </w:rPr>
        <w:t>Crisis services</w:t>
      </w:r>
      <w:r w:rsidRPr="00B7678C">
        <w:rPr>
          <w:rFonts w:ascii="Verdana" w:hAnsi="Verdana" w:cstheme="majorHAnsi"/>
          <w:szCs w:val="22"/>
        </w:rPr>
        <w:t xml:space="preserve"> – Immediate and short-term interventions provided in the community that are designed to address mental health and behavioral health crisis and </w:t>
      </w:r>
      <w:r w:rsidR="00DD37FA" w:rsidRPr="00B7678C">
        <w:rPr>
          <w:rFonts w:ascii="Verdana" w:hAnsi="Verdana" w:cstheme="majorHAnsi"/>
          <w:szCs w:val="22"/>
        </w:rPr>
        <w:t>reduce</w:t>
      </w:r>
      <w:r w:rsidRPr="00B7678C">
        <w:rPr>
          <w:rFonts w:ascii="Verdana" w:hAnsi="Verdana" w:cstheme="majorHAnsi"/>
          <w:szCs w:val="22"/>
        </w:rPr>
        <w:t xml:space="preserve"> the need for more intensive or restrictive interventions.</w:t>
      </w:r>
    </w:p>
    <w:p w14:paraId="57B86DB2" w14:textId="0A5AF86C"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stabilization unit (CSU) –</w:t>
      </w:r>
      <w:r w:rsidRPr="00B7678C">
        <w:rPr>
          <w:rFonts w:ascii="Verdana" w:hAnsi="Verdana"/>
          <w:szCs w:val="22"/>
        </w:rPr>
        <w:t xml:space="preserve"> The only licensed facilities on the crisis continuum and may accept people on emergency detention or orders of protective custody. CSUs offer the most intensive mental health services on the crisis facility continuum by providing short-term crisis treatment to reduce acute symptoms of mental illness in people with a high to moderate risk of harm to self or others</w:t>
      </w:r>
      <w:r w:rsidR="004D1D5F" w:rsidRPr="00B7678C">
        <w:rPr>
          <w:rFonts w:ascii="Verdana" w:hAnsi="Verdana"/>
          <w:szCs w:val="22"/>
        </w:rPr>
        <w:t xml:space="preserve">. </w:t>
      </w:r>
    </w:p>
    <w:p w14:paraId="59553109" w14:textId="77777777"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bCs/>
          <w:szCs w:val="22"/>
        </w:rPr>
        <w:t>Diversion centers</w:t>
      </w:r>
      <w:r w:rsidRPr="00B7678C">
        <w:rPr>
          <w:rFonts w:ascii="Verdana" w:hAnsi="Verdana" w:cstheme="majorHAnsi"/>
          <w:szCs w:val="22"/>
        </w:rPr>
        <w:t xml:space="preserve"> </w:t>
      </w:r>
      <w:r w:rsidRPr="00B7678C">
        <w:rPr>
          <w:rFonts w:ascii="Verdana" w:hAnsi="Verdana" w:cstheme="majorHAnsi"/>
          <w:b/>
          <w:bCs/>
          <w:szCs w:val="22"/>
        </w:rPr>
        <w:t>-</w:t>
      </w:r>
      <w:r w:rsidRPr="00B7678C">
        <w:rPr>
          <w:rFonts w:ascii="Verdana" w:hAnsi="Verdana" w:cstheme="majorHAnsi"/>
          <w:szCs w:val="22"/>
        </w:rPr>
        <w:t xml:space="preserve"> Provide a physical location to divert people at-risk of arrest, or who would otherwise be arrested without the presence of a jail diversion center and connects them to community-based services and supports.</w:t>
      </w:r>
    </w:p>
    <w:p w14:paraId="34470B46" w14:textId="77777777" w:rsidR="007D5AC8" w:rsidRPr="00B7678C" w:rsidRDefault="007D5AC8" w:rsidP="00B7678C">
      <w:pPr>
        <w:spacing w:before="120" w:after="240" w:line="276" w:lineRule="auto"/>
        <w:ind w:right="180"/>
        <w:rPr>
          <w:rFonts w:ascii="Verdana" w:hAnsi="Verdana"/>
          <w:szCs w:val="22"/>
        </w:rPr>
      </w:pPr>
      <w:r w:rsidRPr="00B7678C">
        <w:rPr>
          <w:rFonts w:ascii="Verdana" w:hAnsi="Verdana" w:cstheme="majorHAnsi"/>
          <w:b/>
          <w:szCs w:val="22"/>
        </w:rPr>
        <w:t>Extended observation unit (EOU)</w:t>
      </w:r>
      <w:r w:rsidRPr="00B7678C">
        <w:rPr>
          <w:rFonts w:ascii="Verdana" w:hAnsi="Verdana" w:cstheme="majorHAnsi"/>
          <w:szCs w:val="22"/>
        </w:rPr>
        <w:t xml:space="preserve"> –</w:t>
      </w:r>
      <w:r w:rsidRPr="00B7678C">
        <w:rPr>
          <w:rFonts w:ascii="Verdana" w:hAnsi="Verdana"/>
          <w:szCs w:val="22"/>
        </w:rPr>
        <w:t xml:space="preserve"> Provide up to 48-hours of emergency services to people experiencing a mental health crisis who may pose a high to moderate risk of harm to self or others. EOUs may accept people on emergency detention. </w:t>
      </w:r>
    </w:p>
    <w:p w14:paraId="24885093" w14:textId="77777777" w:rsidR="007D5AC8" w:rsidRPr="00B7678C" w:rsidRDefault="007D5AC8" w:rsidP="00B7678C">
      <w:pPr>
        <w:spacing w:before="120" w:after="240" w:line="276" w:lineRule="auto"/>
        <w:ind w:right="180"/>
        <w:rPr>
          <w:rFonts w:ascii="Verdana" w:hAnsi="Verdana"/>
          <w:szCs w:val="22"/>
        </w:rPr>
      </w:pPr>
      <w:r w:rsidRPr="00B7678C">
        <w:rPr>
          <w:rFonts w:ascii="Verdana" w:hAnsi="Verdana"/>
          <w:b/>
          <w:bCs/>
          <w:szCs w:val="22"/>
        </w:rPr>
        <w:t>Jail-based competency restoration (JBCR) -</w:t>
      </w:r>
      <w:r w:rsidRPr="00B7678C">
        <w:rPr>
          <w:rFonts w:ascii="Verdana" w:hAnsi="Verdana"/>
          <w:szCs w:val="22"/>
        </w:rPr>
        <w:t xml:space="preserve"> </w:t>
      </w:r>
      <w:r w:rsidRPr="00B7678C">
        <w:rPr>
          <w:rFonts w:ascii="Verdana" w:hAnsi="Verdana"/>
          <w:szCs w:val="22"/>
          <w:shd w:val="clear" w:color="auto" w:fill="FFFFFF" w:themeFill="background1"/>
        </w:rPr>
        <w:t>Competency restoration conducted in a county jail setting provided in a designated space separate from the space used for the general population of the county jail with the specific objective of attaining restoration to competency pursuant to Texas Code of Criminal Procedure Chapter 46B.</w:t>
      </w:r>
    </w:p>
    <w:p w14:paraId="1C87F092" w14:textId="77777777" w:rsidR="007D5AC8" w:rsidRPr="00B7678C" w:rsidRDefault="007D5AC8" w:rsidP="00B7678C">
      <w:pPr>
        <w:spacing w:before="120" w:after="240" w:line="276" w:lineRule="auto"/>
        <w:ind w:right="180"/>
        <w:rPr>
          <w:rFonts w:ascii="Verdana" w:hAnsi="Verdana" w:cstheme="majorHAnsi"/>
          <w:b/>
          <w:bCs/>
          <w:szCs w:val="22"/>
        </w:rPr>
      </w:pPr>
      <w:r w:rsidRPr="00B7678C">
        <w:rPr>
          <w:rFonts w:ascii="Verdana" w:hAnsi="Verdana"/>
          <w:b/>
          <w:bCs/>
          <w:szCs w:val="22"/>
        </w:rPr>
        <w:t xml:space="preserve">Mental health deputy (MHD) - </w:t>
      </w:r>
      <w:r w:rsidRPr="00B7678C">
        <w:rPr>
          <w:rFonts w:ascii="Verdana" w:hAnsi="Verdana"/>
          <w:szCs w:val="22"/>
          <w:shd w:val="clear" w:color="auto" w:fill="FFFFFF"/>
        </w:rPr>
        <w:t>Law enforcement officers with additional specialized training in crisis intervention provided by the Texas Commission on Law Enforcement.</w:t>
      </w:r>
    </w:p>
    <w:p w14:paraId="2624CA5C" w14:textId="77777777"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 xml:space="preserve">Mobile crisis outreach team (MCOT) </w:t>
      </w:r>
      <w:r w:rsidRPr="00B7678C">
        <w:rPr>
          <w:rFonts w:ascii="Verdana" w:hAnsi="Verdana" w:cstheme="majorHAnsi"/>
          <w:szCs w:val="22"/>
        </w:rPr>
        <w:t>– A clinically staffed mobile treatment teams that provide 24/7, prompt face-to-face crisis assessment, crisis intervention services, crisis follow-up and relapse prevention services for people in the community.</w:t>
      </w:r>
    </w:p>
    <w:p w14:paraId="6C740389" w14:textId="4E229432" w:rsidR="007D5AC8" w:rsidRPr="00B7678C" w:rsidRDefault="007D5AC8" w:rsidP="00B7678C">
      <w:pPr>
        <w:shd w:val="clear" w:color="auto" w:fill="FFFFFF" w:themeFill="background1"/>
        <w:spacing w:before="120" w:after="240" w:line="276" w:lineRule="auto"/>
        <w:ind w:right="180"/>
        <w:rPr>
          <w:rFonts w:ascii="Verdana" w:hAnsi="Verdana" w:cstheme="majorHAnsi"/>
          <w:szCs w:val="22"/>
        </w:rPr>
      </w:pPr>
      <w:r w:rsidRPr="00B7678C">
        <w:rPr>
          <w:rFonts w:ascii="Verdana" w:hAnsi="Verdana"/>
          <w:b/>
          <w:bCs/>
          <w:szCs w:val="22"/>
          <w:shd w:val="clear" w:color="auto" w:fill="FFFFFF" w:themeFill="background1"/>
        </w:rPr>
        <w:t xml:space="preserve">Outpatient competency restoration (OCR) - </w:t>
      </w:r>
      <w:r w:rsidRPr="00B7678C">
        <w:rPr>
          <w:rFonts w:ascii="Verdana" w:hAnsi="Verdana"/>
          <w:szCs w:val="22"/>
          <w:shd w:val="clear" w:color="auto" w:fill="FFFFFF" w:themeFill="background1"/>
        </w:rPr>
        <w:t>A community-based program with the specific objective of attaining restoration to competency pursuant to Texas Code of Criminal Procedure Chapter 46B.</w:t>
      </w:r>
    </w:p>
    <w:p w14:paraId="46EE591E" w14:textId="77777777" w:rsidR="007D5AC8" w:rsidRDefault="007D5AC8" w:rsidP="007D5AC8">
      <w:pPr>
        <w:rPr>
          <w:rFonts w:ascii="Verdana" w:hAnsi="Verdana" w:cstheme="majorHAnsi"/>
        </w:rPr>
      </w:pPr>
      <w:r>
        <w:rPr>
          <w:rFonts w:ascii="Verdana" w:hAnsi="Verdana" w:cstheme="majorHAnsi"/>
        </w:rPr>
        <w:br w:type="page"/>
      </w:r>
    </w:p>
    <w:p w14:paraId="120BEBBB" w14:textId="04F6B850" w:rsidR="003734D3" w:rsidRPr="003734D3" w:rsidRDefault="003734D3" w:rsidP="003734D3">
      <w:pPr>
        <w:pStyle w:val="Heading2"/>
      </w:pPr>
      <w:bookmarkStart w:id="60" w:name="_Toc177655479"/>
      <w:r>
        <w:t>Appendix B: Acronyms</w:t>
      </w:r>
      <w:bookmarkEnd w:id="60"/>
    </w:p>
    <w:p w14:paraId="114E1522" w14:textId="3678CAE1" w:rsidR="007D5AC8" w:rsidRDefault="007D5AC8" w:rsidP="00D54BFD">
      <w:pPr>
        <w:pStyle w:val="ListParagraph"/>
      </w:pPr>
      <w:r w:rsidRPr="005F3F0A">
        <w:rPr>
          <w:b/>
        </w:rPr>
        <w:t>C</w:t>
      </w:r>
      <w:r>
        <w:rPr>
          <w:b/>
        </w:rPr>
        <w:t>BCP</w:t>
      </w:r>
      <w:r>
        <w:rPr>
          <w:b/>
        </w:rPr>
        <w:tab/>
      </w:r>
      <w:r>
        <w:rPr>
          <w:b/>
        </w:rPr>
        <w:tab/>
      </w:r>
      <w:r w:rsidRPr="000C44A9">
        <w:t>Community Based Crisis Programs</w:t>
      </w:r>
    </w:p>
    <w:p w14:paraId="7B8D6362" w14:textId="77777777" w:rsidR="007D5AC8" w:rsidRDefault="007D5AC8" w:rsidP="00D54BFD">
      <w:pPr>
        <w:pStyle w:val="ListParagraph"/>
      </w:pPr>
      <w:r w:rsidRPr="000C44A9">
        <w:rPr>
          <w:b/>
        </w:rPr>
        <w:t>CLSP</w:t>
      </w:r>
      <w:r>
        <w:tab/>
      </w:r>
      <w:r>
        <w:tab/>
        <w:t>Consolidated Local Service Plan</w:t>
      </w:r>
    </w:p>
    <w:p w14:paraId="7A2AA2FB" w14:textId="77777777" w:rsidR="007D5AC8" w:rsidRDefault="007D5AC8" w:rsidP="00D54BFD">
      <w:pPr>
        <w:pStyle w:val="ListParagraph"/>
        <w:rPr>
          <w:rFonts w:cstheme="majorBidi"/>
          <w:b/>
        </w:rPr>
      </w:pPr>
      <w:r w:rsidRPr="000C44A9">
        <w:rPr>
          <w:b/>
        </w:rPr>
        <w:t>CMHH</w:t>
      </w:r>
      <w:r>
        <w:tab/>
        <w:t>Community Mental Health Hospital</w:t>
      </w:r>
      <w:r w:rsidRPr="005F3F0A">
        <w:rPr>
          <w:b/>
        </w:rPr>
        <w:tab/>
      </w:r>
    </w:p>
    <w:p w14:paraId="50BB651A" w14:textId="530BD8FA" w:rsidR="007D5AC8" w:rsidRDefault="007D5AC8" w:rsidP="00D54BFD">
      <w:pPr>
        <w:pStyle w:val="ListParagraph"/>
      </w:pPr>
      <w:r>
        <w:rPr>
          <w:b/>
        </w:rPr>
        <w:t>CPB</w:t>
      </w:r>
      <w:r w:rsidR="00A45589">
        <w:rPr>
          <w:b/>
        </w:rPr>
        <w:tab/>
      </w:r>
      <w:r w:rsidR="00A45589">
        <w:rPr>
          <w:b/>
        </w:rPr>
        <w:tab/>
      </w:r>
      <w:r w:rsidRPr="000C44A9">
        <w:t>Contracted Psychiatric Beds</w:t>
      </w:r>
    </w:p>
    <w:p w14:paraId="40228244" w14:textId="77777777" w:rsidR="007D5AC8" w:rsidRDefault="007D5AC8" w:rsidP="00D54BFD">
      <w:pPr>
        <w:pStyle w:val="ListParagraph"/>
        <w:rPr>
          <w:b/>
        </w:rPr>
      </w:pPr>
      <w:r w:rsidRPr="000C44A9">
        <w:rPr>
          <w:b/>
        </w:rPr>
        <w:t>CRU</w:t>
      </w:r>
      <w:r>
        <w:tab/>
      </w:r>
      <w:r>
        <w:tab/>
        <w:t>Crisis Residential Unit</w:t>
      </w:r>
      <w:r w:rsidRPr="000C44A9">
        <w:tab/>
      </w:r>
    </w:p>
    <w:p w14:paraId="06EC5328" w14:textId="088FD45A" w:rsidR="007D5AC8" w:rsidRPr="005F3F0A" w:rsidRDefault="007D5AC8" w:rsidP="00D54BFD">
      <w:pPr>
        <w:pStyle w:val="ListParagraph"/>
      </w:pPr>
      <w:r>
        <w:rPr>
          <w:b/>
        </w:rPr>
        <w:t xml:space="preserve">CSU         </w:t>
      </w:r>
      <w:r w:rsidR="00A45589">
        <w:rPr>
          <w:b/>
        </w:rPr>
        <w:tab/>
      </w:r>
      <w:r w:rsidRPr="005F3F0A">
        <w:t xml:space="preserve">Crisis Stabilization Unit </w:t>
      </w:r>
    </w:p>
    <w:p w14:paraId="333EE0F3" w14:textId="40212879" w:rsidR="007D5AC8" w:rsidRPr="005F3F0A" w:rsidRDefault="007D5AC8" w:rsidP="00D54BFD">
      <w:pPr>
        <w:pStyle w:val="ListParagraph"/>
      </w:pPr>
      <w:r w:rsidRPr="005F3F0A">
        <w:rPr>
          <w:b/>
        </w:rPr>
        <w:t>EOU</w:t>
      </w:r>
      <w:r w:rsidRPr="005F3F0A">
        <w:rPr>
          <w:b/>
        </w:rPr>
        <w:tab/>
      </w:r>
      <w:r w:rsidRPr="005F3F0A">
        <w:rPr>
          <w:b/>
        </w:rPr>
        <w:tab/>
      </w:r>
      <w:r w:rsidRPr="005F3F0A">
        <w:t xml:space="preserve">Extended Observation Units </w:t>
      </w:r>
    </w:p>
    <w:p w14:paraId="0E48A5B1" w14:textId="69DD2E80" w:rsidR="007D5AC8" w:rsidRDefault="007D5AC8" w:rsidP="00D54BFD">
      <w:pPr>
        <w:pStyle w:val="ListParagraph"/>
      </w:pPr>
      <w:r w:rsidRPr="005F3F0A">
        <w:rPr>
          <w:b/>
        </w:rPr>
        <w:t>HHSC</w:t>
      </w:r>
      <w:r w:rsidRPr="005F3F0A">
        <w:tab/>
      </w:r>
      <w:r w:rsidR="00A45589">
        <w:tab/>
      </w:r>
      <w:r w:rsidRPr="005F3F0A">
        <w:t xml:space="preserve">Health and Human Services Commission </w:t>
      </w:r>
    </w:p>
    <w:p w14:paraId="140941DC" w14:textId="64D129D7" w:rsidR="007D5AC8" w:rsidRPr="00A83638" w:rsidRDefault="007D5AC8" w:rsidP="00D54BFD">
      <w:pPr>
        <w:pStyle w:val="ListParagraph"/>
      </w:pPr>
      <w:r>
        <w:rPr>
          <w:b/>
        </w:rPr>
        <w:t>IDD</w:t>
      </w:r>
      <w:r>
        <w:rPr>
          <w:b/>
        </w:rPr>
        <w:tab/>
      </w:r>
      <w:r w:rsidR="00A45589">
        <w:rPr>
          <w:b/>
        </w:rPr>
        <w:tab/>
      </w:r>
      <w:r w:rsidRPr="000C44A9">
        <w:t>Intellectual or Developmental Disability</w:t>
      </w:r>
    </w:p>
    <w:p w14:paraId="42303E22" w14:textId="0B35B4E5" w:rsidR="007D5AC8" w:rsidRPr="005F3F0A" w:rsidRDefault="007D5AC8" w:rsidP="00D54BFD">
      <w:pPr>
        <w:pStyle w:val="ListParagraph"/>
      </w:pPr>
      <w:r>
        <w:rPr>
          <w:b/>
        </w:rPr>
        <w:t>JBCR</w:t>
      </w:r>
      <w:r>
        <w:rPr>
          <w:b/>
        </w:rPr>
        <w:tab/>
      </w:r>
      <w:r w:rsidR="00A45589">
        <w:rPr>
          <w:b/>
        </w:rPr>
        <w:tab/>
      </w:r>
      <w:r w:rsidRPr="000C44A9">
        <w:t>Jail Based Competency Restoration</w:t>
      </w:r>
    </w:p>
    <w:p w14:paraId="4FCC7472" w14:textId="6A828B3F" w:rsidR="007D5AC8" w:rsidRPr="005F3F0A" w:rsidRDefault="007D5AC8" w:rsidP="00D54BFD">
      <w:pPr>
        <w:pStyle w:val="ListParagraph"/>
      </w:pPr>
      <w:r w:rsidRPr="005F3F0A">
        <w:rPr>
          <w:b/>
        </w:rPr>
        <w:t>LMHA</w:t>
      </w:r>
      <w:r w:rsidRPr="005F3F0A">
        <w:tab/>
      </w:r>
      <w:r w:rsidR="00A45589">
        <w:tab/>
      </w:r>
      <w:r w:rsidRPr="005F3F0A">
        <w:t xml:space="preserve">Local Mental Health Authority </w:t>
      </w:r>
    </w:p>
    <w:p w14:paraId="719C07F0" w14:textId="2E5B15A0" w:rsidR="007D5AC8" w:rsidRPr="005F3F0A" w:rsidRDefault="007D5AC8" w:rsidP="00D54BFD">
      <w:pPr>
        <w:pStyle w:val="ListParagraph"/>
      </w:pPr>
      <w:r w:rsidRPr="005F3F0A">
        <w:rPr>
          <w:b/>
        </w:rPr>
        <w:t>LBHA</w:t>
      </w:r>
      <w:r w:rsidRPr="005F3F0A">
        <w:tab/>
      </w:r>
      <w:r w:rsidR="00A45589">
        <w:tab/>
      </w:r>
      <w:r w:rsidRPr="005F3F0A">
        <w:t xml:space="preserve">Local Behavioral Health Authority </w:t>
      </w:r>
    </w:p>
    <w:p w14:paraId="09E969D1" w14:textId="5CE8503A" w:rsidR="007D5AC8" w:rsidRDefault="007D5AC8" w:rsidP="00D54BFD">
      <w:pPr>
        <w:pStyle w:val="ListParagraph"/>
      </w:pPr>
      <w:r w:rsidRPr="005F3F0A">
        <w:rPr>
          <w:b/>
        </w:rPr>
        <w:t>MCOT</w:t>
      </w:r>
      <w:r w:rsidRPr="005F3F0A">
        <w:tab/>
      </w:r>
      <w:r w:rsidR="00A45589">
        <w:tab/>
      </w:r>
      <w:r w:rsidRPr="005F3F0A">
        <w:t xml:space="preserve">Mobile Crisis Outreach Team </w:t>
      </w:r>
    </w:p>
    <w:p w14:paraId="5A8D327E" w14:textId="77777777" w:rsidR="007D5AC8" w:rsidRDefault="007D5AC8" w:rsidP="00D54BFD">
      <w:pPr>
        <w:pStyle w:val="ListParagraph"/>
      </w:pPr>
      <w:r w:rsidRPr="000C44A9">
        <w:rPr>
          <w:b/>
        </w:rPr>
        <w:t>MHD</w:t>
      </w:r>
      <w:r>
        <w:tab/>
      </w:r>
      <w:r>
        <w:tab/>
        <w:t>Mental Health Deputy</w:t>
      </w:r>
    </w:p>
    <w:p w14:paraId="75D6F51F" w14:textId="77777777" w:rsidR="007D5AC8" w:rsidRPr="005F3F0A" w:rsidRDefault="007D5AC8" w:rsidP="00D54BFD">
      <w:pPr>
        <w:pStyle w:val="ListParagraph"/>
      </w:pPr>
      <w:r w:rsidRPr="000C44A9">
        <w:rPr>
          <w:b/>
        </w:rPr>
        <w:t>OCR</w:t>
      </w:r>
      <w:r>
        <w:tab/>
      </w:r>
      <w:r>
        <w:tab/>
        <w:t>Outpatient Competency Restoration</w:t>
      </w:r>
    </w:p>
    <w:p w14:paraId="52868EF0" w14:textId="77777777" w:rsidR="007D5AC8" w:rsidRDefault="007D5AC8" w:rsidP="00D54BFD">
      <w:pPr>
        <w:pStyle w:val="ListParagraph"/>
      </w:pPr>
      <w:r w:rsidRPr="005F3F0A">
        <w:rPr>
          <w:b/>
        </w:rPr>
        <w:t>PESC</w:t>
      </w:r>
      <w:r w:rsidRPr="005F3F0A">
        <w:tab/>
      </w:r>
      <w:r w:rsidRPr="005F3F0A">
        <w:tab/>
        <w:t xml:space="preserve">Psychiatric Emergency Service Center </w:t>
      </w:r>
    </w:p>
    <w:p w14:paraId="0F265D97" w14:textId="77777777" w:rsidR="007D5AC8" w:rsidRDefault="007D5AC8" w:rsidP="00D54BFD">
      <w:pPr>
        <w:pStyle w:val="ListParagraph"/>
      </w:pPr>
      <w:r w:rsidRPr="000C44A9">
        <w:rPr>
          <w:b/>
        </w:rPr>
        <w:t>PPB</w:t>
      </w:r>
      <w:r>
        <w:tab/>
      </w:r>
      <w:r>
        <w:tab/>
        <w:t>Private Psychiatric Beds</w:t>
      </w:r>
    </w:p>
    <w:p w14:paraId="4DE11982" w14:textId="77777777" w:rsidR="007D5AC8" w:rsidRDefault="007D5AC8" w:rsidP="00D54BFD">
      <w:pPr>
        <w:pStyle w:val="ListParagraph"/>
      </w:pPr>
      <w:r w:rsidRPr="000C44A9">
        <w:rPr>
          <w:b/>
        </w:rPr>
        <w:t>SBHCC</w:t>
      </w:r>
      <w:r>
        <w:tab/>
        <w:t>Statewide Behavioral Health Coordinating Council</w:t>
      </w:r>
    </w:p>
    <w:p w14:paraId="41A03D30" w14:textId="29B2BE73" w:rsidR="007D5AC8" w:rsidRPr="005F3F0A" w:rsidRDefault="007D5AC8" w:rsidP="00D54BFD">
      <w:pPr>
        <w:pStyle w:val="ListParagraph"/>
      </w:pPr>
      <w:r w:rsidRPr="000C44A9">
        <w:rPr>
          <w:b/>
        </w:rPr>
        <w:t>SIM</w:t>
      </w:r>
      <w:r>
        <w:tab/>
      </w:r>
      <w:r>
        <w:tab/>
        <w:t>Sequential Intercept Model</w:t>
      </w:r>
    </w:p>
    <w:sectPr w:rsidR="007D5AC8" w:rsidRPr="005F3F0A" w:rsidSect="005B3F98">
      <w:footnotePr>
        <w:numFmt w:val="lowerLetter"/>
      </w:footnotePr>
      <w:endnotePr>
        <w:numFmt w:val="lowerLetter"/>
        <w:numRestart w:val="eachSect"/>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llison Treadwell" w:date="2024-12-19T11:22:00Z" w:initials="AT">
    <w:p w14:paraId="75C87A9F" w14:textId="65AD3CCC" w:rsidR="000B0529" w:rsidRDefault="000B0529" w:rsidP="000B0529">
      <w:pPr>
        <w:pStyle w:val="CommentText"/>
      </w:pPr>
      <w:r>
        <w:rPr>
          <w:rStyle w:val="CommentReference"/>
        </w:rPr>
        <w:annotationRef/>
      </w:r>
      <w:r w:rsidR="0038410A">
        <w:t xml:space="preserve"> </w:t>
      </w:r>
      <w:proofErr w:type="spellStart"/>
      <w:r>
        <w:t>e</w:t>
      </w:r>
      <w:proofErr w:type="spellEnd"/>
      <w:r>
        <w:t xml:space="preserve"> should be included in services offered?</w:t>
      </w:r>
    </w:p>
  </w:comment>
  <w:comment w:id="9" w:author="Carla Carlock-Self" w:date="2024-12-19T15:15:00Z" w:initials="CC">
    <w:p w14:paraId="5D0FD7E2" w14:textId="1F54EB5E" w:rsidR="005D5C2F" w:rsidRDefault="005D5C2F">
      <w:pPr>
        <w:pStyle w:val="CommentText"/>
      </w:pPr>
      <w:r>
        <w:rPr>
          <w:rStyle w:val="CommentReference"/>
        </w:rPr>
        <w:annotationRef/>
      </w:r>
    </w:p>
  </w:comment>
  <w:comment w:id="10" w:author="Carla Carlock-Self" w:date="2024-12-19T15:15:00Z" w:initials="CC">
    <w:p w14:paraId="6F1FADA0" w14:textId="2D54C4CB" w:rsidR="005D5C2F" w:rsidRDefault="005D5C2F">
      <w:pPr>
        <w:pStyle w:val="CommentText"/>
      </w:pPr>
      <w:r>
        <w:rPr>
          <w:rStyle w:val="CommentReference"/>
        </w:rPr>
        <w:annotationRef/>
      </w:r>
    </w:p>
  </w:comment>
  <w:comment w:id="20" w:author="Allison Treadwell" w:date="2024-12-19T11:16:00Z" w:initials="AT">
    <w:p w14:paraId="0C9182ED" w14:textId="548912B1" w:rsidR="000B0529" w:rsidRDefault="000B0529" w:rsidP="000B0529">
      <w:pPr>
        <w:pStyle w:val="CommentText"/>
      </w:pPr>
      <w:r>
        <w:rPr>
          <w:rStyle w:val="CommentReference"/>
        </w:rPr>
        <w:annotationRef/>
      </w:r>
      <w:r>
        <w:t>Would board meetings/public attendance count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C87A9F" w15:done="1"/>
  <w15:commentEx w15:paraId="5D0FD7E2" w15:paraIdParent="75C87A9F" w15:done="1"/>
  <w15:commentEx w15:paraId="6F1FADA0" w15:paraIdParent="75C87A9F" w15:done="1"/>
  <w15:commentEx w15:paraId="0C9182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2D8F63" w16cex:dateUtc="2024-12-19T17:22:00Z"/>
  <w16cex:commentExtensible w16cex:durableId="59B78766" w16cex:dateUtc="2024-12-19T21:15:00Z"/>
  <w16cex:commentExtensible w16cex:durableId="7A1DAA77" w16cex:dateUtc="2024-12-19T21:15:00Z"/>
  <w16cex:commentExtensible w16cex:durableId="704AC326" w16cex:dateUtc="2024-12-1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87A9F" w16cid:durableId="492D8F63"/>
  <w16cid:commentId w16cid:paraId="5D0FD7E2" w16cid:durableId="59B78766"/>
  <w16cid:commentId w16cid:paraId="6F1FADA0" w16cid:durableId="7A1DAA77"/>
  <w16cid:commentId w16cid:paraId="0C9182ED" w16cid:durableId="704AC3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1FFAF" w14:textId="77777777" w:rsidR="005767AA" w:rsidRDefault="005767AA" w:rsidP="000E59DE">
      <w:r>
        <w:separator/>
      </w:r>
    </w:p>
    <w:p w14:paraId="226A9DFD" w14:textId="77777777" w:rsidR="005767AA" w:rsidRDefault="005767AA" w:rsidP="000E59DE"/>
  </w:endnote>
  <w:endnote w:type="continuationSeparator" w:id="0">
    <w:p w14:paraId="61B52FBE" w14:textId="77777777" w:rsidR="005767AA" w:rsidRDefault="005767AA" w:rsidP="000E59DE">
      <w:r>
        <w:continuationSeparator/>
      </w:r>
    </w:p>
    <w:p w14:paraId="7EF579A4" w14:textId="77777777" w:rsidR="005767AA" w:rsidRDefault="005767AA" w:rsidP="000E59DE"/>
  </w:endnote>
  <w:endnote w:type="continuationNotice" w:id="1">
    <w:p w14:paraId="3A35E3AE" w14:textId="77777777" w:rsidR="005767AA" w:rsidRPr="00BE23B2" w:rsidRDefault="005767AA" w:rsidP="000E59DE"/>
    <w:p w14:paraId="406C5630" w14:textId="77777777" w:rsidR="005767AA" w:rsidRDefault="005767AA"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C246" w14:textId="77777777"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6849B6AB" w14:textId="4415D5C0"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6F1229">
      <w:rPr>
        <w:sz w:val="20"/>
      </w:rPr>
      <w:t>09</w:t>
    </w:r>
    <w:r w:rsidRPr="0096447D">
      <w:rPr>
        <w:sz w:val="20"/>
      </w:rPr>
      <w:t>/</w:t>
    </w:r>
    <w:r w:rsidR="006F1229">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F5DD"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3028021E"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09E602C8"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6812" w14:textId="77777777" w:rsidR="005767AA" w:rsidRDefault="005767AA" w:rsidP="000E59DE">
      <w:r>
        <w:separator/>
      </w:r>
    </w:p>
  </w:footnote>
  <w:footnote w:type="continuationSeparator" w:id="0">
    <w:p w14:paraId="09F39126" w14:textId="77777777" w:rsidR="005767AA" w:rsidRDefault="005767AA" w:rsidP="000E59DE">
      <w:r>
        <w:continuationSeparator/>
      </w:r>
    </w:p>
  </w:footnote>
  <w:footnote w:type="continuationNotice" w:id="1">
    <w:p w14:paraId="7DD47CE7" w14:textId="77777777" w:rsidR="005767AA" w:rsidRPr="00BE23B2" w:rsidRDefault="005767AA" w:rsidP="000E59DE"/>
    <w:p w14:paraId="5BC899DC" w14:textId="77777777" w:rsidR="005767AA" w:rsidRDefault="005767AA" w:rsidP="000E5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E038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66136"/>
    <w:multiLevelType w:val="hybridMultilevel"/>
    <w:tmpl w:val="279283C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25C377C"/>
    <w:multiLevelType w:val="multilevel"/>
    <w:tmpl w:val="2618F04C"/>
    <w:numStyleLink w:val="HHSBullets"/>
  </w:abstractNum>
  <w:abstractNum w:abstractNumId="3" w15:restartNumberingAfterBreak="0">
    <w:nsid w:val="03BC6312"/>
    <w:multiLevelType w:val="hybridMultilevel"/>
    <w:tmpl w:val="C23E3D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C97C7B"/>
    <w:multiLevelType w:val="hybridMultilevel"/>
    <w:tmpl w:val="952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C003C"/>
    <w:multiLevelType w:val="hybridMultilevel"/>
    <w:tmpl w:val="AD3A0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287293"/>
    <w:multiLevelType w:val="hybridMultilevel"/>
    <w:tmpl w:val="A90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2025F"/>
    <w:multiLevelType w:val="hybridMultilevel"/>
    <w:tmpl w:val="903E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02F6C"/>
    <w:multiLevelType w:val="hybridMultilevel"/>
    <w:tmpl w:val="14647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22944E65"/>
    <w:multiLevelType w:val="hybridMultilevel"/>
    <w:tmpl w:val="33B06B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AA58D3"/>
    <w:multiLevelType w:val="hybridMultilevel"/>
    <w:tmpl w:val="E3945D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8185525"/>
    <w:multiLevelType w:val="hybridMultilevel"/>
    <w:tmpl w:val="524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76733"/>
    <w:multiLevelType w:val="hybridMultilevel"/>
    <w:tmpl w:val="C8A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5" w15:restartNumberingAfterBreak="0">
    <w:nsid w:val="3A1E4E9B"/>
    <w:multiLevelType w:val="hybridMultilevel"/>
    <w:tmpl w:val="372C0A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7" w15:restartNumberingAfterBreak="0">
    <w:nsid w:val="426A305B"/>
    <w:multiLevelType w:val="hybridMultilevel"/>
    <w:tmpl w:val="B612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442B8"/>
    <w:multiLevelType w:val="hybridMultilevel"/>
    <w:tmpl w:val="AD3A09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6CD76CE"/>
    <w:multiLevelType w:val="hybridMultilevel"/>
    <w:tmpl w:val="2954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D4320"/>
    <w:multiLevelType w:val="hybridMultilevel"/>
    <w:tmpl w:val="7222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827337"/>
    <w:multiLevelType w:val="hybridMultilevel"/>
    <w:tmpl w:val="B20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10625"/>
    <w:multiLevelType w:val="hybridMultilevel"/>
    <w:tmpl w:val="DCC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75F8D"/>
    <w:multiLevelType w:val="hybridMultilevel"/>
    <w:tmpl w:val="812C1312"/>
    <w:lvl w:ilvl="0" w:tplc="04090001">
      <w:start w:val="1"/>
      <w:numFmt w:val="bullet"/>
      <w:lvlText w:val=""/>
      <w:lvlJc w:val="left"/>
      <w:pPr>
        <w:ind w:left="720" w:hanging="360"/>
      </w:pPr>
      <w:rPr>
        <w:rFonts w:ascii="Symbol" w:hAnsi="Symbol" w:hint="default"/>
      </w:rPr>
    </w:lvl>
    <w:lvl w:ilvl="1" w:tplc="3F12F2C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36D4"/>
    <w:multiLevelType w:val="hybridMultilevel"/>
    <w:tmpl w:val="305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06A89"/>
    <w:multiLevelType w:val="hybridMultilevel"/>
    <w:tmpl w:val="F80A2F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91A32"/>
    <w:multiLevelType w:val="hybridMultilevel"/>
    <w:tmpl w:val="EE105B52"/>
    <w:lvl w:ilvl="0" w:tplc="0409000F">
      <w:start w:val="1"/>
      <w:numFmt w:val="decimal"/>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6A726C1F"/>
    <w:multiLevelType w:val="hybridMultilevel"/>
    <w:tmpl w:val="F11A314A"/>
    <w:lvl w:ilvl="0" w:tplc="5844B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B56CB"/>
    <w:multiLevelType w:val="hybridMultilevel"/>
    <w:tmpl w:val="ABEAC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1" w15:restartNumberingAfterBreak="0">
    <w:nsid w:val="70AE1A3A"/>
    <w:multiLevelType w:val="hybridMultilevel"/>
    <w:tmpl w:val="5B1C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D2BCD"/>
    <w:multiLevelType w:val="hybridMultilevel"/>
    <w:tmpl w:val="3D100F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D0F58"/>
    <w:multiLevelType w:val="hybridMultilevel"/>
    <w:tmpl w:val="C542E83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A5C7EA8"/>
    <w:multiLevelType w:val="hybridMultilevel"/>
    <w:tmpl w:val="9800D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108983">
    <w:abstractNumId w:val="14"/>
  </w:num>
  <w:num w:numId="2" w16cid:durableId="1366326063">
    <w:abstractNumId w:val="27"/>
  </w:num>
  <w:num w:numId="3" w16cid:durableId="1501584722">
    <w:abstractNumId w:val="9"/>
  </w:num>
  <w:num w:numId="4" w16cid:durableId="716393513">
    <w:abstractNumId w:val="16"/>
  </w:num>
  <w:num w:numId="5" w16cid:durableId="872766333">
    <w:abstractNumId w:val="2"/>
  </w:num>
  <w:num w:numId="6" w16cid:durableId="1389114719">
    <w:abstractNumId w:val="30"/>
  </w:num>
  <w:num w:numId="7" w16cid:durableId="1100372022">
    <w:abstractNumId w:val="29"/>
  </w:num>
  <w:num w:numId="8" w16cid:durableId="1363168882">
    <w:abstractNumId w:val="0"/>
  </w:num>
  <w:num w:numId="9" w16cid:durableId="807356010">
    <w:abstractNumId w:val="6"/>
  </w:num>
  <w:num w:numId="10" w16cid:durableId="730541100">
    <w:abstractNumId w:val="28"/>
  </w:num>
  <w:num w:numId="11" w16cid:durableId="370804787">
    <w:abstractNumId w:val="32"/>
  </w:num>
  <w:num w:numId="12" w16cid:durableId="1187645170">
    <w:abstractNumId w:val="15"/>
  </w:num>
  <w:num w:numId="13" w16cid:durableId="388264601">
    <w:abstractNumId w:val="26"/>
  </w:num>
  <w:num w:numId="14" w16cid:durableId="998801260">
    <w:abstractNumId w:val="25"/>
  </w:num>
  <w:num w:numId="15" w16cid:durableId="1348798225">
    <w:abstractNumId w:val="23"/>
  </w:num>
  <w:num w:numId="16" w16cid:durableId="877160617">
    <w:abstractNumId w:val="10"/>
  </w:num>
  <w:num w:numId="17" w16cid:durableId="1285304646">
    <w:abstractNumId w:val="1"/>
  </w:num>
  <w:num w:numId="18" w16cid:durableId="1121341756">
    <w:abstractNumId w:val="11"/>
  </w:num>
  <w:num w:numId="19" w16cid:durableId="1292636407">
    <w:abstractNumId w:val="33"/>
  </w:num>
  <w:num w:numId="20" w16cid:durableId="1031496550">
    <w:abstractNumId w:val="7"/>
  </w:num>
  <w:num w:numId="21" w16cid:durableId="1319112704">
    <w:abstractNumId w:val="4"/>
  </w:num>
  <w:num w:numId="22" w16cid:durableId="1474983216">
    <w:abstractNumId w:val="3"/>
  </w:num>
  <w:num w:numId="23" w16cid:durableId="657005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6246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8894452">
    <w:abstractNumId w:val="18"/>
  </w:num>
  <w:num w:numId="26" w16cid:durableId="60492331">
    <w:abstractNumId w:val="21"/>
  </w:num>
  <w:num w:numId="27" w16cid:durableId="1385638219">
    <w:abstractNumId w:val="20"/>
  </w:num>
  <w:num w:numId="28" w16cid:durableId="774441528">
    <w:abstractNumId w:val="19"/>
  </w:num>
  <w:num w:numId="29" w16cid:durableId="1590964251">
    <w:abstractNumId w:val="13"/>
  </w:num>
  <w:num w:numId="30" w16cid:durableId="9576472">
    <w:abstractNumId w:val="31"/>
  </w:num>
  <w:num w:numId="31" w16cid:durableId="2010517471">
    <w:abstractNumId w:val="8"/>
  </w:num>
  <w:num w:numId="32" w16cid:durableId="1402601609">
    <w:abstractNumId w:val="12"/>
  </w:num>
  <w:num w:numId="33" w16cid:durableId="150758331">
    <w:abstractNumId w:val="17"/>
  </w:num>
  <w:num w:numId="34" w16cid:durableId="1676761012">
    <w:abstractNumId w:val="22"/>
  </w:num>
  <w:num w:numId="35" w16cid:durableId="913703797">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ison Treadwell">
    <w15:presenceInfo w15:providerId="AD" w15:userId="S::atreadwell@andrewscenter.com::e57b4e6d-a897-40c8-83f7-810c9c14c349"/>
  </w15:person>
  <w15:person w15:author="Carla Carlock-Self">
    <w15:presenceInfo w15:providerId="AD" w15:userId="S::cself@andrewscenter.com::94b8bcb2-2781-4ce5-b2d4-92898b5f4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N7CwsDC1NDWzNLBQ0lEKTi0uzszPAykwqwUAxsocfywAAAA="/>
  </w:docVars>
  <w:rsids>
    <w:rsidRoot w:val="004E72D8"/>
    <w:rsid w:val="000022E1"/>
    <w:rsid w:val="0000543F"/>
    <w:rsid w:val="000103D2"/>
    <w:rsid w:val="00010702"/>
    <w:rsid w:val="00010C82"/>
    <w:rsid w:val="000119A3"/>
    <w:rsid w:val="00020294"/>
    <w:rsid w:val="00021335"/>
    <w:rsid w:val="000215D0"/>
    <w:rsid w:val="00021705"/>
    <w:rsid w:val="00021D62"/>
    <w:rsid w:val="0002300D"/>
    <w:rsid w:val="00023BC2"/>
    <w:rsid w:val="00026269"/>
    <w:rsid w:val="00026B05"/>
    <w:rsid w:val="00026F25"/>
    <w:rsid w:val="00032B3E"/>
    <w:rsid w:val="00035748"/>
    <w:rsid w:val="00035F74"/>
    <w:rsid w:val="0003621F"/>
    <w:rsid w:val="00041D61"/>
    <w:rsid w:val="0004575E"/>
    <w:rsid w:val="00045FE7"/>
    <w:rsid w:val="00052F3D"/>
    <w:rsid w:val="000540B8"/>
    <w:rsid w:val="000548BF"/>
    <w:rsid w:val="000548F5"/>
    <w:rsid w:val="000577F3"/>
    <w:rsid w:val="000613B7"/>
    <w:rsid w:val="00063C2A"/>
    <w:rsid w:val="00063D03"/>
    <w:rsid w:val="00067170"/>
    <w:rsid w:val="000674CE"/>
    <w:rsid w:val="00073EB8"/>
    <w:rsid w:val="00075C65"/>
    <w:rsid w:val="000764D2"/>
    <w:rsid w:val="00076D7A"/>
    <w:rsid w:val="000809F0"/>
    <w:rsid w:val="000815E4"/>
    <w:rsid w:val="0008168D"/>
    <w:rsid w:val="000830E2"/>
    <w:rsid w:val="000873C7"/>
    <w:rsid w:val="00093772"/>
    <w:rsid w:val="00093A2D"/>
    <w:rsid w:val="00096CBA"/>
    <w:rsid w:val="00096DF2"/>
    <w:rsid w:val="00097B73"/>
    <w:rsid w:val="000A04EC"/>
    <w:rsid w:val="000A351D"/>
    <w:rsid w:val="000A5224"/>
    <w:rsid w:val="000A5969"/>
    <w:rsid w:val="000B0529"/>
    <w:rsid w:val="000B16C0"/>
    <w:rsid w:val="000B25B7"/>
    <w:rsid w:val="000B3EA7"/>
    <w:rsid w:val="000B63FE"/>
    <w:rsid w:val="000C36D2"/>
    <w:rsid w:val="000C4E41"/>
    <w:rsid w:val="000C5C91"/>
    <w:rsid w:val="000C5FD5"/>
    <w:rsid w:val="000C75F8"/>
    <w:rsid w:val="000C7EBC"/>
    <w:rsid w:val="000D03F8"/>
    <w:rsid w:val="000D37D4"/>
    <w:rsid w:val="000D45FE"/>
    <w:rsid w:val="000D46AF"/>
    <w:rsid w:val="000D61EC"/>
    <w:rsid w:val="000D7695"/>
    <w:rsid w:val="000E2148"/>
    <w:rsid w:val="000E3BEC"/>
    <w:rsid w:val="000E5228"/>
    <w:rsid w:val="000E59DE"/>
    <w:rsid w:val="000E5E22"/>
    <w:rsid w:val="000E6757"/>
    <w:rsid w:val="000E7C43"/>
    <w:rsid w:val="000F11E4"/>
    <w:rsid w:val="000F31B2"/>
    <w:rsid w:val="000F3F34"/>
    <w:rsid w:val="000F42AF"/>
    <w:rsid w:val="00101F54"/>
    <w:rsid w:val="00105D22"/>
    <w:rsid w:val="00112DD7"/>
    <w:rsid w:val="001153C9"/>
    <w:rsid w:val="001213F3"/>
    <w:rsid w:val="00122760"/>
    <w:rsid w:val="00124C25"/>
    <w:rsid w:val="00127CE0"/>
    <w:rsid w:val="00137306"/>
    <w:rsid w:val="00140CEA"/>
    <w:rsid w:val="0014198B"/>
    <w:rsid w:val="00141F81"/>
    <w:rsid w:val="00143DBC"/>
    <w:rsid w:val="00144379"/>
    <w:rsid w:val="0014466B"/>
    <w:rsid w:val="0014577F"/>
    <w:rsid w:val="00147BCA"/>
    <w:rsid w:val="0015074E"/>
    <w:rsid w:val="00155671"/>
    <w:rsid w:val="0015690A"/>
    <w:rsid w:val="001576B0"/>
    <w:rsid w:val="001607C2"/>
    <w:rsid w:val="00162419"/>
    <w:rsid w:val="0016576C"/>
    <w:rsid w:val="001666DD"/>
    <w:rsid w:val="001706ED"/>
    <w:rsid w:val="001718B8"/>
    <w:rsid w:val="00174104"/>
    <w:rsid w:val="00175570"/>
    <w:rsid w:val="00176FFF"/>
    <w:rsid w:val="0017738B"/>
    <w:rsid w:val="00184A85"/>
    <w:rsid w:val="00185427"/>
    <w:rsid w:val="00190409"/>
    <w:rsid w:val="00194758"/>
    <w:rsid w:val="00195162"/>
    <w:rsid w:val="00195F32"/>
    <w:rsid w:val="00196C80"/>
    <w:rsid w:val="001A3D52"/>
    <w:rsid w:val="001A6214"/>
    <w:rsid w:val="001A75D9"/>
    <w:rsid w:val="001B05F2"/>
    <w:rsid w:val="001B4DEB"/>
    <w:rsid w:val="001C2741"/>
    <w:rsid w:val="001C428D"/>
    <w:rsid w:val="001C5FAC"/>
    <w:rsid w:val="001D2B16"/>
    <w:rsid w:val="001D2E60"/>
    <w:rsid w:val="001D7D8B"/>
    <w:rsid w:val="001E0A42"/>
    <w:rsid w:val="001E12B6"/>
    <w:rsid w:val="001E30D4"/>
    <w:rsid w:val="001E766E"/>
    <w:rsid w:val="001F037D"/>
    <w:rsid w:val="001F1EA7"/>
    <w:rsid w:val="001F45AD"/>
    <w:rsid w:val="00200CCE"/>
    <w:rsid w:val="00201838"/>
    <w:rsid w:val="0020205C"/>
    <w:rsid w:val="00204CB1"/>
    <w:rsid w:val="00205994"/>
    <w:rsid w:val="002108A8"/>
    <w:rsid w:val="0021122C"/>
    <w:rsid w:val="002148FE"/>
    <w:rsid w:val="00214CA9"/>
    <w:rsid w:val="0022030F"/>
    <w:rsid w:val="002236D2"/>
    <w:rsid w:val="002272FA"/>
    <w:rsid w:val="00233943"/>
    <w:rsid w:val="00243C7E"/>
    <w:rsid w:val="00246352"/>
    <w:rsid w:val="002465F4"/>
    <w:rsid w:val="0024796D"/>
    <w:rsid w:val="00250227"/>
    <w:rsid w:val="00250F08"/>
    <w:rsid w:val="00252A17"/>
    <w:rsid w:val="00253185"/>
    <w:rsid w:val="002542B4"/>
    <w:rsid w:val="002543BF"/>
    <w:rsid w:val="0025516F"/>
    <w:rsid w:val="0025525B"/>
    <w:rsid w:val="0026055A"/>
    <w:rsid w:val="00261DB0"/>
    <w:rsid w:val="00265136"/>
    <w:rsid w:val="0026543D"/>
    <w:rsid w:val="002720F6"/>
    <w:rsid w:val="00273269"/>
    <w:rsid w:val="0027371F"/>
    <w:rsid w:val="00275511"/>
    <w:rsid w:val="00276923"/>
    <w:rsid w:val="002906EA"/>
    <w:rsid w:val="0029497C"/>
    <w:rsid w:val="00296389"/>
    <w:rsid w:val="002963F3"/>
    <w:rsid w:val="00296EC4"/>
    <w:rsid w:val="002A04DD"/>
    <w:rsid w:val="002A11CA"/>
    <w:rsid w:val="002A3701"/>
    <w:rsid w:val="002A463D"/>
    <w:rsid w:val="002A4B7B"/>
    <w:rsid w:val="002A672A"/>
    <w:rsid w:val="002B2BCA"/>
    <w:rsid w:val="002B4600"/>
    <w:rsid w:val="002B54A0"/>
    <w:rsid w:val="002B7A06"/>
    <w:rsid w:val="002B7DCF"/>
    <w:rsid w:val="002C1271"/>
    <w:rsid w:val="002C158C"/>
    <w:rsid w:val="002C2D04"/>
    <w:rsid w:val="002C7554"/>
    <w:rsid w:val="002D219B"/>
    <w:rsid w:val="002D2422"/>
    <w:rsid w:val="002D3706"/>
    <w:rsid w:val="002D72E1"/>
    <w:rsid w:val="002E2979"/>
    <w:rsid w:val="002E30F6"/>
    <w:rsid w:val="002E5DAF"/>
    <w:rsid w:val="002E76A7"/>
    <w:rsid w:val="002F0249"/>
    <w:rsid w:val="002F1503"/>
    <w:rsid w:val="002F2CFD"/>
    <w:rsid w:val="00300DA6"/>
    <w:rsid w:val="0030187B"/>
    <w:rsid w:val="00302AA1"/>
    <w:rsid w:val="00303B98"/>
    <w:rsid w:val="00303BBD"/>
    <w:rsid w:val="0030537F"/>
    <w:rsid w:val="003061C6"/>
    <w:rsid w:val="003116B6"/>
    <w:rsid w:val="00311B29"/>
    <w:rsid w:val="00313E79"/>
    <w:rsid w:val="00314BA5"/>
    <w:rsid w:val="003157FF"/>
    <w:rsid w:val="00317E8C"/>
    <w:rsid w:val="00320B8B"/>
    <w:rsid w:val="00320EF0"/>
    <w:rsid w:val="00323D2D"/>
    <w:rsid w:val="00323D33"/>
    <w:rsid w:val="00327482"/>
    <w:rsid w:val="00327F89"/>
    <w:rsid w:val="0033024D"/>
    <w:rsid w:val="003302EE"/>
    <w:rsid w:val="00333D56"/>
    <w:rsid w:val="00336F64"/>
    <w:rsid w:val="00337A74"/>
    <w:rsid w:val="00343656"/>
    <w:rsid w:val="00345BE3"/>
    <w:rsid w:val="00345E37"/>
    <w:rsid w:val="003536A5"/>
    <w:rsid w:val="003561F8"/>
    <w:rsid w:val="003600C2"/>
    <w:rsid w:val="00363808"/>
    <w:rsid w:val="00365776"/>
    <w:rsid w:val="00366895"/>
    <w:rsid w:val="00371424"/>
    <w:rsid w:val="00371468"/>
    <w:rsid w:val="003734D3"/>
    <w:rsid w:val="003759E7"/>
    <w:rsid w:val="003768D1"/>
    <w:rsid w:val="0037752C"/>
    <w:rsid w:val="0038410A"/>
    <w:rsid w:val="0038627A"/>
    <w:rsid w:val="00387E61"/>
    <w:rsid w:val="00393449"/>
    <w:rsid w:val="003A015A"/>
    <w:rsid w:val="003A1877"/>
    <w:rsid w:val="003A367B"/>
    <w:rsid w:val="003A49C6"/>
    <w:rsid w:val="003A565D"/>
    <w:rsid w:val="003B225A"/>
    <w:rsid w:val="003B2F6C"/>
    <w:rsid w:val="003B5888"/>
    <w:rsid w:val="003C36E9"/>
    <w:rsid w:val="003C636E"/>
    <w:rsid w:val="003C7140"/>
    <w:rsid w:val="003C7B54"/>
    <w:rsid w:val="003D5D0A"/>
    <w:rsid w:val="003D6683"/>
    <w:rsid w:val="003D6CBC"/>
    <w:rsid w:val="003E1998"/>
    <w:rsid w:val="003E2EE1"/>
    <w:rsid w:val="003E41FF"/>
    <w:rsid w:val="003F47C0"/>
    <w:rsid w:val="003F708D"/>
    <w:rsid w:val="004003B1"/>
    <w:rsid w:val="00401395"/>
    <w:rsid w:val="0040551D"/>
    <w:rsid w:val="00406344"/>
    <w:rsid w:val="00406FDE"/>
    <w:rsid w:val="00412689"/>
    <w:rsid w:val="004157CA"/>
    <w:rsid w:val="0041607B"/>
    <w:rsid w:val="00421B7C"/>
    <w:rsid w:val="00422035"/>
    <w:rsid w:val="004310E0"/>
    <w:rsid w:val="00433C1B"/>
    <w:rsid w:val="0043784B"/>
    <w:rsid w:val="0044042D"/>
    <w:rsid w:val="00441198"/>
    <w:rsid w:val="00444527"/>
    <w:rsid w:val="00444680"/>
    <w:rsid w:val="0044514E"/>
    <w:rsid w:val="00445316"/>
    <w:rsid w:val="00445998"/>
    <w:rsid w:val="00446D87"/>
    <w:rsid w:val="0045119C"/>
    <w:rsid w:val="0045240D"/>
    <w:rsid w:val="00457D7E"/>
    <w:rsid w:val="00462504"/>
    <w:rsid w:val="004651E5"/>
    <w:rsid w:val="00466931"/>
    <w:rsid w:val="00470808"/>
    <w:rsid w:val="00470EC4"/>
    <w:rsid w:val="004750AB"/>
    <w:rsid w:val="00476A05"/>
    <w:rsid w:val="00476A13"/>
    <w:rsid w:val="00477480"/>
    <w:rsid w:val="00477E88"/>
    <w:rsid w:val="0048278D"/>
    <w:rsid w:val="004868C4"/>
    <w:rsid w:val="00491345"/>
    <w:rsid w:val="00492515"/>
    <w:rsid w:val="004937B2"/>
    <w:rsid w:val="00496EEA"/>
    <w:rsid w:val="00497A23"/>
    <w:rsid w:val="00497F65"/>
    <w:rsid w:val="004A3792"/>
    <w:rsid w:val="004A7156"/>
    <w:rsid w:val="004B0519"/>
    <w:rsid w:val="004B20F0"/>
    <w:rsid w:val="004B2258"/>
    <w:rsid w:val="004B532F"/>
    <w:rsid w:val="004C25D8"/>
    <w:rsid w:val="004C3628"/>
    <w:rsid w:val="004C3E72"/>
    <w:rsid w:val="004C4894"/>
    <w:rsid w:val="004C694A"/>
    <w:rsid w:val="004D1D5F"/>
    <w:rsid w:val="004D363C"/>
    <w:rsid w:val="004D468B"/>
    <w:rsid w:val="004D58C8"/>
    <w:rsid w:val="004D7F37"/>
    <w:rsid w:val="004E1885"/>
    <w:rsid w:val="004E21FD"/>
    <w:rsid w:val="004E266E"/>
    <w:rsid w:val="004E30C9"/>
    <w:rsid w:val="004E33D1"/>
    <w:rsid w:val="004E4081"/>
    <w:rsid w:val="004E5588"/>
    <w:rsid w:val="004E6AD9"/>
    <w:rsid w:val="004E72D8"/>
    <w:rsid w:val="004E7CA9"/>
    <w:rsid w:val="004F22FB"/>
    <w:rsid w:val="004F362A"/>
    <w:rsid w:val="004F4F5A"/>
    <w:rsid w:val="0050158A"/>
    <w:rsid w:val="005030EF"/>
    <w:rsid w:val="005048CE"/>
    <w:rsid w:val="00504FD0"/>
    <w:rsid w:val="00505D11"/>
    <w:rsid w:val="00507A0A"/>
    <w:rsid w:val="005128E1"/>
    <w:rsid w:val="00513938"/>
    <w:rsid w:val="00516CF8"/>
    <w:rsid w:val="00517395"/>
    <w:rsid w:val="005225CE"/>
    <w:rsid w:val="0052499B"/>
    <w:rsid w:val="00525967"/>
    <w:rsid w:val="00530FA5"/>
    <w:rsid w:val="00531495"/>
    <w:rsid w:val="00534B54"/>
    <w:rsid w:val="0054463F"/>
    <w:rsid w:val="005502EE"/>
    <w:rsid w:val="00550C9C"/>
    <w:rsid w:val="00552CFB"/>
    <w:rsid w:val="00553546"/>
    <w:rsid w:val="005536AE"/>
    <w:rsid w:val="0055616A"/>
    <w:rsid w:val="00560FDB"/>
    <w:rsid w:val="00563D5B"/>
    <w:rsid w:val="00564D04"/>
    <w:rsid w:val="00570AD5"/>
    <w:rsid w:val="00572694"/>
    <w:rsid w:val="00575254"/>
    <w:rsid w:val="00575689"/>
    <w:rsid w:val="005766BE"/>
    <w:rsid w:val="005767AA"/>
    <w:rsid w:val="00576A25"/>
    <w:rsid w:val="00576B0E"/>
    <w:rsid w:val="00580AC3"/>
    <w:rsid w:val="00581C85"/>
    <w:rsid w:val="0058271C"/>
    <w:rsid w:val="00582C7E"/>
    <w:rsid w:val="00590A27"/>
    <w:rsid w:val="005917FC"/>
    <w:rsid w:val="00591AD8"/>
    <w:rsid w:val="00595DF6"/>
    <w:rsid w:val="00595F46"/>
    <w:rsid w:val="00597C6D"/>
    <w:rsid w:val="005A32B8"/>
    <w:rsid w:val="005A4768"/>
    <w:rsid w:val="005A6229"/>
    <w:rsid w:val="005A6BC4"/>
    <w:rsid w:val="005A7B40"/>
    <w:rsid w:val="005B3F98"/>
    <w:rsid w:val="005B75BA"/>
    <w:rsid w:val="005C1880"/>
    <w:rsid w:val="005C1FE3"/>
    <w:rsid w:val="005C2739"/>
    <w:rsid w:val="005C4C60"/>
    <w:rsid w:val="005C7B8F"/>
    <w:rsid w:val="005D08D8"/>
    <w:rsid w:val="005D1208"/>
    <w:rsid w:val="005D2669"/>
    <w:rsid w:val="005D340C"/>
    <w:rsid w:val="005D5C2F"/>
    <w:rsid w:val="005D66CA"/>
    <w:rsid w:val="005D6728"/>
    <w:rsid w:val="005D7C97"/>
    <w:rsid w:val="005E2106"/>
    <w:rsid w:val="005E33F4"/>
    <w:rsid w:val="005F18C3"/>
    <w:rsid w:val="005F19C9"/>
    <w:rsid w:val="005F2FCD"/>
    <w:rsid w:val="005F54F5"/>
    <w:rsid w:val="00600011"/>
    <w:rsid w:val="0060128E"/>
    <w:rsid w:val="00601D76"/>
    <w:rsid w:val="00607DD7"/>
    <w:rsid w:val="00613EF4"/>
    <w:rsid w:val="0061549A"/>
    <w:rsid w:val="00616076"/>
    <w:rsid w:val="00626040"/>
    <w:rsid w:val="00627DA9"/>
    <w:rsid w:val="00633149"/>
    <w:rsid w:val="00635C80"/>
    <w:rsid w:val="006362B6"/>
    <w:rsid w:val="0064454C"/>
    <w:rsid w:val="00645F51"/>
    <w:rsid w:val="00647B05"/>
    <w:rsid w:val="00650D27"/>
    <w:rsid w:val="0065297C"/>
    <w:rsid w:val="00656968"/>
    <w:rsid w:val="00657F73"/>
    <w:rsid w:val="006602FA"/>
    <w:rsid w:val="00660E58"/>
    <w:rsid w:val="00661C84"/>
    <w:rsid w:val="00663ECC"/>
    <w:rsid w:val="006659EB"/>
    <w:rsid w:val="00666716"/>
    <w:rsid w:val="006678BD"/>
    <w:rsid w:val="0066797F"/>
    <w:rsid w:val="0067295E"/>
    <w:rsid w:val="00672A41"/>
    <w:rsid w:val="00673F52"/>
    <w:rsid w:val="00676BDF"/>
    <w:rsid w:val="00677ECA"/>
    <w:rsid w:val="0068235D"/>
    <w:rsid w:val="00691B75"/>
    <w:rsid w:val="00692774"/>
    <w:rsid w:val="00692EEE"/>
    <w:rsid w:val="00693B98"/>
    <w:rsid w:val="00693C3C"/>
    <w:rsid w:val="00696CFF"/>
    <w:rsid w:val="006A16E9"/>
    <w:rsid w:val="006A62F6"/>
    <w:rsid w:val="006B00B9"/>
    <w:rsid w:val="006B0F98"/>
    <w:rsid w:val="006B514F"/>
    <w:rsid w:val="006C05BD"/>
    <w:rsid w:val="006C2997"/>
    <w:rsid w:val="006C3940"/>
    <w:rsid w:val="006C4EFB"/>
    <w:rsid w:val="006C6795"/>
    <w:rsid w:val="006D0D91"/>
    <w:rsid w:val="006D3ECB"/>
    <w:rsid w:val="006D6363"/>
    <w:rsid w:val="006D6838"/>
    <w:rsid w:val="006E000C"/>
    <w:rsid w:val="006E1457"/>
    <w:rsid w:val="006E2D2A"/>
    <w:rsid w:val="006E3C4B"/>
    <w:rsid w:val="006E3CD6"/>
    <w:rsid w:val="006E42E1"/>
    <w:rsid w:val="006E6A31"/>
    <w:rsid w:val="006F00C8"/>
    <w:rsid w:val="006F1229"/>
    <w:rsid w:val="006F2874"/>
    <w:rsid w:val="00701B23"/>
    <w:rsid w:val="00702CA1"/>
    <w:rsid w:val="00702D88"/>
    <w:rsid w:val="00704952"/>
    <w:rsid w:val="00720B21"/>
    <w:rsid w:val="00720FE4"/>
    <w:rsid w:val="00724434"/>
    <w:rsid w:val="00725C8F"/>
    <w:rsid w:val="00726D0B"/>
    <w:rsid w:val="00730649"/>
    <w:rsid w:val="007401B9"/>
    <w:rsid w:val="00740E11"/>
    <w:rsid w:val="00750B76"/>
    <w:rsid w:val="0075164B"/>
    <w:rsid w:val="00751806"/>
    <w:rsid w:val="00751BDB"/>
    <w:rsid w:val="0075213A"/>
    <w:rsid w:val="00754858"/>
    <w:rsid w:val="0075504B"/>
    <w:rsid w:val="0076100B"/>
    <w:rsid w:val="0076215A"/>
    <w:rsid w:val="00762C86"/>
    <w:rsid w:val="00764128"/>
    <w:rsid w:val="00764449"/>
    <w:rsid w:val="00764A84"/>
    <w:rsid w:val="00765239"/>
    <w:rsid w:val="00776F35"/>
    <w:rsid w:val="00781374"/>
    <w:rsid w:val="00786C42"/>
    <w:rsid w:val="0079525B"/>
    <w:rsid w:val="00795FF0"/>
    <w:rsid w:val="007973EC"/>
    <w:rsid w:val="007A00EA"/>
    <w:rsid w:val="007A591D"/>
    <w:rsid w:val="007A61A8"/>
    <w:rsid w:val="007A781C"/>
    <w:rsid w:val="007B03D9"/>
    <w:rsid w:val="007B290F"/>
    <w:rsid w:val="007B3482"/>
    <w:rsid w:val="007B59E7"/>
    <w:rsid w:val="007B6168"/>
    <w:rsid w:val="007B646C"/>
    <w:rsid w:val="007B7752"/>
    <w:rsid w:val="007D05EF"/>
    <w:rsid w:val="007D0F2F"/>
    <w:rsid w:val="007D16C8"/>
    <w:rsid w:val="007D405F"/>
    <w:rsid w:val="007D5AC8"/>
    <w:rsid w:val="007E0E78"/>
    <w:rsid w:val="007E1596"/>
    <w:rsid w:val="007F0898"/>
    <w:rsid w:val="007F2038"/>
    <w:rsid w:val="007F60F0"/>
    <w:rsid w:val="007F6578"/>
    <w:rsid w:val="008010C4"/>
    <w:rsid w:val="00801380"/>
    <w:rsid w:val="00801624"/>
    <w:rsid w:val="00803D46"/>
    <w:rsid w:val="00803EAF"/>
    <w:rsid w:val="008041F8"/>
    <w:rsid w:val="0080484B"/>
    <w:rsid w:val="00804CDB"/>
    <w:rsid w:val="00806A50"/>
    <w:rsid w:val="00807998"/>
    <w:rsid w:val="008119A0"/>
    <w:rsid w:val="008127DB"/>
    <w:rsid w:val="00816716"/>
    <w:rsid w:val="00817A6B"/>
    <w:rsid w:val="008213B1"/>
    <w:rsid w:val="008224F4"/>
    <w:rsid w:val="00823377"/>
    <w:rsid w:val="00823A3C"/>
    <w:rsid w:val="0082406E"/>
    <w:rsid w:val="00825AFD"/>
    <w:rsid w:val="0082658C"/>
    <w:rsid w:val="00826EC6"/>
    <w:rsid w:val="008300D1"/>
    <w:rsid w:val="008327CE"/>
    <w:rsid w:val="0083544D"/>
    <w:rsid w:val="008356BD"/>
    <w:rsid w:val="00836922"/>
    <w:rsid w:val="0083703D"/>
    <w:rsid w:val="00837634"/>
    <w:rsid w:val="008435D8"/>
    <w:rsid w:val="00845291"/>
    <w:rsid w:val="00846E65"/>
    <w:rsid w:val="008479C8"/>
    <w:rsid w:val="00851874"/>
    <w:rsid w:val="00851C11"/>
    <w:rsid w:val="00853FFB"/>
    <w:rsid w:val="0085598D"/>
    <w:rsid w:val="00861EB7"/>
    <w:rsid w:val="008627E4"/>
    <w:rsid w:val="0086413F"/>
    <w:rsid w:val="008709E0"/>
    <w:rsid w:val="00875B16"/>
    <w:rsid w:val="008775DF"/>
    <w:rsid w:val="00883191"/>
    <w:rsid w:val="00884B48"/>
    <w:rsid w:val="00885103"/>
    <w:rsid w:val="00887011"/>
    <w:rsid w:val="00893086"/>
    <w:rsid w:val="008931D0"/>
    <w:rsid w:val="008941B0"/>
    <w:rsid w:val="0089440C"/>
    <w:rsid w:val="00897C00"/>
    <w:rsid w:val="008A569C"/>
    <w:rsid w:val="008A6F0A"/>
    <w:rsid w:val="008B2B28"/>
    <w:rsid w:val="008B3403"/>
    <w:rsid w:val="008B7869"/>
    <w:rsid w:val="008C0406"/>
    <w:rsid w:val="008C378E"/>
    <w:rsid w:val="008C4E00"/>
    <w:rsid w:val="008C5D3E"/>
    <w:rsid w:val="008C66C3"/>
    <w:rsid w:val="008C69CD"/>
    <w:rsid w:val="008D00BD"/>
    <w:rsid w:val="008D45BB"/>
    <w:rsid w:val="008D59CE"/>
    <w:rsid w:val="008D5DD0"/>
    <w:rsid w:val="008D7A9C"/>
    <w:rsid w:val="008E4837"/>
    <w:rsid w:val="008F1F70"/>
    <w:rsid w:val="008F3AFB"/>
    <w:rsid w:val="008F4117"/>
    <w:rsid w:val="008F4DAB"/>
    <w:rsid w:val="008F5916"/>
    <w:rsid w:val="008F6BC4"/>
    <w:rsid w:val="008F71BB"/>
    <w:rsid w:val="00903497"/>
    <w:rsid w:val="00903B1D"/>
    <w:rsid w:val="009047E4"/>
    <w:rsid w:val="009051B8"/>
    <w:rsid w:val="00905276"/>
    <w:rsid w:val="0090604D"/>
    <w:rsid w:val="009078C9"/>
    <w:rsid w:val="00911366"/>
    <w:rsid w:val="00911639"/>
    <w:rsid w:val="00911CD7"/>
    <w:rsid w:val="00915030"/>
    <w:rsid w:val="00915845"/>
    <w:rsid w:val="00915C59"/>
    <w:rsid w:val="00920A4E"/>
    <w:rsid w:val="00923881"/>
    <w:rsid w:val="00927EFA"/>
    <w:rsid w:val="009309B1"/>
    <w:rsid w:val="00934C88"/>
    <w:rsid w:val="00940B53"/>
    <w:rsid w:val="009444FF"/>
    <w:rsid w:val="00945DDF"/>
    <w:rsid w:val="00946D1A"/>
    <w:rsid w:val="009506C5"/>
    <w:rsid w:val="0095140B"/>
    <w:rsid w:val="0095254B"/>
    <w:rsid w:val="00955957"/>
    <w:rsid w:val="00960F9B"/>
    <w:rsid w:val="009626AF"/>
    <w:rsid w:val="0096447D"/>
    <w:rsid w:val="00965A06"/>
    <w:rsid w:val="00966638"/>
    <w:rsid w:val="0096701E"/>
    <w:rsid w:val="00967274"/>
    <w:rsid w:val="009726FC"/>
    <w:rsid w:val="009738A2"/>
    <w:rsid w:val="00973974"/>
    <w:rsid w:val="00974363"/>
    <w:rsid w:val="00977308"/>
    <w:rsid w:val="00980ADD"/>
    <w:rsid w:val="00992C43"/>
    <w:rsid w:val="00995FE9"/>
    <w:rsid w:val="009A05DC"/>
    <w:rsid w:val="009A1A8F"/>
    <w:rsid w:val="009A25D2"/>
    <w:rsid w:val="009A32FC"/>
    <w:rsid w:val="009A6E02"/>
    <w:rsid w:val="009A6F8B"/>
    <w:rsid w:val="009B0A1A"/>
    <w:rsid w:val="009B0B0F"/>
    <w:rsid w:val="009B445F"/>
    <w:rsid w:val="009B48C0"/>
    <w:rsid w:val="009B4BA0"/>
    <w:rsid w:val="009B6B38"/>
    <w:rsid w:val="009B72DC"/>
    <w:rsid w:val="009B7FB7"/>
    <w:rsid w:val="009C1F10"/>
    <w:rsid w:val="009C3A49"/>
    <w:rsid w:val="009C5722"/>
    <w:rsid w:val="009C71F0"/>
    <w:rsid w:val="009D0563"/>
    <w:rsid w:val="009D7B4D"/>
    <w:rsid w:val="009E338D"/>
    <w:rsid w:val="009E3D5B"/>
    <w:rsid w:val="009E4BB9"/>
    <w:rsid w:val="009F30A1"/>
    <w:rsid w:val="009F3103"/>
    <w:rsid w:val="009F4852"/>
    <w:rsid w:val="009F56D3"/>
    <w:rsid w:val="00A01A7C"/>
    <w:rsid w:val="00A02B82"/>
    <w:rsid w:val="00A03208"/>
    <w:rsid w:val="00A05C85"/>
    <w:rsid w:val="00A10ECE"/>
    <w:rsid w:val="00A16C11"/>
    <w:rsid w:val="00A23F07"/>
    <w:rsid w:val="00A31FA0"/>
    <w:rsid w:val="00A34372"/>
    <w:rsid w:val="00A359D5"/>
    <w:rsid w:val="00A36CD9"/>
    <w:rsid w:val="00A430EC"/>
    <w:rsid w:val="00A44735"/>
    <w:rsid w:val="00A45589"/>
    <w:rsid w:val="00A459B2"/>
    <w:rsid w:val="00A46260"/>
    <w:rsid w:val="00A47241"/>
    <w:rsid w:val="00A5088E"/>
    <w:rsid w:val="00A51187"/>
    <w:rsid w:val="00A52105"/>
    <w:rsid w:val="00A53142"/>
    <w:rsid w:val="00A53402"/>
    <w:rsid w:val="00A72CA7"/>
    <w:rsid w:val="00A73884"/>
    <w:rsid w:val="00A73EF7"/>
    <w:rsid w:val="00A77ED2"/>
    <w:rsid w:val="00A8122C"/>
    <w:rsid w:val="00A846CD"/>
    <w:rsid w:val="00A87B59"/>
    <w:rsid w:val="00A94CE4"/>
    <w:rsid w:val="00A96355"/>
    <w:rsid w:val="00AA084E"/>
    <w:rsid w:val="00AA3A94"/>
    <w:rsid w:val="00AA3E9D"/>
    <w:rsid w:val="00AA6C61"/>
    <w:rsid w:val="00AA78B4"/>
    <w:rsid w:val="00AB0105"/>
    <w:rsid w:val="00AB5F66"/>
    <w:rsid w:val="00AC06C9"/>
    <w:rsid w:val="00AC534F"/>
    <w:rsid w:val="00AC5586"/>
    <w:rsid w:val="00AC5DBA"/>
    <w:rsid w:val="00AC71AF"/>
    <w:rsid w:val="00AD2BB7"/>
    <w:rsid w:val="00AD2FEF"/>
    <w:rsid w:val="00AD4FBB"/>
    <w:rsid w:val="00AD7A28"/>
    <w:rsid w:val="00AD7D64"/>
    <w:rsid w:val="00AE361B"/>
    <w:rsid w:val="00AE5E31"/>
    <w:rsid w:val="00AE7291"/>
    <w:rsid w:val="00AF016D"/>
    <w:rsid w:val="00AF0F91"/>
    <w:rsid w:val="00AF1A2E"/>
    <w:rsid w:val="00AF2D0E"/>
    <w:rsid w:val="00B0131B"/>
    <w:rsid w:val="00B0542D"/>
    <w:rsid w:val="00B10975"/>
    <w:rsid w:val="00B11012"/>
    <w:rsid w:val="00B155E2"/>
    <w:rsid w:val="00B15D77"/>
    <w:rsid w:val="00B17BF4"/>
    <w:rsid w:val="00B2144C"/>
    <w:rsid w:val="00B2224B"/>
    <w:rsid w:val="00B26956"/>
    <w:rsid w:val="00B330EE"/>
    <w:rsid w:val="00B347A2"/>
    <w:rsid w:val="00B36347"/>
    <w:rsid w:val="00B4365D"/>
    <w:rsid w:val="00B45EB7"/>
    <w:rsid w:val="00B52478"/>
    <w:rsid w:val="00B55BD5"/>
    <w:rsid w:val="00B56693"/>
    <w:rsid w:val="00B62D6F"/>
    <w:rsid w:val="00B64FAD"/>
    <w:rsid w:val="00B72D53"/>
    <w:rsid w:val="00B730C7"/>
    <w:rsid w:val="00B73391"/>
    <w:rsid w:val="00B7351D"/>
    <w:rsid w:val="00B75D8D"/>
    <w:rsid w:val="00B7678C"/>
    <w:rsid w:val="00B82468"/>
    <w:rsid w:val="00B84D0A"/>
    <w:rsid w:val="00B86DD8"/>
    <w:rsid w:val="00B87A46"/>
    <w:rsid w:val="00BA3755"/>
    <w:rsid w:val="00BA45D4"/>
    <w:rsid w:val="00BA7E9C"/>
    <w:rsid w:val="00BB038F"/>
    <w:rsid w:val="00BB50AF"/>
    <w:rsid w:val="00BB5529"/>
    <w:rsid w:val="00BB579E"/>
    <w:rsid w:val="00BB73E4"/>
    <w:rsid w:val="00BC6182"/>
    <w:rsid w:val="00BD08B2"/>
    <w:rsid w:val="00BD3BB1"/>
    <w:rsid w:val="00BD48FA"/>
    <w:rsid w:val="00BE0D29"/>
    <w:rsid w:val="00BE23B2"/>
    <w:rsid w:val="00BE4772"/>
    <w:rsid w:val="00BE5222"/>
    <w:rsid w:val="00BE638A"/>
    <w:rsid w:val="00BF2630"/>
    <w:rsid w:val="00BF55B4"/>
    <w:rsid w:val="00BF711D"/>
    <w:rsid w:val="00BF7876"/>
    <w:rsid w:val="00C001EF"/>
    <w:rsid w:val="00C0060D"/>
    <w:rsid w:val="00C01AF6"/>
    <w:rsid w:val="00C02316"/>
    <w:rsid w:val="00C05343"/>
    <w:rsid w:val="00C06E76"/>
    <w:rsid w:val="00C12715"/>
    <w:rsid w:val="00C13066"/>
    <w:rsid w:val="00C14107"/>
    <w:rsid w:val="00C16716"/>
    <w:rsid w:val="00C20EA1"/>
    <w:rsid w:val="00C22680"/>
    <w:rsid w:val="00C227EC"/>
    <w:rsid w:val="00C2382F"/>
    <w:rsid w:val="00C24769"/>
    <w:rsid w:val="00C247B4"/>
    <w:rsid w:val="00C25010"/>
    <w:rsid w:val="00C30CD5"/>
    <w:rsid w:val="00C3101B"/>
    <w:rsid w:val="00C44CE9"/>
    <w:rsid w:val="00C471F4"/>
    <w:rsid w:val="00C476FA"/>
    <w:rsid w:val="00C52516"/>
    <w:rsid w:val="00C53AAF"/>
    <w:rsid w:val="00C53DE2"/>
    <w:rsid w:val="00C55070"/>
    <w:rsid w:val="00C562FA"/>
    <w:rsid w:val="00C60789"/>
    <w:rsid w:val="00C62688"/>
    <w:rsid w:val="00C83949"/>
    <w:rsid w:val="00C86F4E"/>
    <w:rsid w:val="00C92BCC"/>
    <w:rsid w:val="00C950FE"/>
    <w:rsid w:val="00CA00A4"/>
    <w:rsid w:val="00CA1160"/>
    <w:rsid w:val="00CA1532"/>
    <w:rsid w:val="00CA3168"/>
    <w:rsid w:val="00CA55CF"/>
    <w:rsid w:val="00CA7F91"/>
    <w:rsid w:val="00CB08C9"/>
    <w:rsid w:val="00CC1F36"/>
    <w:rsid w:val="00CC21F6"/>
    <w:rsid w:val="00CC5572"/>
    <w:rsid w:val="00CD344A"/>
    <w:rsid w:val="00CD3685"/>
    <w:rsid w:val="00CD4B7B"/>
    <w:rsid w:val="00CE037F"/>
    <w:rsid w:val="00CE57CA"/>
    <w:rsid w:val="00CE6D51"/>
    <w:rsid w:val="00CF0FBC"/>
    <w:rsid w:val="00CF1C37"/>
    <w:rsid w:val="00D0197A"/>
    <w:rsid w:val="00D072AE"/>
    <w:rsid w:val="00D0760C"/>
    <w:rsid w:val="00D07993"/>
    <w:rsid w:val="00D07CFE"/>
    <w:rsid w:val="00D07E72"/>
    <w:rsid w:val="00D10ADF"/>
    <w:rsid w:val="00D10C01"/>
    <w:rsid w:val="00D12A6B"/>
    <w:rsid w:val="00D13492"/>
    <w:rsid w:val="00D159BD"/>
    <w:rsid w:val="00D16536"/>
    <w:rsid w:val="00D16E14"/>
    <w:rsid w:val="00D16FCE"/>
    <w:rsid w:val="00D17F80"/>
    <w:rsid w:val="00D2480C"/>
    <w:rsid w:val="00D2791E"/>
    <w:rsid w:val="00D27C2D"/>
    <w:rsid w:val="00D34763"/>
    <w:rsid w:val="00D35F8D"/>
    <w:rsid w:val="00D3716A"/>
    <w:rsid w:val="00D400D3"/>
    <w:rsid w:val="00D40A82"/>
    <w:rsid w:val="00D500C8"/>
    <w:rsid w:val="00D54BFD"/>
    <w:rsid w:val="00D5593E"/>
    <w:rsid w:val="00D57BB5"/>
    <w:rsid w:val="00D61983"/>
    <w:rsid w:val="00D62FFD"/>
    <w:rsid w:val="00D7005B"/>
    <w:rsid w:val="00D77F9F"/>
    <w:rsid w:val="00D86FBA"/>
    <w:rsid w:val="00D90DA8"/>
    <w:rsid w:val="00D9281E"/>
    <w:rsid w:val="00D93937"/>
    <w:rsid w:val="00D93E92"/>
    <w:rsid w:val="00D94B5A"/>
    <w:rsid w:val="00DA0A59"/>
    <w:rsid w:val="00DA0B65"/>
    <w:rsid w:val="00DA22DB"/>
    <w:rsid w:val="00DA3962"/>
    <w:rsid w:val="00DA743E"/>
    <w:rsid w:val="00DA7F70"/>
    <w:rsid w:val="00DB1903"/>
    <w:rsid w:val="00DB1DCF"/>
    <w:rsid w:val="00DB4D25"/>
    <w:rsid w:val="00DB50A1"/>
    <w:rsid w:val="00DC23F9"/>
    <w:rsid w:val="00DC4D89"/>
    <w:rsid w:val="00DC506B"/>
    <w:rsid w:val="00DD37FA"/>
    <w:rsid w:val="00DD5D76"/>
    <w:rsid w:val="00DD79FB"/>
    <w:rsid w:val="00DE1A1F"/>
    <w:rsid w:val="00DE1A66"/>
    <w:rsid w:val="00DE7077"/>
    <w:rsid w:val="00DF1863"/>
    <w:rsid w:val="00DF274E"/>
    <w:rsid w:val="00DF59EC"/>
    <w:rsid w:val="00DF684B"/>
    <w:rsid w:val="00DF78AE"/>
    <w:rsid w:val="00E0224B"/>
    <w:rsid w:val="00E04751"/>
    <w:rsid w:val="00E077AC"/>
    <w:rsid w:val="00E12695"/>
    <w:rsid w:val="00E13053"/>
    <w:rsid w:val="00E13888"/>
    <w:rsid w:val="00E162C4"/>
    <w:rsid w:val="00E168FC"/>
    <w:rsid w:val="00E17A94"/>
    <w:rsid w:val="00E30ED2"/>
    <w:rsid w:val="00E31B4F"/>
    <w:rsid w:val="00E32C2F"/>
    <w:rsid w:val="00E33EB0"/>
    <w:rsid w:val="00E3454D"/>
    <w:rsid w:val="00E35B55"/>
    <w:rsid w:val="00E3765E"/>
    <w:rsid w:val="00E37D74"/>
    <w:rsid w:val="00E40DBB"/>
    <w:rsid w:val="00E42334"/>
    <w:rsid w:val="00E42F13"/>
    <w:rsid w:val="00E43269"/>
    <w:rsid w:val="00E4747B"/>
    <w:rsid w:val="00E5417C"/>
    <w:rsid w:val="00E547FF"/>
    <w:rsid w:val="00E6035E"/>
    <w:rsid w:val="00E61064"/>
    <w:rsid w:val="00E620D3"/>
    <w:rsid w:val="00E625B7"/>
    <w:rsid w:val="00E62C20"/>
    <w:rsid w:val="00E63953"/>
    <w:rsid w:val="00E65336"/>
    <w:rsid w:val="00E658AC"/>
    <w:rsid w:val="00E66F81"/>
    <w:rsid w:val="00E7003B"/>
    <w:rsid w:val="00E70750"/>
    <w:rsid w:val="00E73ABF"/>
    <w:rsid w:val="00E73BC9"/>
    <w:rsid w:val="00E74CDE"/>
    <w:rsid w:val="00E76A50"/>
    <w:rsid w:val="00E77096"/>
    <w:rsid w:val="00E82209"/>
    <w:rsid w:val="00E839FF"/>
    <w:rsid w:val="00E8541F"/>
    <w:rsid w:val="00E87A5D"/>
    <w:rsid w:val="00E87B28"/>
    <w:rsid w:val="00EA1AFB"/>
    <w:rsid w:val="00EA385A"/>
    <w:rsid w:val="00EB0E08"/>
    <w:rsid w:val="00EB7BDE"/>
    <w:rsid w:val="00EC309B"/>
    <w:rsid w:val="00EC51A6"/>
    <w:rsid w:val="00EC6CB1"/>
    <w:rsid w:val="00ED0680"/>
    <w:rsid w:val="00ED2A8D"/>
    <w:rsid w:val="00ED2E3F"/>
    <w:rsid w:val="00ED34ED"/>
    <w:rsid w:val="00ED40EB"/>
    <w:rsid w:val="00ED5F5A"/>
    <w:rsid w:val="00EE074F"/>
    <w:rsid w:val="00EE12C3"/>
    <w:rsid w:val="00EE2D0F"/>
    <w:rsid w:val="00EE3867"/>
    <w:rsid w:val="00EE4A5E"/>
    <w:rsid w:val="00EE4F4A"/>
    <w:rsid w:val="00EE6AA0"/>
    <w:rsid w:val="00EE7D41"/>
    <w:rsid w:val="00EF0202"/>
    <w:rsid w:val="00EF2CFE"/>
    <w:rsid w:val="00EF393C"/>
    <w:rsid w:val="00EF3D7B"/>
    <w:rsid w:val="00F018A8"/>
    <w:rsid w:val="00F06C04"/>
    <w:rsid w:val="00F1053F"/>
    <w:rsid w:val="00F167DD"/>
    <w:rsid w:val="00F20650"/>
    <w:rsid w:val="00F21889"/>
    <w:rsid w:val="00F21EEC"/>
    <w:rsid w:val="00F24AE5"/>
    <w:rsid w:val="00F251D0"/>
    <w:rsid w:val="00F265B1"/>
    <w:rsid w:val="00F300D9"/>
    <w:rsid w:val="00F30535"/>
    <w:rsid w:val="00F3163C"/>
    <w:rsid w:val="00F31FE0"/>
    <w:rsid w:val="00F34ED5"/>
    <w:rsid w:val="00F405A9"/>
    <w:rsid w:val="00F420D8"/>
    <w:rsid w:val="00F448F7"/>
    <w:rsid w:val="00F4653C"/>
    <w:rsid w:val="00F52740"/>
    <w:rsid w:val="00F53721"/>
    <w:rsid w:val="00F54845"/>
    <w:rsid w:val="00F54A70"/>
    <w:rsid w:val="00F5710A"/>
    <w:rsid w:val="00F57512"/>
    <w:rsid w:val="00F5778D"/>
    <w:rsid w:val="00F67051"/>
    <w:rsid w:val="00F67B3B"/>
    <w:rsid w:val="00F71611"/>
    <w:rsid w:val="00F76481"/>
    <w:rsid w:val="00F766DD"/>
    <w:rsid w:val="00F76F89"/>
    <w:rsid w:val="00F77E4E"/>
    <w:rsid w:val="00F8420C"/>
    <w:rsid w:val="00F85978"/>
    <w:rsid w:val="00F8718E"/>
    <w:rsid w:val="00F90F03"/>
    <w:rsid w:val="00F91232"/>
    <w:rsid w:val="00F9445A"/>
    <w:rsid w:val="00F94B47"/>
    <w:rsid w:val="00F96D6B"/>
    <w:rsid w:val="00F97774"/>
    <w:rsid w:val="00F97CBF"/>
    <w:rsid w:val="00FA0841"/>
    <w:rsid w:val="00FA6608"/>
    <w:rsid w:val="00FB160B"/>
    <w:rsid w:val="00FB2C37"/>
    <w:rsid w:val="00FB2E2D"/>
    <w:rsid w:val="00FB2F6C"/>
    <w:rsid w:val="00FB2FAA"/>
    <w:rsid w:val="00FB338D"/>
    <w:rsid w:val="00FB6EDD"/>
    <w:rsid w:val="00FC0521"/>
    <w:rsid w:val="00FC3FEB"/>
    <w:rsid w:val="00FC4BD8"/>
    <w:rsid w:val="00FC6CED"/>
    <w:rsid w:val="00FD0854"/>
    <w:rsid w:val="00FD1A15"/>
    <w:rsid w:val="00FD2BAC"/>
    <w:rsid w:val="00FD3AD2"/>
    <w:rsid w:val="00FD3EDC"/>
    <w:rsid w:val="00FD4DB2"/>
    <w:rsid w:val="00FD5A52"/>
    <w:rsid w:val="00FD60F3"/>
    <w:rsid w:val="00FD6755"/>
    <w:rsid w:val="00FE131F"/>
    <w:rsid w:val="00FE22A7"/>
    <w:rsid w:val="00FE5F97"/>
    <w:rsid w:val="00FE6040"/>
    <w:rsid w:val="00FF065E"/>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07467"/>
  <w15:chartTrackingRefBased/>
  <w15:docId w15:val="{4F12BEF1-2664-408F-8830-B4230BD9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qFormat/>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uiPriority w:val="9"/>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uiPriority w:val="9"/>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uiPriority w:val="9"/>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uiPriority w:val="9"/>
    <w:qFormat/>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39"/>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uiPriority w:val="9"/>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uiPriority w:val="9"/>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uiPriority w:val="9"/>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rsid w:val="002236D2"/>
    <w:rPr>
      <w:rFonts w:eastAsiaTheme="minorEastAsia"/>
      <w:b/>
      <w:color w:val="000000" w:themeColor="text2"/>
      <w:sz w:val="32"/>
      <w:szCs w:val="20"/>
    </w:rPr>
  </w:style>
  <w:style w:type="character" w:styleId="Strong">
    <w:name w:val="Strong"/>
    <w:uiPriority w:val="22"/>
    <w:qFormat/>
    <w:rsid w:val="00250F08"/>
    <w:rPr>
      <w:b/>
      <w:bCs/>
    </w:rPr>
  </w:style>
  <w:style w:type="character" w:styleId="Emphasis">
    <w:name w:val="Emphasis"/>
    <w:uiPriority w:val="20"/>
    <w:qFormat/>
    <w:rsid w:val="00250F08"/>
    <w:rPr>
      <w:i/>
      <w:iCs/>
    </w:rPr>
  </w:style>
  <w:style w:type="paragraph" w:styleId="ListParagraph">
    <w:name w:val="List Paragraph"/>
    <w:uiPriority w:val="34"/>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uiPriority w:val="9"/>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99"/>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39"/>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99"/>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99"/>
    <w:rsid w:val="002236D2"/>
    <w:rPr>
      <w:szCs w:val="20"/>
    </w:rPr>
  </w:style>
  <w:style w:type="paragraph" w:styleId="TOC1">
    <w:name w:val="toc 1"/>
    <w:basedOn w:val="Normal"/>
    <w:next w:val="Normal"/>
    <w:uiPriority w:val="39"/>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semiHidden/>
    <w:unhideWhenUsed/>
    <w:rsid w:val="00E168FC"/>
    <w:rPr>
      <w:sz w:val="16"/>
      <w:szCs w:val="16"/>
    </w:rPr>
  </w:style>
  <w:style w:type="paragraph" w:styleId="CommentText">
    <w:name w:val="annotation text"/>
    <w:basedOn w:val="Normal"/>
    <w:link w:val="CommentTextChar"/>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39"/>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D5AC8"/>
    <w:rPr>
      <w:rFonts w:eastAsiaTheme="minorEastAsia"/>
      <w:sz w:val="24"/>
      <w:szCs w:val="24"/>
    </w:rPr>
  </w:style>
  <w:style w:type="character" w:styleId="PlaceholderText">
    <w:name w:val="Placeholder Text"/>
    <w:basedOn w:val="DefaultParagraphFont"/>
    <w:uiPriority w:val="99"/>
    <w:semiHidden/>
    <w:rsid w:val="007D5AC8"/>
    <w:rPr>
      <w:color w:val="808080"/>
    </w:rPr>
  </w:style>
  <w:style w:type="character" w:styleId="PageNumber">
    <w:name w:val="page number"/>
    <w:basedOn w:val="DefaultParagraphFont"/>
    <w:rsid w:val="007D5AC8"/>
  </w:style>
  <w:style w:type="paragraph" w:customStyle="1" w:styleId="CLSPHeading">
    <w:name w:val="CLSP Heading"/>
    <w:basedOn w:val="Normal"/>
    <w:link w:val="CLSPHeadingChar"/>
    <w:qFormat/>
    <w:rsid w:val="007D5AC8"/>
    <w:rPr>
      <w:rFonts w:ascii="Cambria" w:eastAsia="Times New Roman" w:hAnsi="Cambria" w:cs="Times New Roman"/>
      <w:b/>
      <w:sz w:val="28"/>
      <w:szCs w:val="28"/>
    </w:rPr>
  </w:style>
  <w:style w:type="paragraph" w:customStyle="1" w:styleId="CLSPTitle">
    <w:name w:val="CLSP Title"/>
    <w:basedOn w:val="Normal"/>
    <w:link w:val="CLSPTitleChar"/>
    <w:qFormat/>
    <w:rsid w:val="007D5AC8"/>
    <w:pPr>
      <w:jc w:val="center"/>
    </w:pPr>
    <w:rPr>
      <w:rFonts w:ascii="Cambria" w:eastAsia="Times New Roman" w:hAnsi="Cambria" w:cs="Times New Roman"/>
      <w:b/>
      <w:sz w:val="40"/>
      <w:szCs w:val="40"/>
    </w:rPr>
  </w:style>
  <w:style w:type="character" w:customStyle="1" w:styleId="CLSPHeadingChar">
    <w:name w:val="CLSP Heading Char"/>
    <w:basedOn w:val="DefaultParagraphFont"/>
    <w:link w:val="CLSPHeading"/>
    <w:rsid w:val="007D5AC8"/>
    <w:rPr>
      <w:rFonts w:ascii="Cambria" w:eastAsia="Times New Roman" w:hAnsi="Cambria" w:cs="Times New Roman"/>
      <w:b/>
      <w:sz w:val="28"/>
      <w:szCs w:val="28"/>
    </w:rPr>
  </w:style>
  <w:style w:type="character" w:customStyle="1" w:styleId="CLSPTitleChar">
    <w:name w:val="CLSP Title Char"/>
    <w:basedOn w:val="DefaultParagraphFont"/>
    <w:link w:val="CLSPTitle"/>
    <w:rsid w:val="007D5AC8"/>
    <w:rPr>
      <w:rFonts w:ascii="Cambria" w:eastAsia="Times New Roman" w:hAnsi="Cambria" w:cs="Times New Roman"/>
      <w:b/>
      <w:sz w:val="40"/>
      <w:szCs w:val="40"/>
    </w:rPr>
  </w:style>
  <w:style w:type="character" w:styleId="LineNumber">
    <w:name w:val="line number"/>
    <w:basedOn w:val="DefaultParagraphFont"/>
    <w:uiPriority w:val="99"/>
    <w:semiHidden/>
    <w:unhideWhenUsed/>
    <w:rsid w:val="007D5AC8"/>
  </w:style>
  <w:style w:type="paragraph" w:styleId="NoSpacing">
    <w:name w:val="No Spacing"/>
    <w:uiPriority w:val="1"/>
    <w:qFormat/>
    <w:rsid w:val="007D5AC8"/>
    <w:rPr>
      <w:rFonts w:eastAsiaTheme="minorEastAsia"/>
      <w:sz w:val="24"/>
      <w:szCs w:val="24"/>
    </w:rPr>
  </w:style>
  <w:style w:type="paragraph" w:customStyle="1" w:styleId="Default">
    <w:name w:val="Default"/>
    <w:rsid w:val="007D5AC8"/>
    <w:pPr>
      <w:autoSpaceDE w:val="0"/>
      <w:autoSpaceDN w:val="0"/>
      <w:adjustRightInd w:val="0"/>
    </w:pPr>
    <w:rPr>
      <w:rFonts w:ascii="Verdana" w:eastAsiaTheme="minorEastAsia" w:hAnsi="Verdana" w:cs="Verdana"/>
      <w:color w:val="000000"/>
      <w:sz w:val="24"/>
      <w:szCs w:val="24"/>
    </w:rPr>
  </w:style>
  <w:style w:type="character" w:customStyle="1" w:styleId="UnresolvedMention1">
    <w:name w:val="Unresolved Mention1"/>
    <w:basedOn w:val="DefaultParagraphFont"/>
    <w:uiPriority w:val="99"/>
    <w:semiHidden/>
    <w:unhideWhenUsed/>
    <w:rsid w:val="007D5AC8"/>
    <w:rPr>
      <w:color w:val="808080"/>
      <w:shd w:val="clear" w:color="auto" w:fill="E6E6E6"/>
    </w:rPr>
  </w:style>
  <w:style w:type="character" w:customStyle="1" w:styleId="normaltextrun">
    <w:name w:val="normaltextrun"/>
    <w:basedOn w:val="DefaultParagraphFont"/>
    <w:rsid w:val="007D5AC8"/>
  </w:style>
  <w:style w:type="paragraph" w:customStyle="1" w:styleId="xmsonormal">
    <w:name w:val="x_msonormal"/>
    <w:basedOn w:val="Normal"/>
    <w:rsid w:val="00122760"/>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3933">
      <w:bodyDiv w:val="1"/>
      <w:marLeft w:val="0"/>
      <w:marRight w:val="0"/>
      <w:marTop w:val="0"/>
      <w:marBottom w:val="0"/>
      <w:divBdr>
        <w:top w:val="none" w:sz="0" w:space="0" w:color="auto"/>
        <w:left w:val="none" w:sz="0" w:space="0" w:color="auto"/>
        <w:bottom w:val="none" w:sz="0" w:space="0" w:color="auto"/>
        <w:right w:val="none" w:sz="0" w:space="0" w:color="auto"/>
      </w:divBdr>
    </w:div>
    <w:div w:id="78525045">
      <w:bodyDiv w:val="1"/>
      <w:marLeft w:val="0"/>
      <w:marRight w:val="0"/>
      <w:marTop w:val="0"/>
      <w:marBottom w:val="0"/>
      <w:divBdr>
        <w:top w:val="none" w:sz="0" w:space="0" w:color="auto"/>
        <w:left w:val="none" w:sz="0" w:space="0" w:color="auto"/>
        <w:bottom w:val="none" w:sz="0" w:space="0" w:color="auto"/>
        <w:right w:val="none" w:sz="0" w:space="0" w:color="auto"/>
      </w:divBdr>
    </w:div>
    <w:div w:id="133715630">
      <w:bodyDiv w:val="1"/>
      <w:marLeft w:val="0"/>
      <w:marRight w:val="0"/>
      <w:marTop w:val="0"/>
      <w:marBottom w:val="0"/>
      <w:divBdr>
        <w:top w:val="none" w:sz="0" w:space="0" w:color="auto"/>
        <w:left w:val="none" w:sz="0" w:space="0" w:color="auto"/>
        <w:bottom w:val="none" w:sz="0" w:space="0" w:color="auto"/>
        <w:right w:val="none" w:sz="0" w:space="0" w:color="auto"/>
      </w:divBdr>
    </w:div>
    <w:div w:id="251361362">
      <w:bodyDiv w:val="1"/>
      <w:marLeft w:val="0"/>
      <w:marRight w:val="0"/>
      <w:marTop w:val="0"/>
      <w:marBottom w:val="0"/>
      <w:divBdr>
        <w:top w:val="none" w:sz="0" w:space="0" w:color="auto"/>
        <w:left w:val="none" w:sz="0" w:space="0" w:color="auto"/>
        <w:bottom w:val="none" w:sz="0" w:space="0" w:color="auto"/>
        <w:right w:val="none" w:sz="0" w:space="0" w:color="auto"/>
      </w:divBdr>
    </w:div>
    <w:div w:id="298650421">
      <w:bodyDiv w:val="1"/>
      <w:marLeft w:val="0"/>
      <w:marRight w:val="0"/>
      <w:marTop w:val="0"/>
      <w:marBottom w:val="0"/>
      <w:divBdr>
        <w:top w:val="none" w:sz="0" w:space="0" w:color="auto"/>
        <w:left w:val="none" w:sz="0" w:space="0" w:color="auto"/>
        <w:bottom w:val="none" w:sz="0" w:space="0" w:color="auto"/>
        <w:right w:val="none" w:sz="0" w:space="0" w:color="auto"/>
      </w:divBdr>
    </w:div>
    <w:div w:id="331682092">
      <w:bodyDiv w:val="1"/>
      <w:marLeft w:val="0"/>
      <w:marRight w:val="0"/>
      <w:marTop w:val="0"/>
      <w:marBottom w:val="0"/>
      <w:divBdr>
        <w:top w:val="none" w:sz="0" w:space="0" w:color="auto"/>
        <w:left w:val="none" w:sz="0" w:space="0" w:color="auto"/>
        <w:bottom w:val="none" w:sz="0" w:space="0" w:color="auto"/>
        <w:right w:val="none" w:sz="0" w:space="0" w:color="auto"/>
      </w:divBdr>
    </w:div>
    <w:div w:id="381171329">
      <w:bodyDiv w:val="1"/>
      <w:marLeft w:val="0"/>
      <w:marRight w:val="0"/>
      <w:marTop w:val="0"/>
      <w:marBottom w:val="0"/>
      <w:divBdr>
        <w:top w:val="none" w:sz="0" w:space="0" w:color="auto"/>
        <w:left w:val="none" w:sz="0" w:space="0" w:color="auto"/>
        <w:bottom w:val="none" w:sz="0" w:space="0" w:color="auto"/>
        <w:right w:val="none" w:sz="0" w:space="0" w:color="auto"/>
      </w:divBdr>
    </w:div>
    <w:div w:id="431820607">
      <w:bodyDiv w:val="1"/>
      <w:marLeft w:val="0"/>
      <w:marRight w:val="0"/>
      <w:marTop w:val="0"/>
      <w:marBottom w:val="0"/>
      <w:divBdr>
        <w:top w:val="none" w:sz="0" w:space="0" w:color="auto"/>
        <w:left w:val="none" w:sz="0" w:space="0" w:color="auto"/>
        <w:bottom w:val="none" w:sz="0" w:space="0" w:color="auto"/>
        <w:right w:val="none" w:sz="0" w:space="0" w:color="auto"/>
      </w:divBdr>
    </w:div>
    <w:div w:id="667371160">
      <w:bodyDiv w:val="1"/>
      <w:marLeft w:val="0"/>
      <w:marRight w:val="0"/>
      <w:marTop w:val="0"/>
      <w:marBottom w:val="0"/>
      <w:divBdr>
        <w:top w:val="none" w:sz="0" w:space="0" w:color="auto"/>
        <w:left w:val="none" w:sz="0" w:space="0" w:color="auto"/>
        <w:bottom w:val="none" w:sz="0" w:space="0" w:color="auto"/>
        <w:right w:val="none" w:sz="0" w:space="0" w:color="auto"/>
      </w:divBdr>
    </w:div>
    <w:div w:id="761150515">
      <w:bodyDiv w:val="1"/>
      <w:marLeft w:val="0"/>
      <w:marRight w:val="0"/>
      <w:marTop w:val="0"/>
      <w:marBottom w:val="0"/>
      <w:divBdr>
        <w:top w:val="none" w:sz="0" w:space="0" w:color="auto"/>
        <w:left w:val="none" w:sz="0" w:space="0" w:color="auto"/>
        <w:bottom w:val="none" w:sz="0" w:space="0" w:color="auto"/>
        <w:right w:val="none" w:sz="0" w:space="0" w:color="auto"/>
      </w:divBdr>
    </w:div>
    <w:div w:id="769854759">
      <w:bodyDiv w:val="1"/>
      <w:marLeft w:val="0"/>
      <w:marRight w:val="0"/>
      <w:marTop w:val="0"/>
      <w:marBottom w:val="0"/>
      <w:divBdr>
        <w:top w:val="none" w:sz="0" w:space="0" w:color="auto"/>
        <w:left w:val="none" w:sz="0" w:space="0" w:color="auto"/>
        <w:bottom w:val="none" w:sz="0" w:space="0" w:color="auto"/>
        <w:right w:val="none" w:sz="0" w:space="0" w:color="auto"/>
      </w:divBdr>
    </w:div>
    <w:div w:id="830414703">
      <w:bodyDiv w:val="1"/>
      <w:marLeft w:val="0"/>
      <w:marRight w:val="0"/>
      <w:marTop w:val="0"/>
      <w:marBottom w:val="0"/>
      <w:divBdr>
        <w:top w:val="none" w:sz="0" w:space="0" w:color="auto"/>
        <w:left w:val="none" w:sz="0" w:space="0" w:color="auto"/>
        <w:bottom w:val="none" w:sz="0" w:space="0" w:color="auto"/>
        <w:right w:val="none" w:sz="0" w:space="0" w:color="auto"/>
      </w:divBdr>
    </w:div>
    <w:div w:id="901906697">
      <w:bodyDiv w:val="1"/>
      <w:marLeft w:val="0"/>
      <w:marRight w:val="0"/>
      <w:marTop w:val="0"/>
      <w:marBottom w:val="0"/>
      <w:divBdr>
        <w:top w:val="none" w:sz="0" w:space="0" w:color="auto"/>
        <w:left w:val="none" w:sz="0" w:space="0" w:color="auto"/>
        <w:bottom w:val="none" w:sz="0" w:space="0" w:color="auto"/>
        <w:right w:val="none" w:sz="0" w:space="0" w:color="auto"/>
      </w:divBdr>
    </w:div>
    <w:div w:id="974606664">
      <w:bodyDiv w:val="1"/>
      <w:marLeft w:val="0"/>
      <w:marRight w:val="0"/>
      <w:marTop w:val="0"/>
      <w:marBottom w:val="0"/>
      <w:divBdr>
        <w:top w:val="none" w:sz="0" w:space="0" w:color="auto"/>
        <w:left w:val="none" w:sz="0" w:space="0" w:color="auto"/>
        <w:bottom w:val="none" w:sz="0" w:space="0" w:color="auto"/>
        <w:right w:val="none" w:sz="0" w:space="0" w:color="auto"/>
      </w:divBdr>
    </w:div>
    <w:div w:id="1001008553">
      <w:bodyDiv w:val="1"/>
      <w:marLeft w:val="0"/>
      <w:marRight w:val="0"/>
      <w:marTop w:val="0"/>
      <w:marBottom w:val="0"/>
      <w:divBdr>
        <w:top w:val="none" w:sz="0" w:space="0" w:color="auto"/>
        <w:left w:val="none" w:sz="0" w:space="0" w:color="auto"/>
        <w:bottom w:val="none" w:sz="0" w:space="0" w:color="auto"/>
        <w:right w:val="none" w:sz="0" w:space="0" w:color="auto"/>
      </w:divBdr>
    </w:div>
    <w:div w:id="1037509381">
      <w:bodyDiv w:val="1"/>
      <w:marLeft w:val="0"/>
      <w:marRight w:val="0"/>
      <w:marTop w:val="0"/>
      <w:marBottom w:val="0"/>
      <w:divBdr>
        <w:top w:val="none" w:sz="0" w:space="0" w:color="auto"/>
        <w:left w:val="none" w:sz="0" w:space="0" w:color="auto"/>
        <w:bottom w:val="none" w:sz="0" w:space="0" w:color="auto"/>
        <w:right w:val="none" w:sz="0" w:space="0" w:color="auto"/>
      </w:divBdr>
    </w:div>
    <w:div w:id="1188568089">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293288449">
      <w:bodyDiv w:val="1"/>
      <w:marLeft w:val="0"/>
      <w:marRight w:val="0"/>
      <w:marTop w:val="0"/>
      <w:marBottom w:val="0"/>
      <w:divBdr>
        <w:top w:val="none" w:sz="0" w:space="0" w:color="auto"/>
        <w:left w:val="none" w:sz="0" w:space="0" w:color="auto"/>
        <w:bottom w:val="none" w:sz="0" w:space="0" w:color="auto"/>
        <w:right w:val="none" w:sz="0" w:space="0" w:color="auto"/>
      </w:divBdr>
    </w:div>
    <w:div w:id="1307586824">
      <w:bodyDiv w:val="1"/>
      <w:marLeft w:val="0"/>
      <w:marRight w:val="0"/>
      <w:marTop w:val="0"/>
      <w:marBottom w:val="0"/>
      <w:divBdr>
        <w:top w:val="none" w:sz="0" w:space="0" w:color="auto"/>
        <w:left w:val="none" w:sz="0" w:space="0" w:color="auto"/>
        <w:bottom w:val="none" w:sz="0" w:space="0" w:color="auto"/>
        <w:right w:val="none" w:sz="0" w:space="0" w:color="auto"/>
      </w:divBdr>
    </w:div>
    <w:div w:id="1380975759">
      <w:bodyDiv w:val="1"/>
      <w:marLeft w:val="0"/>
      <w:marRight w:val="0"/>
      <w:marTop w:val="0"/>
      <w:marBottom w:val="0"/>
      <w:divBdr>
        <w:top w:val="none" w:sz="0" w:space="0" w:color="auto"/>
        <w:left w:val="none" w:sz="0" w:space="0" w:color="auto"/>
        <w:bottom w:val="none" w:sz="0" w:space="0" w:color="auto"/>
        <w:right w:val="none" w:sz="0" w:space="0" w:color="auto"/>
      </w:divBdr>
    </w:div>
    <w:div w:id="1407875935">
      <w:bodyDiv w:val="1"/>
      <w:marLeft w:val="0"/>
      <w:marRight w:val="0"/>
      <w:marTop w:val="0"/>
      <w:marBottom w:val="0"/>
      <w:divBdr>
        <w:top w:val="none" w:sz="0" w:space="0" w:color="auto"/>
        <w:left w:val="none" w:sz="0" w:space="0" w:color="auto"/>
        <w:bottom w:val="none" w:sz="0" w:space="0" w:color="auto"/>
        <w:right w:val="none" w:sz="0" w:space="0" w:color="auto"/>
      </w:divBdr>
    </w:div>
    <w:div w:id="1559395570">
      <w:bodyDiv w:val="1"/>
      <w:marLeft w:val="0"/>
      <w:marRight w:val="0"/>
      <w:marTop w:val="0"/>
      <w:marBottom w:val="0"/>
      <w:divBdr>
        <w:top w:val="none" w:sz="0" w:space="0" w:color="auto"/>
        <w:left w:val="none" w:sz="0" w:space="0" w:color="auto"/>
        <w:bottom w:val="none" w:sz="0" w:space="0" w:color="auto"/>
        <w:right w:val="none" w:sz="0" w:space="0" w:color="auto"/>
      </w:divBdr>
    </w:div>
    <w:div w:id="1607807016">
      <w:bodyDiv w:val="1"/>
      <w:marLeft w:val="0"/>
      <w:marRight w:val="0"/>
      <w:marTop w:val="0"/>
      <w:marBottom w:val="0"/>
      <w:divBdr>
        <w:top w:val="none" w:sz="0" w:space="0" w:color="auto"/>
        <w:left w:val="none" w:sz="0" w:space="0" w:color="auto"/>
        <w:bottom w:val="none" w:sz="0" w:space="0" w:color="auto"/>
        <w:right w:val="none" w:sz="0" w:space="0" w:color="auto"/>
      </w:divBdr>
    </w:div>
    <w:div w:id="1711806098">
      <w:bodyDiv w:val="1"/>
      <w:marLeft w:val="0"/>
      <w:marRight w:val="0"/>
      <w:marTop w:val="0"/>
      <w:marBottom w:val="0"/>
      <w:divBdr>
        <w:top w:val="none" w:sz="0" w:space="0" w:color="auto"/>
        <w:left w:val="none" w:sz="0" w:space="0" w:color="auto"/>
        <w:bottom w:val="none" w:sz="0" w:space="0" w:color="auto"/>
        <w:right w:val="none" w:sz="0" w:space="0" w:color="auto"/>
      </w:divBdr>
    </w:div>
    <w:div w:id="1937324166">
      <w:bodyDiv w:val="1"/>
      <w:marLeft w:val="0"/>
      <w:marRight w:val="0"/>
      <w:marTop w:val="0"/>
      <w:marBottom w:val="0"/>
      <w:divBdr>
        <w:top w:val="none" w:sz="0" w:space="0" w:color="auto"/>
        <w:left w:val="none" w:sz="0" w:space="0" w:color="auto"/>
        <w:bottom w:val="none" w:sz="0" w:space="0" w:color="auto"/>
        <w:right w:val="none" w:sz="0" w:space="0" w:color="auto"/>
      </w:divBdr>
    </w:div>
    <w:div w:id="1964313095">
      <w:bodyDiv w:val="1"/>
      <w:marLeft w:val="0"/>
      <w:marRight w:val="0"/>
      <w:marTop w:val="0"/>
      <w:marBottom w:val="0"/>
      <w:divBdr>
        <w:top w:val="none" w:sz="0" w:space="0" w:color="auto"/>
        <w:left w:val="none" w:sz="0" w:space="0" w:color="auto"/>
        <w:bottom w:val="none" w:sz="0" w:space="0" w:color="auto"/>
        <w:right w:val="none" w:sz="0" w:space="0" w:color="auto"/>
      </w:divBdr>
    </w:div>
    <w:div w:id="1979412133">
      <w:bodyDiv w:val="1"/>
      <w:marLeft w:val="0"/>
      <w:marRight w:val="0"/>
      <w:marTop w:val="0"/>
      <w:marBottom w:val="0"/>
      <w:divBdr>
        <w:top w:val="none" w:sz="0" w:space="0" w:color="auto"/>
        <w:left w:val="none" w:sz="0" w:space="0" w:color="auto"/>
        <w:bottom w:val="none" w:sz="0" w:space="0" w:color="auto"/>
        <w:right w:val="none" w:sz="0" w:space="0" w:color="auto"/>
      </w:divBdr>
    </w:div>
    <w:div w:id="2013600506">
      <w:bodyDiv w:val="1"/>
      <w:marLeft w:val="0"/>
      <w:marRight w:val="0"/>
      <w:marTop w:val="0"/>
      <w:marBottom w:val="0"/>
      <w:divBdr>
        <w:top w:val="none" w:sz="0" w:space="0" w:color="auto"/>
        <w:left w:val="none" w:sz="0" w:space="0" w:color="auto"/>
        <w:bottom w:val="none" w:sz="0" w:space="0" w:color="auto"/>
        <w:right w:val="none" w:sz="0" w:space="0" w:color="auto"/>
      </w:divBdr>
    </w:div>
    <w:div w:id="2021348502">
      <w:bodyDiv w:val="1"/>
      <w:marLeft w:val="0"/>
      <w:marRight w:val="0"/>
      <w:marTop w:val="0"/>
      <w:marBottom w:val="0"/>
      <w:divBdr>
        <w:top w:val="none" w:sz="0" w:space="0" w:color="auto"/>
        <w:left w:val="none" w:sz="0" w:space="0" w:color="auto"/>
        <w:bottom w:val="none" w:sz="0" w:space="0" w:color="auto"/>
        <w:right w:val="none" w:sz="0" w:space="0" w:color="auto"/>
      </w:divBdr>
    </w:div>
    <w:div w:id="21326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isServices@hhs.texas.gov"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hs.texas.gov/sites/default/files/documents/hb1-statewide-behavioral-health-idd-plan.pdf" TargetMode="Externa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prainc.com/wp-content/uploads/2017/08/SIM-Brochure-Redesign08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hs.texas.gov/sites/default/files/documents/doing-business-with-hhs/provider-portal/behavioral-health-provider/um-guidelines/trr-utilization-management-guidelines-child.pdf"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hs.texas.gov/sites/default/files/documents/doing-business-with-hhs/provider-portal/behavioral-health-provider/um-guidelines/trr-utilization-management-guidelines-adul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4).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Props1.xml><?xml version="1.0" encoding="utf-8"?>
<ds:datastoreItem xmlns:ds="http://schemas.openxmlformats.org/officeDocument/2006/customXml" ds:itemID="{08710A2B-2EB4-4C4A-A1A2-863D65E64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3.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4.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f9b5792c-1ecd-4bba-a341-00f520efd7ce"/>
  </ds:schemaRefs>
</ds:datastoreItem>
</file>

<file path=docProps/app.xml><?xml version="1.0" encoding="utf-8"?>
<Properties xmlns="http://schemas.openxmlformats.org/officeDocument/2006/extended-properties" xmlns:vt="http://schemas.openxmlformats.org/officeDocument/2006/docPropsVTypes">
  <Template>general-design-1 (4)</Template>
  <TotalTime>5</TotalTime>
  <Pages>60</Pages>
  <Words>12947</Words>
  <Characters>73798</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Carla Carlock-Self</cp:lastModifiedBy>
  <cp:revision>4</cp:revision>
  <cp:lastPrinted>2024-12-18T17:11:00Z</cp:lastPrinted>
  <dcterms:created xsi:type="dcterms:W3CDTF">2024-12-19T21:17:00Z</dcterms:created>
  <dcterms:modified xsi:type="dcterms:W3CDTF">2024-12-19T21:39:00Z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